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771D" w14:textId="77777777" w:rsidR="004B7374" w:rsidRPr="00D907E5" w:rsidRDefault="004B7374" w:rsidP="00E57072">
      <w:pPr>
        <w:outlineLvl w:val="0"/>
        <w:rPr>
          <w:b/>
          <w:smallCaps/>
          <w:sz w:val="48"/>
          <w:szCs w:val="22"/>
        </w:rPr>
      </w:pPr>
    </w:p>
    <w:p w14:paraId="5CE949C8" w14:textId="77777777" w:rsidR="00F575D0" w:rsidRPr="00D907E5" w:rsidRDefault="00F575D0" w:rsidP="00E57072">
      <w:pPr>
        <w:outlineLvl w:val="0"/>
        <w:rPr>
          <w:b/>
          <w:smallCaps/>
          <w:sz w:val="48"/>
          <w:szCs w:val="22"/>
        </w:rPr>
      </w:pPr>
    </w:p>
    <w:p w14:paraId="7CC06AF9" w14:textId="34F4425F" w:rsidR="009D460C" w:rsidRPr="00D907E5" w:rsidRDefault="00E54ECF" w:rsidP="009D460C">
      <w:pPr>
        <w:pStyle w:val="Sansinterligne"/>
        <w:jc w:val="center"/>
        <w:rPr>
          <w:b/>
          <w:smallCaps/>
          <w:sz w:val="48"/>
        </w:rPr>
      </w:pPr>
      <w:r w:rsidRPr="00D907E5">
        <w:rPr>
          <w:b/>
          <w:smallCaps/>
          <w:sz w:val="48"/>
        </w:rPr>
        <w:t xml:space="preserve">Aanvraag voor het gebruik en </w:t>
      </w:r>
      <w:r w:rsidR="00D907E5" w:rsidRPr="00D907E5">
        <w:rPr>
          <w:b/>
          <w:smallCaps/>
          <w:sz w:val="48"/>
        </w:rPr>
        <w:t xml:space="preserve">                                                        </w:t>
      </w:r>
      <w:r w:rsidRPr="00D907E5">
        <w:rPr>
          <w:b/>
          <w:smallCaps/>
          <w:sz w:val="48"/>
        </w:rPr>
        <w:t>de reproductie van archieven</w:t>
      </w:r>
    </w:p>
    <w:p w14:paraId="7CD4D32E" w14:textId="77777777" w:rsidR="00BD4F87" w:rsidRPr="00D907E5" w:rsidRDefault="00BD4F87" w:rsidP="009E3D2D">
      <w:pPr>
        <w:jc w:val="left"/>
        <w:rPr>
          <w:b/>
        </w:rPr>
      </w:pPr>
    </w:p>
    <w:p w14:paraId="0BB68E51" w14:textId="22E5AE59" w:rsidR="00F575D0" w:rsidRPr="00747124" w:rsidRDefault="00F575D0" w:rsidP="009E3D2D">
      <w:pPr>
        <w:jc w:val="left"/>
        <w:rPr>
          <w:b/>
          <w:sz w:val="24"/>
          <w:szCs w:val="24"/>
        </w:rPr>
      </w:pPr>
      <w:r w:rsidRPr="00747124">
        <w:rPr>
          <w:b/>
          <w:sz w:val="24"/>
          <w:szCs w:val="24"/>
        </w:rPr>
        <w:t>Gelieve voor elk gebruik van beeldmateriaal dat eigendom is van de dienst van de Gemeentelijke Archieven van Schaarbeek</w:t>
      </w:r>
      <w:r w:rsidR="00091736" w:rsidRPr="00747124">
        <w:rPr>
          <w:b/>
          <w:sz w:val="24"/>
          <w:szCs w:val="24"/>
        </w:rPr>
        <w:t xml:space="preserve"> (</w:t>
      </w:r>
      <w:r w:rsidR="00091736" w:rsidRPr="00747124">
        <w:rPr>
          <w:b/>
          <w:color w:val="FF0000"/>
          <w:sz w:val="24"/>
          <w:szCs w:val="24"/>
        </w:rPr>
        <w:t>geen aanvraag voor plannen en documenten betreffende particuliere gebouw, geen genealogische aanvraag</w:t>
      </w:r>
      <w:r w:rsidR="00091736" w:rsidRPr="00747124">
        <w:rPr>
          <w:b/>
          <w:sz w:val="24"/>
          <w:szCs w:val="24"/>
        </w:rPr>
        <w:t>)</w:t>
      </w:r>
      <w:r w:rsidRPr="00747124">
        <w:rPr>
          <w:b/>
          <w:sz w:val="24"/>
          <w:szCs w:val="24"/>
        </w:rPr>
        <w:t xml:space="preserve"> dit formulier in te vullen met:</w:t>
      </w:r>
    </w:p>
    <w:p w14:paraId="757E5D9D" w14:textId="77777777" w:rsidR="00F575D0" w:rsidRPr="00747124" w:rsidRDefault="00F575D0" w:rsidP="00F575D0">
      <w:pPr>
        <w:pStyle w:val="Paragraphedeliste"/>
        <w:numPr>
          <w:ilvl w:val="0"/>
          <w:numId w:val="23"/>
        </w:numPr>
        <w:jc w:val="left"/>
        <w:rPr>
          <w:b/>
          <w:sz w:val="24"/>
          <w:szCs w:val="24"/>
        </w:rPr>
      </w:pPr>
      <w:r w:rsidRPr="00747124">
        <w:rPr>
          <w:b/>
          <w:sz w:val="24"/>
          <w:szCs w:val="24"/>
        </w:rPr>
        <w:t>Uw contactgegevens</w:t>
      </w:r>
    </w:p>
    <w:p w14:paraId="0BDA45FA" w14:textId="77777777" w:rsidR="00F575D0" w:rsidRPr="00747124" w:rsidRDefault="00F575D0" w:rsidP="00F575D0">
      <w:pPr>
        <w:pStyle w:val="Paragraphedeliste"/>
        <w:numPr>
          <w:ilvl w:val="0"/>
          <w:numId w:val="23"/>
        </w:numPr>
        <w:jc w:val="left"/>
        <w:rPr>
          <w:b/>
          <w:sz w:val="24"/>
          <w:szCs w:val="24"/>
        </w:rPr>
      </w:pPr>
      <w:r w:rsidRPr="00747124">
        <w:rPr>
          <w:b/>
          <w:sz w:val="24"/>
          <w:szCs w:val="24"/>
        </w:rPr>
        <w:t>De context van uw aanvraag</w:t>
      </w:r>
    </w:p>
    <w:p w14:paraId="4FBB37B3" w14:textId="18B81646" w:rsidR="00F575D0" w:rsidRPr="00747124" w:rsidRDefault="00F575D0" w:rsidP="00F575D0">
      <w:pPr>
        <w:pStyle w:val="Paragraphedeliste"/>
        <w:numPr>
          <w:ilvl w:val="0"/>
          <w:numId w:val="23"/>
        </w:numPr>
        <w:jc w:val="left"/>
        <w:rPr>
          <w:b/>
          <w:sz w:val="24"/>
          <w:szCs w:val="24"/>
        </w:rPr>
      </w:pPr>
      <w:r w:rsidRPr="00747124">
        <w:rPr>
          <w:b/>
          <w:sz w:val="24"/>
          <w:szCs w:val="24"/>
        </w:rPr>
        <w:t>Een beschrijving van de gevraagde documenten</w:t>
      </w:r>
    </w:p>
    <w:p w14:paraId="439C9985" w14:textId="77777777" w:rsidR="00747124" w:rsidRDefault="00747124" w:rsidP="00385F84">
      <w:pPr>
        <w:jc w:val="left"/>
        <w:rPr>
          <w:b/>
        </w:rPr>
      </w:pPr>
    </w:p>
    <w:p w14:paraId="6D15CACA" w14:textId="3DE03879" w:rsidR="002F4B18" w:rsidRPr="002F4B18" w:rsidRDefault="00747124" w:rsidP="002F4B18">
      <w:pPr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Opgelet</w:t>
      </w:r>
      <w:r w:rsidRPr="001729C2">
        <w:rPr>
          <w:b/>
          <w:sz w:val="24"/>
          <w:szCs w:val="24"/>
        </w:rPr>
        <w:t> :</w:t>
      </w:r>
      <w:proofErr w:type="gramEnd"/>
    </w:p>
    <w:p w14:paraId="78119E71" w14:textId="5DE33D64" w:rsidR="002F4B18" w:rsidRPr="002F4B18" w:rsidRDefault="002F4B18" w:rsidP="002F4B18">
      <w:pPr>
        <w:rPr>
          <w:sz w:val="24"/>
          <w:szCs w:val="24"/>
          <w:lang w:val="fr-BE"/>
        </w:rPr>
      </w:pPr>
      <w:proofErr w:type="spellStart"/>
      <w:r w:rsidRPr="002F4B18">
        <w:rPr>
          <w:sz w:val="24"/>
          <w:szCs w:val="24"/>
          <w:lang w:val="fr-BE"/>
        </w:rPr>
        <w:t>Geen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enkele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reproductie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mag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worden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overgedragen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aan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derden</w:t>
      </w:r>
      <w:proofErr w:type="spellEnd"/>
      <w:r w:rsidRPr="002F4B18">
        <w:rPr>
          <w:sz w:val="24"/>
          <w:szCs w:val="24"/>
          <w:lang w:val="fr-BE"/>
        </w:rPr>
        <w:t xml:space="preserve"> of </w:t>
      </w:r>
      <w:proofErr w:type="spellStart"/>
      <w:r w:rsidRPr="002F4B18">
        <w:rPr>
          <w:sz w:val="24"/>
          <w:szCs w:val="24"/>
          <w:lang w:val="fr-BE"/>
        </w:rPr>
        <w:t>gebruikt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worden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voor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andere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doeleinden</w:t>
      </w:r>
      <w:proofErr w:type="spellEnd"/>
      <w:r w:rsidRPr="002F4B18">
        <w:rPr>
          <w:sz w:val="24"/>
          <w:szCs w:val="24"/>
          <w:lang w:val="fr-BE"/>
        </w:rPr>
        <w:t xml:space="preserve"> dan de </w:t>
      </w:r>
      <w:proofErr w:type="spellStart"/>
      <w:r w:rsidRPr="002F4B18">
        <w:rPr>
          <w:sz w:val="24"/>
          <w:szCs w:val="24"/>
          <w:lang w:val="fr-BE"/>
        </w:rPr>
        <w:t>doeleinden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bepaald</w:t>
      </w:r>
      <w:proofErr w:type="spellEnd"/>
      <w:r w:rsidRPr="002F4B18">
        <w:rPr>
          <w:sz w:val="24"/>
          <w:szCs w:val="24"/>
          <w:lang w:val="fr-BE"/>
        </w:rPr>
        <w:t xml:space="preserve"> in </w:t>
      </w:r>
      <w:proofErr w:type="spellStart"/>
      <w:r w:rsidRPr="002F4B18">
        <w:rPr>
          <w:sz w:val="24"/>
          <w:szCs w:val="24"/>
          <w:lang w:val="fr-BE"/>
        </w:rPr>
        <w:t>deze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overeenkomst</w:t>
      </w:r>
      <w:proofErr w:type="spellEnd"/>
      <w:r w:rsidRPr="002F4B18">
        <w:rPr>
          <w:sz w:val="24"/>
          <w:szCs w:val="24"/>
          <w:lang w:val="fr-BE"/>
        </w:rPr>
        <w:t xml:space="preserve">. </w:t>
      </w:r>
    </w:p>
    <w:p w14:paraId="56F84704" w14:textId="77777777" w:rsidR="002F4B18" w:rsidRPr="002F4B18" w:rsidRDefault="002F4B18" w:rsidP="002F4B18">
      <w:pPr>
        <w:rPr>
          <w:sz w:val="24"/>
          <w:szCs w:val="24"/>
          <w:lang w:val="fr-BE"/>
        </w:rPr>
      </w:pPr>
      <w:r w:rsidRPr="002F4B18">
        <w:rPr>
          <w:sz w:val="24"/>
          <w:szCs w:val="24"/>
          <w:lang w:val="fr-BE"/>
        </w:rPr>
        <w:t xml:space="preserve">Elke </w:t>
      </w:r>
      <w:proofErr w:type="spellStart"/>
      <w:r w:rsidRPr="002F4B18">
        <w:rPr>
          <w:sz w:val="24"/>
          <w:szCs w:val="24"/>
          <w:lang w:val="fr-BE"/>
        </w:rPr>
        <w:t>publicatie</w:t>
      </w:r>
      <w:proofErr w:type="spellEnd"/>
      <w:r w:rsidRPr="002F4B18">
        <w:rPr>
          <w:sz w:val="24"/>
          <w:szCs w:val="24"/>
          <w:lang w:val="fr-BE"/>
        </w:rPr>
        <w:t xml:space="preserve"> van </w:t>
      </w:r>
      <w:proofErr w:type="spellStart"/>
      <w:r w:rsidRPr="002F4B18">
        <w:rPr>
          <w:sz w:val="24"/>
          <w:szCs w:val="24"/>
          <w:lang w:val="fr-BE"/>
        </w:rPr>
        <w:t>een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reproductie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moet</w:t>
      </w:r>
      <w:proofErr w:type="spellEnd"/>
      <w:r w:rsidRPr="002F4B18">
        <w:rPr>
          <w:sz w:val="24"/>
          <w:szCs w:val="24"/>
          <w:lang w:val="fr-BE"/>
        </w:rPr>
        <w:t xml:space="preserve"> de </w:t>
      </w:r>
      <w:proofErr w:type="spellStart"/>
      <w:r w:rsidRPr="002F4B18">
        <w:rPr>
          <w:sz w:val="24"/>
          <w:szCs w:val="24"/>
          <w:lang w:val="fr-BE"/>
        </w:rPr>
        <w:t>vermelding</w:t>
      </w:r>
      <w:proofErr w:type="spellEnd"/>
      <w:r w:rsidRPr="002F4B18">
        <w:rPr>
          <w:sz w:val="24"/>
          <w:szCs w:val="24"/>
          <w:lang w:val="fr-BE"/>
        </w:rPr>
        <w:t xml:space="preserve"> "</w:t>
      </w:r>
      <w:proofErr w:type="spellStart"/>
      <w:r w:rsidRPr="002F4B18">
        <w:rPr>
          <w:sz w:val="24"/>
          <w:szCs w:val="24"/>
          <w:lang w:val="fr-BE"/>
        </w:rPr>
        <w:t>Gemeentelijke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Archieven</w:t>
      </w:r>
      <w:proofErr w:type="spellEnd"/>
      <w:r w:rsidRPr="002F4B18">
        <w:rPr>
          <w:sz w:val="24"/>
          <w:szCs w:val="24"/>
          <w:lang w:val="fr-BE"/>
        </w:rPr>
        <w:t xml:space="preserve"> van Schaarbeek" </w:t>
      </w:r>
      <w:proofErr w:type="spellStart"/>
      <w:r w:rsidRPr="002F4B18">
        <w:rPr>
          <w:sz w:val="24"/>
          <w:szCs w:val="24"/>
          <w:lang w:val="fr-BE"/>
        </w:rPr>
        <w:t>bevatten</w:t>
      </w:r>
      <w:proofErr w:type="spellEnd"/>
      <w:r w:rsidRPr="002F4B18">
        <w:rPr>
          <w:sz w:val="24"/>
          <w:szCs w:val="24"/>
          <w:lang w:val="fr-BE"/>
        </w:rPr>
        <w:t xml:space="preserve">. </w:t>
      </w:r>
    </w:p>
    <w:p w14:paraId="0DC948EF" w14:textId="77777777" w:rsidR="002F4B18" w:rsidRDefault="002F4B18" w:rsidP="002F4B18">
      <w:pPr>
        <w:rPr>
          <w:sz w:val="24"/>
          <w:szCs w:val="24"/>
          <w:lang w:val="fr-BE"/>
        </w:rPr>
      </w:pPr>
      <w:r w:rsidRPr="002F4B18">
        <w:rPr>
          <w:sz w:val="24"/>
          <w:szCs w:val="24"/>
          <w:lang w:val="fr-BE"/>
        </w:rPr>
        <w:t xml:space="preserve">De </w:t>
      </w:r>
      <w:proofErr w:type="spellStart"/>
      <w:r w:rsidRPr="002F4B18">
        <w:rPr>
          <w:sz w:val="24"/>
          <w:szCs w:val="24"/>
          <w:lang w:val="fr-BE"/>
        </w:rPr>
        <w:t>verantwoordelijkheid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voor</w:t>
      </w:r>
      <w:proofErr w:type="spellEnd"/>
      <w:r w:rsidRPr="002F4B18">
        <w:rPr>
          <w:sz w:val="24"/>
          <w:szCs w:val="24"/>
          <w:lang w:val="fr-BE"/>
        </w:rPr>
        <w:t xml:space="preserve"> het </w:t>
      </w:r>
      <w:proofErr w:type="spellStart"/>
      <w:r w:rsidRPr="002F4B18">
        <w:rPr>
          <w:sz w:val="24"/>
          <w:szCs w:val="24"/>
          <w:lang w:val="fr-BE"/>
        </w:rPr>
        <w:t>gebruik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ligt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uitsluitend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bij</w:t>
      </w:r>
      <w:proofErr w:type="spellEnd"/>
      <w:r w:rsidRPr="002F4B18">
        <w:rPr>
          <w:sz w:val="24"/>
          <w:szCs w:val="24"/>
          <w:lang w:val="fr-BE"/>
        </w:rPr>
        <w:t xml:space="preserve"> de </w:t>
      </w:r>
      <w:proofErr w:type="spellStart"/>
      <w:r w:rsidRPr="002F4B18">
        <w:rPr>
          <w:sz w:val="24"/>
          <w:szCs w:val="24"/>
          <w:lang w:val="fr-BE"/>
        </w:rPr>
        <w:t>gebruiker</w:t>
      </w:r>
      <w:proofErr w:type="spellEnd"/>
      <w:r w:rsidRPr="002F4B18">
        <w:rPr>
          <w:sz w:val="24"/>
          <w:szCs w:val="24"/>
          <w:lang w:val="fr-BE"/>
        </w:rPr>
        <w:t xml:space="preserve">. </w:t>
      </w:r>
      <w:proofErr w:type="spellStart"/>
      <w:r w:rsidRPr="002F4B18">
        <w:rPr>
          <w:sz w:val="24"/>
          <w:szCs w:val="24"/>
          <w:lang w:val="fr-BE"/>
        </w:rPr>
        <w:t>Hij</w:t>
      </w:r>
      <w:proofErr w:type="spellEnd"/>
      <w:r w:rsidRPr="002F4B18">
        <w:rPr>
          <w:sz w:val="24"/>
          <w:szCs w:val="24"/>
          <w:lang w:val="fr-BE"/>
        </w:rPr>
        <w:t xml:space="preserve"> of </w:t>
      </w:r>
      <w:proofErr w:type="spellStart"/>
      <w:r w:rsidRPr="002F4B18">
        <w:rPr>
          <w:sz w:val="24"/>
          <w:szCs w:val="24"/>
          <w:lang w:val="fr-BE"/>
        </w:rPr>
        <w:t>zij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is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als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enige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verantwoordelijk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voor</w:t>
      </w:r>
      <w:proofErr w:type="spellEnd"/>
      <w:r w:rsidRPr="002F4B18">
        <w:rPr>
          <w:sz w:val="24"/>
          <w:szCs w:val="24"/>
          <w:lang w:val="fr-BE"/>
        </w:rPr>
        <w:t xml:space="preserve"> het </w:t>
      </w:r>
      <w:proofErr w:type="spellStart"/>
      <w:r w:rsidRPr="002F4B18">
        <w:rPr>
          <w:sz w:val="24"/>
          <w:szCs w:val="24"/>
          <w:lang w:val="fr-BE"/>
        </w:rPr>
        <w:t>bekomen</w:t>
      </w:r>
      <w:proofErr w:type="spellEnd"/>
      <w:r w:rsidRPr="002F4B18">
        <w:rPr>
          <w:sz w:val="24"/>
          <w:szCs w:val="24"/>
          <w:lang w:val="fr-BE"/>
        </w:rPr>
        <w:t xml:space="preserve"> van de </w:t>
      </w:r>
      <w:proofErr w:type="spellStart"/>
      <w:r w:rsidRPr="002F4B18">
        <w:rPr>
          <w:sz w:val="24"/>
          <w:szCs w:val="24"/>
          <w:lang w:val="fr-BE"/>
        </w:rPr>
        <w:t>nodige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toestemmingen</w:t>
      </w:r>
      <w:proofErr w:type="spellEnd"/>
      <w:r w:rsidRPr="002F4B18">
        <w:rPr>
          <w:sz w:val="24"/>
          <w:szCs w:val="24"/>
          <w:lang w:val="fr-BE"/>
        </w:rPr>
        <w:t xml:space="preserve"> van </w:t>
      </w:r>
      <w:proofErr w:type="gramStart"/>
      <w:r w:rsidRPr="002F4B18">
        <w:rPr>
          <w:sz w:val="24"/>
          <w:szCs w:val="24"/>
          <w:lang w:val="fr-BE"/>
        </w:rPr>
        <w:t>de auteur</w:t>
      </w:r>
      <w:proofErr w:type="gramEnd"/>
      <w:r w:rsidRPr="002F4B18">
        <w:rPr>
          <w:sz w:val="24"/>
          <w:szCs w:val="24"/>
          <w:lang w:val="fr-BE"/>
        </w:rPr>
        <w:t xml:space="preserve"> of </w:t>
      </w:r>
      <w:proofErr w:type="spellStart"/>
      <w:r w:rsidRPr="002F4B18">
        <w:rPr>
          <w:sz w:val="24"/>
          <w:szCs w:val="24"/>
          <w:lang w:val="fr-BE"/>
        </w:rPr>
        <w:t>rechthebbenden</w:t>
      </w:r>
      <w:proofErr w:type="spellEnd"/>
      <w:r w:rsidRPr="002F4B18">
        <w:rPr>
          <w:sz w:val="24"/>
          <w:szCs w:val="24"/>
          <w:lang w:val="fr-BE"/>
        </w:rPr>
        <w:t xml:space="preserve"> van het </w:t>
      </w:r>
      <w:proofErr w:type="spellStart"/>
      <w:r w:rsidRPr="002F4B18">
        <w:rPr>
          <w:sz w:val="24"/>
          <w:szCs w:val="24"/>
          <w:lang w:val="fr-BE"/>
        </w:rPr>
        <w:t>beeldmateriaal</w:t>
      </w:r>
      <w:proofErr w:type="spellEnd"/>
      <w:r w:rsidRPr="002F4B18">
        <w:rPr>
          <w:sz w:val="24"/>
          <w:szCs w:val="24"/>
          <w:lang w:val="fr-BE"/>
        </w:rPr>
        <w:t xml:space="preserve">, de </w:t>
      </w:r>
      <w:proofErr w:type="spellStart"/>
      <w:r w:rsidRPr="002F4B18">
        <w:rPr>
          <w:sz w:val="24"/>
          <w:szCs w:val="24"/>
          <w:lang w:val="fr-BE"/>
        </w:rPr>
        <w:t>afgebeelde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personen</w:t>
      </w:r>
      <w:proofErr w:type="spellEnd"/>
      <w:r w:rsidRPr="002F4B18">
        <w:rPr>
          <w:sz w:val="24"/>
          <w:szCs w:val="24"/>
          <w:lang w:val="fr-BE"/>
        </w:rPr>
        <w:t xml:space="preserve"> en </w:t>
      </w:r>
      <w:proofErr w:type="spellStart"/>
      <w:r w:rsidRPr="002F4B18">
        <w:rPr>
          <w:sz w:val="24"/>
          <w:szCs w:val="24"/>
          <w:lang w:val="fr-BE"/>
        </w:rPr>
        <w:t>goederen</w:t>
      </w:r>
      <w:proofErr w:type="spellEnd"/>
      <w:r w:rsidRPr="002F4B18">
        <w:rPr>
          <w:sz w:val="24"/>
          <w:szCs w:val="24"/>
          <w:lang w:val="fr-BE"/>
        </w:rPr>
        <w:t xml:space="preserve">, en </w:t>
      </w:r>
      <w:proofErr w:type="spellStart"/>
      <w:r w:rsidRPr="002F4B18">
        <w:rPr>
          <w:sz w:val="24"/>
          <w:szCs w:val="24"/>
          <w:lang w:val="fr-BE"/>
        </w:rPr>
        <w:t>voor</w:t>
      </w:r>
      <w:proofErr w:type="spellEnd"/>
      <w:r w:rsidRPr="002F4B18">
        <w:rPr>
          <w:sz w:val="24"/>
          <w:szCs w:val="24"/>
          <w:lang w:val="fr-BE"/>
        </w:rPr>
        <w:t xml:space="preserve"> de </w:t>
      </w:r>
      <w:proofErr w:type="spellStart"/>
      <w:r w:rsidRPr="002F4B18">
        <w:rPr>
          <w:sz w:val="24"/>
          <w:szCs w:val="24"/>
          <w:lang w:val="fr-BE"/>
        </w:rPr>
        <w:t>begeleidende</w:t>
      </w:r>
      <w:proofErr w:type="spellEnd"/>
      <w:r w:rsidRPr="002F4B18">
        <w:rPr>
          <w:sz w:val="24"/>
          <w:szCs w:val="24"/>
          <w:lang w:val="fr-BE"/>
        </w:rPr>
        <w:t xml:space="preserve"> </w:t>
      </w:r>
      <w:proofErr w:type="spellStart"/>
      <w:r w:rsidRPr="002F4B18">
        <w:rPr>
          <w:sz w:val="24"/>
          <w:szCs w:val="24"/>
          <w:lang w:val="fr-BE"/>
        </w:rPr>
        <w:t>teksten</w:t>
      </w:r>
      <w:proofErr w:type="spellEnd"/>
      <w:r w:rsidRPr="002F4B18">
        <w:rPr>
          <w:sz w:val="24"/>
          <w:szCs w:val="24"/>
          <w:lang w:val="fr-BE"/>
        </w:rPr>
        <w:t xml:space="preserve"> en </w:t>
      </w:r>
      <w:proofErr w:type="spellStart"/>
      <w:r w:rsidRPr="002F4B18">
        <w:rPr>
          <w:sz w:val="24"/>
          <w:szCs w:val="24"/>
          <w:lang w:val="fr-BE"/>
        </w:rPr>
        <w:t>onderschriften</w:t>
      </w:r>
      <w:proofErr w:type="spellEnd"/>
      <w:r w:rsidRPr="002F4B18">
        <w:rPr>
          <w:sz w:val="24"/>
          <w:szCs w:val="24"/>
          <w:lang w:val="fr-BE"/>
        </w:rPr>
        <w:t xml:space="preserve">. </w:t>
      </w:r>
    </w:p>
    <w:p w14:paraId="622F32D1" w14:textId="622B9AD8" w:rsidR="002F4B18" w:rsidRPr="002F4B18" w:rsidRDefault="002F4B18" w:rsidP="002F4B18">
      <w:pPr>
        <w:rPr>
          <w:sz w:val="24"/>
          <w:szCs w:val="24"/>
        </w:rPr>
      </w:pPr>
      <w:r>
        <w:rPr>
          <w:sz w:val="24"/>
          <w:szCs w:val="24"/>
        </w:rPr>
        <w:t>De gebruiker draagt de eventuele kosten van auteursrechten voor de reproductie en het visueel gebruik van de gekopieerde stukken.</w:t>
      </w:r>
    </w:p>
    <w:p w14:paraId="4B67100B" w14:textId="01B194EA" w:rsidR="00DE1C7B" w:rsidRDefault="002F4B18" w:rsidP="002F4B18">
      <w:pPr>
        <w:rPr>
          <w:sz w:val="24"/>
          <w:szCs w:val="24"/>
        </w:rPr>
      </w:pPr>
      <w:r w:rsidRPr="002F4B18">
        <w:rPr>
          <w:b/>
          <w:bCs/>
          <w:sz w:val="24"/>
          <w:szCs w:val="24"/>
          <w:lang w:val="fr-BE"/>
        </w:rPr>
        <w:t xml:space="preserve">De </w:t>
      </w:r>
      <w:proofErr w:type="spellStart"/>
      <w:r w:rsidRPr="002F4B18">
        <w:rPr>
          <w:b/>
          <w:bCs/>
          <w:sz w:val="24"/>
          <w:szCs w:val="24"/>
          <w:lang w:val="fr-BE"/>
        </w:rPr>
        <w:t>aanvrager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verbindt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zich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ertoe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de </w:t>
      </w:r>
      <w:proofErr w:type="spellStart"/>
      <w:r w:rsidRPr="002F4B18">
        <w:rPr>
          <w:b/>
          <w:bCs/>
          <w:sz w:val="24"/>
          <w:szCs w:val="24"/>
          <w:lang w:val="fr-BE"/>
        </w:rPr>
        <w:t>Gemeente</w:t>
      </w:r>
      <w:r>
        <w:rPr>
          <w:b/>
          <w:bCs/>
          <w:sz w:val="24"/>
          <w:szCs w:val="24"/>
          <w:lang w:val="fr-BE"/>
        </w:rPr>
        <w:t>a</w:t>
      </w:r>
      <w:r w:rsidRPr="002F4B18">
        <w:rPr>
          <w:b/>
          <w:bCs/>
          <w:sz w:val="24"/>
          <w:szCs w:val="24"/>
          <w:lang w:val="fr-BE"/>
        </w:rPr>
        <w:t>rchieven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>
        <w:rPr>
          <w:b/>
          <w:bCs/>
          <w:sz w:val="24"/>
          <w:szCs w:val="24"/>
          <w:lang w:val="fr-BE"/>
        </w:rPr>
        <w:t>dienst</w:t>
      </w:r>
      <w:proofErr w:type="spellEnd"/>
      <w:r>
        <w:rPr>
          <w:b/>
          <w:bCs/>
          <w:sz w:val="24"/>
          <w:szCs w:val="24"/>
          <w:lang w:val="fr-BE"/>
        </w:rPr>
        <w:t xml:space="preserve"> </w:t>
      </w:r>
      <w:r w:rsidRPr="002F4B18">
        <w:rPr>
          <w:b/>
          <w:bCs/>
          <w:sz w:val="24"/>
          <w:szCs w:val="24"/>
          <w:lang w:val="fr-BE"/>
        </w:rPr>
        <w:t xml:space="preserve">van Schaarbeek gratis </w:t>
      </w:r>
      <w:proofErr w:type="spellStart"/>
      <w:r w:rsidRPr="002F4B18">
        <w:rPr>
          <w:b/>
          <w:bCs/>
          <w:sz w:val="24"/>
          <w:szCs w:val="24"/>
          <w:lang w:val="fr-BE"/>
        </w:rPr>
        <w:t>een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exemplaar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van </w:t>
      </w:r>
      <w:proofErr w:type="spellStart"/>
      <w:r w:rsidRPr="002F4B18">
        <w:rPr>
          <w:b/>
          <w:bCs/>
          <w:sz w:val="24"/>
          <w:szCs w:val="24"/>
          <w:lang w:val="fr-BE"/>
        </w:rPr>
        <w:t>zijn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of </w:t>
      </w:r>
      <w:proofErr w:type="spellStart"/>
      <w:r w:rsidRPr="002F4B18">
        <w:rPr>
          <w:b/>
          <w:bCs/>
          <w:sz w:val="24"/>
          <w:szCs w:val="24"/>
          <w:lang w:val="fr-BE"/>
        </w:rPr>
        <w:t>haar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werk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of </w:t>
      </w:r>
      <w:proofErr w:type="spellStart"/>
      <w:r w:rsidRPr="002F4B18">
        <w:rPr>
          <w:b/>
          <w:bCs/>
          <w:sz w:val="24"/>
          <w:szCs w:val="24"/>
          <w:lang w:val="fr-BE"/>
        </w:rPr>
        <w:t>publicatie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te </w:t>
      </w:r>
      <w:proofErr w:type="spellStart"/>
      <w:r w:rsidRPr="002F4B18">
        <w:rPr>
          <w:b/>
          <w:bCs/>
          <w:sz w:val="24"/>
          <w:szCs w:val="24"/>
          <w:lang w:val="fr-BE"/>
        </w:rPr>
        <w:t>bezorgen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, in </w:t>
      </w:r>
      <w:proofErr w:type="spellStart"/>
      <w:r w:rsidRPr="002F4B18">
        <w:rPr>
          <w:b/>
          <w:bCs/>
          <w:sz w:val="24"/>
          <w:szCs w:val="24"/>
          <w:lang w:val="fr-BE"/>
        </w:rPr>
        <w:t>elke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beschikbare</w:t>
      </w:r>
      <w:proofErr w:type="spellEnd"/>
      <w:r w:rsidRPr="002F4B18">
        <w:rPr>
          <w:b/>
          <w:bCs/>
          <w:sz w:val="24"/>
          <w:szCs w:val="24"/>
          <w:lang w:val="fr-BE"/>
        </w:rPr>
        <w:t xml:space="preserve"> </w:t>
      </w:r>
      <w:proofErr w:type="spellStart"/>
      <w:r w:rsidRPr="002F4B18">
        <w:rPr>
          <w:b/>
          <w:bCs/>
          <w:sz w:val="24"/>
          <w:szCs w:val="24"/>
          <w:lang w:val="fr-BE"/>
        </w:rPr>
        <w:t>taal</w:t>
      </w:r>
      <w:proofErr w:type="spellEnd"/>
    </w:p>
    <w:p w14:paraId="062D28BC" w14:textId="52D5D6ED" w:rsidR="00DE1C7B" w:rsidRPr="00115CC8" w:rsidRDefault="00DE1C7B" w:rsidP="00115CC8">
      <w:pPr>
        <w:rPr>
          <w:sz w:val="24"/>
          <w:szCs w:val="24"/>
        </w:rPr>
      </w:pPr>
      <w:r w:rsidRPr="00115CC8">
        <w:rPr>
          <w:sz w:val="24"/>
          <w:szCs w:val="24"/>
        </w:rPr>
        <w:t xml:space="preserve">Het personeel van de Gemeentearchieven dienst behoudt zich het recht voor om de reproductie door fotokopieerapparaat </w:t>
      </w:r>
      <w:r w:rsidR="00115CC8" w:rsidRPr="00115CC8">
        <w:rPr>
          <w:sz w:val="24"/>
          <w:szCs w:val="24"/>
        </w:rPr>
        <w:t>en het scannen van documenten die als te broos worden beschouwd te verbieden.</w:t>
      </w:r>
    </w:p>
    <w:p w14:paraId="3B2BE69A" w14:textId="77777777" w:rsidR="00115CC8" w:rsidRPr="00DE1C7B" w:rsidRDefault="00115CC8" w:rsidP="00747124">
      <w:pPr>
        <w:jc w:val="left"/>
        <w:rPr>
          <w:b/>
          <w:bCs/>
        </w:rPr>
      </w:pPr>
    </w:p>
    <w:p w14:paraId="0E2437DD" w14:textId="77777777" w:rsidR="00747124" w:rsidRPr="00747124" w:rsidRDefault="00747124" w:rsidP="00747124">
      <w:pPr>
        <w:jc w:val="left"/>
        <w:rPr>
          <w:b/>
          <w:color w:val="1BAFA0" w:themeColor="accent5"/>
          <w:sz w:val="24"/>
          <w:szCs w:val="24"/>
        </w:rPr>
      </w:pPr>
      <w:r w:rsidRPr="00747124">
        <w:rPr>
          <w:b/>
          <w:sz w:val="24"/>
          <w:szCs w:val="24"/>
        </w:rPr>
        <w:t xml:space="preserve">Stuur het formulier dan naar </w:t>
      </w:r>
      <w:hyperlink r:id="rId9" w:history="1">
        <w:r w:rsidRPr="00747124">
          <w:rPr>
            <w:rStyle w:val="Lienhypertexte"/>
            <w:b/>
            <w:sz w:val="24"/>
            <w:szCs w:val="24"/>
          </w:rPr>
          <w:t>archives@1030.be</w:t>
        </w:r>
      </w:hyperlink>
    </w:p>
    <w:p w14:paraId="537B3F0F" w14:textId="77777777" w:rsidR="00747124" w:rsidRDefault="00747124" w:rsidP="00747124">
      <w:pPr>
        <w:jc w:val="left"/>
        <w:rPr>
          <w:b/>
          <w:color w:val="425563"/>
          <w:sz w:val="24"/>
          <w:szCs w:val="24"/>
        </w:rPr>
      </w:pPr>
    </w:p>
    <w:p w14:paraId="2F8D14B5" w14:textId="77777777" w:rsidR="00747124" w:rsidRDefault="00747124" w:rsidP="00747124">
      <w:pPr>
        <w:rPr>
          <w:b/>
          <w:i/>
          <w:iCs/>
        </w:rPr>
      </w:pPr>
    </w:p>
    <w:p w14:paraId="4C6D9856" w14:textId="77777777" w:rsidR="00747124" w:rsidRDefault="00747124" w:rsidP="00747124">
      <w:pPr>
        <w:rPr>
          <w:b/>
          <w:i/>
          <w:iCs/>
        </w:rPr>
      </w:pPr>
    </w:p>
    <w:p w14:paraId="1E7905EA" w14:textId="52601E0C" w:rsidR="00747124" w:rsidRPr="00F01AEB" w:rsidRDefault="00747124" w:rsidP="00747124">
      <w:pPr>
        <w:rPr>
          <w:b/>
          <w:i/>
          <w:iCs/>
        </w:rPr>
      </w:pPr>
      <w:r>
        <w:rPr>
          <w:b/>
          <w:i/>
          <w:iCs/>
        </w:rPr>
        <w:t>Gebruik van uw persoonlijke gegevens is niet toegestaan zonder uw toestemming</w:t>
      </w:r>
      <w:r w:rsidRPr="00F01AEB">
        <w:rPr>
          <w:b/>
          <w:i/>
          <w:iCs/>
        </w:rPr>
        <w:t xml:space="preserve">. </w:t>
      </w:r>
      <w:r>
        <w:rPr>
          <w:b/>
          <w:i/>
          <w:iCs/>
        </w:rPr>
        <w:t xml:space="preserve">Voor </w:t>
      </w:r>
      <w:proofErr w:type="gramStart"/>
      <w:r>
        <w:rPr>
          <w:b/>
          <w:i/>
          <w:iCs/>
        </w:rPr>
        <w:t>vragen</w:t>
      </w:r>
      <w:r w:rsidRPr="00F01AEB">
        <w:rPr>
          <w:b/>
          <w:i/>
          <w:iCs/>
        </w:rPr>
        <w:t> :</w:t>
      </w:r>
      <w:proofErr w:type="gramEnd"/>
      <w:r w:rsidRPr="00F01AEB">
        <w:rPr>
          <w:b/>
          <w:i/>
          <w:iCs/>
        </w:rPr>
        <w:t xml:space="preserve"> </w:t>
      </w:r>
      <w:hyperlink r:id="rId10" w:history="1">
        <w:r w:rsidRPr="00F01AEB">
          <w:rPr>
            <w:rStyle w:val="Lienhypertexte"/>
            <w:b/>
            <w:i/>
            <w:iCs/>
          </w:rPr>
          <w:t>kyahyaoui@1030.be</w:t>
        </w:r>
      </w:hyperlink>
      <w:r w:rsidRPr="00F01AEB">
        <w:rPr>
          <w:b/>
          <w:i/>
          <w:iCs/>
        </w:rPr>
        <w:t xml:space="preserve"> (CISO-DPO).</w:t>
      </w:r>
    </w:p>
    <w:p w14:paraId="35717322" w14:textId="77777777" w:rsidR="00747124" w:rsidRDefault="00747124" w:rsidP="00747124">
      <w:pPr>
        <w:jc w:val="left"/>
        <w:rPr>
          <w:b/>
          <w:color w:val="425563"/>
          <w:sz w:val="24"/>
          <w:szCs w:val="24"/>
        </w:rPr>
      </w:pPr>
    </w:p>
    <w:p w14:paraId="2B665EBD" w14:textId="77777777" w:rsidR="00385F84" w:rsidRPr="00385F84" w:rsidRDefault="00385F84" w:rsidP="00385F84">
      <w:pPr>
        <w:jc w:val="left"/>
        <w:rPr>
          <w:b/>
        </w:rPr>
      </w:pPr>
    </w:p>
    <w:p w14:paraId="5C54AA7D" w14:textId="3D76DCD5" w:rsidR="00F575D0" w:rsidRDefault="00F575D0" w:rsidP="009E3D2D">
      <w:pPr>
        <w:jc w:val="left"/>
        <w:rPr>
          <w:b/>
        </w:rPr>
      </w:pPr>
    </w:p>
    <w:p w14:paraId="6296F6DE" w14:textId="7EB119B1" w:rsidR="004225C8" w:rsidRPr="004225C8" w:rsidRDefault="004225C8" w:rsidP="009E3D2D">
      <w:pPr>
        <w:jc w:val="left"/>
        <w:rPr>
          <w:b/>
          <w:i/>
          <w:iCs/>
        </w:rPr>
      </w:pPr>
      <w:r>
        <w:rPr>
          <w:b/>
          <w:i/>
          <w:iCs/>
        </w:rPr>
        <w:t xml:space="preserve">Vervolg op pagina 3 </w:t>
      </w:r>
      <w:r>
        <w:rPr>
          <w:rFonts w:cs="Calibri"/>
          <w:b/>
          <w:i/>
          <w:iCs/>
        </w:rPr>
        <w:t>→</w:t>
      </w:r>
    </w:p>
    <w:p w14:paraId="1402BF88" w14:textId="77777777" w:rsidR="00385F84" w:rsidRPr="00D907E5" w:rsidRDefault="00385F84" w:rsidP="009E3D2D">
      <w:pPr>
        <w:jc w:val="left"/>
        <w:rPr>
          <w:b/>
        </w:rPr>
      </w:pPr>
    </w:p>
    <w:p w14:paraId="302B0ECE" w14:textId="77777777" w:rsidR="00E54ECF" w:rsidRPr="00D907E5" w:rsidRDefault="00E54ECF" w:rsidP="009E3D2D">
      <w:pPr>
        <w:jc w:val="left"/>
        <w:rPr>
          <w:b/>
        </w:rPr>
      </w:pPr>
    </w:p>
    <w:p w14:paraId="7EE3CD2C" w14:textId="77777777" w:rsidR="00E54ECF" w:rsidRPr="00D907E5" w:rsidRDefault="00E54ECF" w:rsidP="009E3D2D">
      <w:pPr>
        <w:jc w:val="left"/>
        <w:rPr>
          <w:b/>
        </w:rPr>
      </w:pPr>
    </w:p>
    <w:p w14:paraId="0443171C" w14:textId="77777777" w:rsidR="00E54ECF" w:rsidRPr="00D907E5" w:rsidRDefault="00E54ECF" w:rsidP="009E3D2D">
      <w:pPr>
        <w:jc w:val="left"/>
        <w:rPr>
          <w:b/>
        </w:rPr>
      </w:pPr>
    </w:p>
    <w:p w14:paraId="1CDA460C" w14:textId="77777777" w:rsidR="00E54ECF" w:rsidRPr="00D907E5" w:rsidRDefault="00E54ECF" w:rsidP="00E54ECF"/>
    <w:p w14:paraId="218BA1BB" w14:textId="77777777" w:rsidR="00E54ECF" w:rsidRPr="00D907E5" w:rsidRDefault="00E54ECF" w:rsidP="00E54ECF"/>
    <w:tbl>
      <w:tblPr>
        <w:tblpPr w:leftFromText="141" w:rightFromText="141" w:vertAnchor="page" w:horzAnchor="margin" w:tblpY="17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747124" w:rsidRPr="00D907E5" w14:paraId="2B1C5AED" w14:textId="77777777" w:rsidTr="00747124">
        <w:tc>
          <w:tcPr>
            <w:tcW w:w="9918" w:type="dxa"/>
            <w:shd w:val="clear" w:color="auto" w:fill="1BAFA0"/>
          </w:tcPr>
          <w:p w14:paraId="27F9897D" w14:textId="77777777" w:rsidR="00747124" w:rsidRPr="00D907E5" w:rsidRDefault="00747124" w:rsidP="00747124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t xml:space="preserve">Contactgegevens </w:t>
            </w:r>
          </w:p>
        </w:tc>
      </w:tr>
      <w:tr w:rsidR="00747124" w:rsidRPr="00D907E5" w14:paraId="13F26225" w14:textId="77777777" w:rsidTr="00747124">
        <w:tc>
          <w:tcPr>
            <w:tcW w:w="9918" w:type="dxa"/>
          </w:tcPr>
          <w:p w14:paraId="79D8F9C1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Naam: </w:t>
            </w:r>
            <w:sdt>
              <w:sdtPr>
                <w:rPr>
                  <w:b/>
                </w:rPr>
                <w:id w:val="825784138"/>
                <w:placeholder>
                  <w:docPart w:val="BD73A1249F10449290FE107CE3EDF189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747124" w:rsidRPr="00D907E5" w14:paraId="5E770F02" w14:textId="77777777" w:rsidTr="00747124">
        <w:tc>
          <w:tcPr>
            <w:tcW w:w="9918" w:type="dxa"/>
          </w:tcPr>
          <w:p w14:paraId="54ABD0D3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Voornaam: </w:t>
            </w:r>
            <w:sdt>
              <w:sdtPr>
                <w:rPr>
                  <w:b/>
                </w:rPr>
                <w:id w:val="-1076126341"/>
                <w:placeholder>
                  <w:docPart w:val="BBADC77A3A8241A9ACD6D334A93871D2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747124" w:rsidRPr="00D907E5" w14:paraId="287F3A4B" w14:textId="77777777" w:rsidTr="00747124">
        <w:tc>
          <w:tcPr>
            <w:tcW w:w="9918" w:type="dxa"/>
          </w:tcPr>
          <w:p w14:paraId="1887B032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Instelling: </w:t>
            </w:r>
            <w:sdt>
              <w:sdtPr>
                <w:rPr>
                  <w:b/>
                </w:rPr>
                <w:id w:val="-395896519"/>
                <w:placeholder>
                  <w:docPart w:val="D25C6C5D0FA14C3AA002AEE66ACCFE43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747124" w:rsidRPr="00D907E5" w14:paraId="1A301684" w14:textId="77777777" w:rsidTr="00747124">
        <w:tc>
          <w:tcPr>
            <w:tcW w:w="9918" w:type="dxa"/>
          </w:tcPr>
          <w:p w14:paraId="33EC17B4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Adres: </w:t>
            </w:r>
          </w:p>
          <w:sdt>
            <w:sdtPr>
              <w:rPr>
                <w:b/>
              </w:rPr>
              <w:id w:val="-81225770"/>
              <w:placeholder>
                <w:docPart w:val="7BF9BAFD1F854F9C9BA655852C6D049A"/>
              </w:placeholder>
              <w:showingPlcHdr/>
            </w:sdtPr>
            <w:sdtContent>
              <w:p w14:paraId="035620AC" w14:textId="77777777" w:rsidR="00747124" w:rsidRPr="00D907E5" w:rsidRDefault="00747124" w:rsidP="0074712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747124" w:rsidRPr="00D907E5" w14:paraId="43718414" w14:textId="77777777" w:rsidTr="00747124">
        <w:tc>
          <w:tcPr>
            <w:tcW w:w="9918" w:type="dxa"/>
          </w:tcPr>
          <w:p w14:paraId="41DC89FD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Factuuradres (indien anders dan hierboven):</w:t>
            </w:r>
          </w:p>
          <w:sdt>
            <w:sdtPr>
              <w:rPr>
                <w:b/>
              </w:rPr>
              <w:id w:val="993765819"/>
              <w:placeholder>
                <w:docPart w:val="8099889222854340B82EC6C560D09D59"/>
              </w:placeholder>
              <w:showingPlcHdr/>
            </w:sdtPr>
            <w:sdtContent>
              <w:p w14:paraId="44A6860D" w14:textId="77777777" w:rsidR="00747124" w:rsidRPr="00D907E5" w:rsidRDefault="00747124" w:rsidP="0074712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747124" w:rsidRPr="00D907E5" w14:paraId="07C8A00E" w14:textId="77777777" w:rsidTr="00747124">
        <w:tc>
          <w:tcPr>
            <w:tcW w:w="9918" w:type="dxa"/>
          </w:tcPr>
          <w:p w14:paraId="74E4C78F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E-mail: </w:t>
            </w:r>
            <w:sdt>
              <w:sdtPr>
                <w:rPr>
                  <w:b/>
                </w:rPr>
                <w:id w:val="-1076126358"/>
                <w:placeholder>
                  <w:docPart w:val="F62AB923E1B64392A91AE0054E6C535D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747124" w:rsidRPr="00D907E5" w14:paraId="3C142620" w14:textId="77777777" w:rsidTr="00747124">
        <w:tc>
          <w:tcPr>
            <w:tcW w:w="9918" w:type="dxa"/>
          </w:tcPr>
          <w:p w14:paraId="36B0EA2A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Telefoon: </w:t>
            </w:r>
            <w:sdt>
              <w:sdtPr>
                <w:rPr>
                  <w:b/>
                </w:rPr>
                <w:id w:val="1425690597"/>
                <w:placeholder>
                  <w:docPart w:val="B684126452C04752AA1578001F29149B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</w:tbl>
    <w:p w14:paraId="04C83A1F" w14:textId="77777777" w:rsidR="00E54ECF" w:rsidRDefault="00E54ECF" w:rsidP="00E54ECF"/>
    <w:p w14:paraId="20EFBB3C" w14:textId="77777777" w:rsidR="00747124" w:rsidRDefault="00747124" w:rsidP="00E54ECF"/>
    <w:p w14:paraId="0A6A5961" w14:textId="77777777" w:rsidR="00747124" w:rsidRDefault="00747124" w:rsidP="00E54ECF"/>
    <w:p w14:paraId="16D3AF09" w14:textId="77777777" w:rsidR="00747124" w:rsidRDefault="00747124" w:rsidP="00E54ECF"/>
    <w:tbl>
      <w:tblPr>
        <w:tblpPr w:leftFromText="141" w:rightFromText="141" w:vertAnchor="page" w:horzAnchor="margin" w:tblpY="157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747124" w:rsidRPr="00D907E5" w14:paraId="20A22C16" w14:textId="77777777" w:rsidTr="00747124">
        <w:tc>
          <w:tcPr>
            <w:tcW w:w="10060" w:type="dxa"/>
            <w:shd w:val="clear" w:color="auto" w:fill="1BAFA0"/>
          </w:tcPr>
          <w:p w14:paraId="47D0643C" w14:textId="77777777" w:rsidR="00747124" w:rsidRPr="00D907E5" w:rsidRDefault="00747124" w:rsidP="00747124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lastRenderedPageBreak/>
              <w:t>Context van de aanvraag</w:t>
            </w:r>
          </w:p>
        </w:tc>
      </w:tr>
      <w:tr w:rsidR="00747124" w:rsidRPr="00D907E5" w14:paraId="16807C67" w14:textId="77777777" w:rsidTr="00747124">
        <w:tc>
          <w:tcPr>
            <w:tcW w:w="10060" w:type="dxa"/>
          </w:tcPr>
          <w:p w14:paraId="08821D1D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Privégebruik:</w:t>
            </w:r>
          </w:p>
          <w:p w14:paraId="02A3A234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9073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Studiewerk</w:t>
            </w:r>
          </w:p>
          <w:p w14:paraId="5A924F00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65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Scriptie</w:t>
            </w:r>
          </w:p>
          <w:p w14:paraId="39ED8FFD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7110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Proefschrift</w:t>
            </w:r>
          </w:p>
          <w:p w14:paraId="69B9B759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4922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1501075244"/>
                <w:placeholder>
                  <w:docPart w:val="B24B1615039E4D21890F2727923C9FE4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14BBB464" w14:textId="77777777" w:rsidR="00747124" w:rsidRPr="00D907E5" w:rsidRDefault="00747124" w:rsidP="00747124">
            <w:pPr>
              <w:widowControl w:val="0"/>
              <w:rPr>
                <w:b/>
              </w:rPr>
            </w:pPr>
          </w:p>
          <w:p w14:paraId="000418C1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Onderwerp van de opzoeking: </w:t>
            </w:r>
          </w:p>
          <w:sdt>
            <w:sdtPr>
              <w:rPr>
                <w:b/>
              </w:rPr>
              <w:id w:val="-476537261"/>
              <w:placeholder>
                <w:docPart w:val="B24B1615039E4D21890F2727923C9FE4"/>
              </w:placeholder>
              <w:showingPlcHdr/>
            </w:sdtPr>
            <w:sdtContent>
              <w:p w14:paraId="38364EF9" w14:textId="77777777" w:rsidR="00747124" w:rsidRPr="00D907E5" w:rsidRDefault="00747124" w:rsidP="0074712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747124" w:rsidRPr="00D907E5" w14:paraId="35801020" w14:textId="77777777" w:rsidTr="00747124">
        <w:tc>
          <w:tcPr>
            <w:tcW w:w="10060" w:type="dxa"/>
          </w:tcPr>
          <w:p w14:paraId="5A3149DE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Publiek gebruik voor informatieve en niet-commerciële doeleinden:</w:t>
            </w:r>
          </w:p>
          <w:p w14:paraId="2FEBAA4F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0924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Brochure/Folder/Boek</w:t>
            </w:r>
          </w:p>
          <w:p w14:paraId="7EF1584F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20095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Tentoonstelling</w:t>
            </w:r>
          </w:p>
          <w:p w14:paraId="0BD5D712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8509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Persartikel </w:t>
            </w:r>
          </w:p>
          <w:p w14:paraId="25A8977F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4086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Internet</w:t>
            </w:r>
          </w:p>
          <w:p w14:paraId="4FC8A154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8250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Film/Televisie</w:t>
            </w:r>
          </w:p>
          <w:p w14:paraId="5EE1E436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0812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-2117435980"/>
                <w:placeholder>
                  <w:docPart w:val="7672FEC8086E4B3AA29CA18806D235A1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1AFCDD83" w14:textId="77777777" w:rsidR="00747124" w:rsidRPr="00D907E5" w:rsidRDefault="00747124" w:rsidP="00747124">
            <w:pPr>
              <w:widowControl w:val="0"/>
              <w:rPr>
                <w:b/>
              </w:rPr>
            </w:pPr>
          </w:p>
          <w:p w14:paraId="71CAA1A9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Titel van de publicatie: </w:t>
            </w:r>
          </w:p>
          <w:p w14:paraId="05A8BDA5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838927805"/>
                <w:placeholder>
                  <w:docPart w:val="E88CB12951A64DC5AEEE39F72D4EE88B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747124" w:rsidRPr="00D907E5" w14:paraId="5325B914" w14:textId="77777777" w:rsidTr="00747124">
        <w:tc>
          <w:tcPr>
            <w:tcW w:w="10060" w:type="dxa"/>
          </w:tcPr>
          <w:p w14:paraId="0CF76369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Commercieel gebruik:</w:t>
            </w:r>
          </w:p>
          <w:p w14:paraId="09AD6713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3354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Boek</w:t>
            </w:r>
          </w:p>
          <w:p w14:paraId="5C57F2A8" w14:textId="77777777" w:rsidR="00747124" w:rsidRPr="00D907E5" w:rsidRDefault="00747124" w:rsidP="00747124">
            <w:pPr>
              <w:widowControl w:val="0"/>
              <w:rPr>
                <w:rFonts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78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Tentoonstelling</w:t>
            </w:r>
          </w:p>
          <w:p w14:paraId="3504FE0F" w14:textId="77777777" w:rsidR="00747124" w:rsidRPr="00D907E5" w:rsidRDefault="00747124" w:rsidP="00747124">
            <w:pPr>
              <w:widowControl w:val="0"/>
            </w:pPr>
            <w:sdt>
              <w:sdtPr>
                <w:rPr>
                  <w:b/>
                </w:rPr>
                <w:id w:val="-13292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Internet</w:t>
            </w:r>
          </w:p>
          <w:p w14:paraId="1B9355ED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2172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Film/Televisie</w:t>
            </w:r>
          </w:p>
          <w:p w14:paraId="7E541BB8" w14:textId="77777777" w:rsidR="00747124" w:rsidRPr="00D907E5" w:rsidRDefault="00747124" w:rsidP="00747124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20787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-1866212691"/>
                <w:placeholder>
                  <w:docPart w:val="65F97BCF7F204CBCAA7352A57BE605EE"/>
                </w:placeholder>
                <w:showingPlcHdr/>
              </w:sdtPr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7BB84BA4" w14:textId="77777777" w:rsidR="00747124" w:rsidRPr="00D907E5" w:rsidRDefault="00747124" w:rsidP="00747124">
            <w:pPr>
              <w:widowControl w:val="0"/>
              <w:rPr>
                <w:b/>
              </w:rPr>
            </w:pPr>
          </w:p>
          <w:p w14:paraId="683ABEB3" w14:textId="77777777" w:rsidR="00747124" w:rsidRPr="00D907E5" w:rsidRDefault="00747124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Auteur, titel, uitgever van de publicatie: </w:t>
            </w:r>
          </w:p>
          <w:sdt>
            <w:sdtPr>
              <w:rPr>
                <w:b/>
              </w:rPr>
              <w:id w:val="2114084447"/>
              <w:placeholder>
                <w:docPart w:val="65F97BCF7F204CBCAA7352A57BE605EE"/>
              </w:placeholder>
              <w:showingPlcHdr/>
            </w:sdtPr>
            <w:sdtContent>
              <w:p w14:paraId="30B2B710" w14:textId="77777777" w:rsidR="00747124" w:rsidRPr="00D907E5" w:rsidRDefault="00747124" w:rsidP="0074712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</w:tbl>
    <w:p w14:paraId="4BA9A617" w14:textId="77777777" w:rsidR="00747124" w:rsidRDefault="00747124" w:rsidP="00E54ECF"/>
    <w:p w14:paraId="5F42683A" w14:textId="77777777" w:rsidR="00747124" w:rsidRDefault="00747124" w:rsidP="00E54ECF"/>
    <w:p w14:paraId="38233B8B" w14:textId="0152888E" w:rsidR="004225C8" w:rsidRPr="004225C8" w:rsidRDefault="004225C8" w:rsidP="004225C8">
      <w:pPr>
        <w:jc w:val="left"/>
        <w:rPr>
          <w:b/>
          <w:i/>
          <w:iCs/>
        </w:rPr>
      </w:pPr>
      <w:r>
        <w:rPr>
          <w:b/>
          <w:i/>
          <w:iCs/>
        </w:rPr>
        <w:t xml:space="preserve">Vervolg op pagina </w:t>
      </w:r>
      <w:r>
        <w:rPr>
          <w:b/>
          <w:i/>
          <w:iCs/>
        </w:rPr>
        <w:t>4</w:t>
      </w:r>
      <w:r>
        <w:rPr>
          <w:b/>
          <w:i/>
          <w:iCs/>
        </w:rPr>
        <w:t xml:space="preserve"> </w:t>
      </w:r>
      <w:r>
        <w:rPr>
          <w:rFonts w:cs="Calibri"/>
          <w:b/>
          <w:i/>
          <w:iCs/>
        </w:rPr>
        <w:t>→</w:t>
      </w:r>
    </w:p>
    <w:p w14:paraId="128C56BA" w14:textId="77777777" w:rsidR="00747124" w:rsidRDefault="00747124" w:rsidP="00E54ECF"/>
    <w:p w14:paraId="56EC2CC5" w14:textId="77777777" w:rsidR="00747124" w:rsidRDefault="00747124" w:rsidP="00E54ECF"/>
    <w:p w14:paraId="32AB0048" w14:textId="77777777" w:rsidR="00747124" w:rsidRDefault="00747124" w:rsidP="00E54ECF"/>
    <w:p w14:paraId="7D1E7538" w14:textId="77777777" w:rsidR="00747124" w:rsidRDefault="00747124" w:rsidP="00E54ECF"/>
    <w:p w14:paraId="5F2743E7" w14:textId="77777777" w:rsidR="00E54ECF" w:rsidRPr="00D907E5" w:rsidRDefault="00E54ECF" w:rsidP="00E54ECF">
      <w:pPr>
        <w:ind w:firstLine="709"/>
      </w:pPr>
    </w:p>
    <w:tbl>
      <w:tblPr>
        <w:tblpPr w:leftFromText="141" w:rightFromText="141" w:vertAnchor="page" w:horzAnchor="margin" w:tblpY="1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19084E" w:rsidRPr="00D907E5" w14:paraId="37669E26" w14:textId="77777777" w:rsidTr="00747124">
        <w:tc>
          <w:tcPr>
            <w:tcW w:w="9918" w:type="dxa"/>
            <w:shd w:val="clear" w:color="auto" w:fill="1BAFA0"/>
          </w:tcPr>
          <w:p w14:paraId="0064D5B1" w14:textId="77777777" w:rsidR="0019084E" w:rsidRPr="00D907E5" w:rsidRDefault="00F575D0" w:rsidP="00747124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t>Beschrijving van de gevraagde documenten</w:t>
            </w:r>
          </w:p>
        </w:tc>
      </w:tr>
      <w:tr w:rsidR="0019084E" w:rsidRPr="00D907E5" w14:paraId="5582A996" w14:textId="77777777" w:rsidTr="00747124">
        <w:sdt>
          <w:sdtPr>
            <w:rPr>
              <w:b/>
            </w:rPr>
            <w:id w:val="1115328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6CDF025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6D9C284" w14:textId="77777777" w:rsidTr="00747124">
        <w:sdt>
          <w:sdtPr>
            <w:rPr>
              <w:b/>
            </w:rPr>
            <w:id w:val="985969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0B0B9EF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1DCC3E3" w14:textId="77777777" w:rsidTr="00747124">
        <w:sdt>
          <w:sdtPr>
            <w:rPr>
              <w:b/>
            </w:rPr>
            <w:id w:val="1918441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B0820BD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90A0BF2" w14:textId="77777777" w:rsidTr="00747124">
        <w:sdt>
          <w:sdtPr>
            <w:rPr>
              <w:b/>
            </w:rPr>
            <w:id w:val="-454644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5D538B0B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19E03C3" w14:textId="77777777" w:rsidTr="00747124">
        <w:sdt>
          <w:sdtPr>
            <w:rPr>
              <w:b/>
            </w:rPr>
            <w:id w:val="-131870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17932C8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44B8AEFC" w14:textId="77777777" w:rsidTr="00747124">
        <w:sdt>
          <w:sdtPr>
            <w:rPr>
              <w:b/>
            </w:rPr>
            <w:id w:val="1337036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6033945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D38262D" w14:textId="77777777" w:rsidTr="00747124">
        <w:sdt>
          <w:sdtPr>
            <w:rPr>
              <w:b/>
            </w:rPr>
            <w:id w:val="-331764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C1DC5BF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63FAFA2" w14:textId="77777777" w:rsidTr="00747124">
        <w:sdt>
          <w:sdtPr>
            <w:rPr>
              <w:b/>
            </w:rPr>
            <w:id w:val="-1865346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E1D5482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03CBCAB0" w14:textId="77777777" w:rsidTr="00747124">
        <w:sdt>
          <w:sdtPr>
            <w:rPr>
              <w:b/>
            </w:rPr>
            <w:id w:val="-1404291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4419A5E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BF92185" w14:textId="77777777" w:rsidTr="00747124">
        <w:sdt>
          <w:sdtPr>
            <w:rPr>
              <w:b/>
            </w:rPr>
            <w:id w:val="-619146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C2B80CE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2A6EF591" w14:textId="77777777" w:rsidTr="00747124">
        <w:sdt>
          <w:sdtPr>
            <w:rPr>
              <w:b/>
            </w:rPr>
            <w:id w:val="1240754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F87DE7B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EDBA3CF" w14:textId="77777777" w:rsidTr="00747124">
        <w:sdt>
          <w:sdtPr>
            <w:rPr>
              <w:b/>
            </w:rPr>
            <w:id w:val="1274053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DCF9031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79AEE8A6" w14:textId="77777777" w:rsidTr="00747124">
        <w:sdt>
          <w:sdtPr>
            <w:rPr>
              <w:b/>
            </w:rPr>
            <w:id w:val="-380248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6B28075A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5B03D1DE" w14:textId="77777777" w:rsidTr="00747124">
        <w:sdt>
          <w:sdtPr>
            <w:rPr>
              <w:b/>
            </w:rPr>
            <w:id w:val="-1364669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6202A4E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0D0784E6" w14:textId="77777777" w:rsidTr="00747124">
        <w:sdt>
          <w:sdtPr>
            <w:rPr>
              <w:b/>
            </w:rPr>
            <w:id w:val="17441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C972231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41740A7B" w14:textId="77777777" w:rsidTr="00747124">
        <w:sdt>
          <w:sdtPr>
            <w:rPr>
              <w:b/>
            </w:rPr>
            <w:id w:val="1802492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4822FE3" w14:textId="77777777" w:rsidR="002F4B18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490D1F" w:rsidRPr="00D907E5" w14:paraId="1EA37440" w14:textId="77777777" w:rsidTr="00747124">
        <w:sdt>
          <w:sdtPr>
            <w:rPr>
              <w:b/>
            </w:rPr>
            <w:id w:val="602142649"/>
            <w:placeholder>
              <w:docPart w:val="77F5CA1C17C046AB955A637E5294ED7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BC2E3A2" w14:textId="77777777" w:rsidR="001129D6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490D1F" w:rsidRPr="00D907E5" w14:paraId="0D39AD91" w14:textId="77777777" w:rsidTr="00747124">
        <w:sdt>
          <w:sdtPr>
            <w:rPr>
              <w:b/>
            </w:rPr>
            <w:id w:val="-2037570681"/>
            <w:placeholder>
              <w:docPart w:val="1221862BA5BF4094A79F8CD2B55468D7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FAF9024" w14:textId="77777777" w:rsidR="001129D6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1D5D6FAB" w14:textId="77777777" w:rsidTr="00747124">
        <w:sdt>
          <w:sdtPr>
            <w:rPr>
              <w:b/>
            </w:rPr>
            <w:id w:val="-1618984990"/>
            <w:placeholder>
              <w:docPart w:val="0C2D0A9AB3A84DB5BDE38E6F4FD8600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8C44A25" w14:textId="77777777" w:rsidR="001129D6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06B05F38" w14:textId="77777777" w:rsidTr="00747124">
        <w:sdt>
          <w:sdtPr>
            <w:rPr>
              <w:b/>
            </w:rPr>
            <w:id w:val="-291838187"/>
            <w:placeholder>
              <w:docPart w:val="B51C264DD47142A2B6C3E25ECE67644E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491C146" w14:textId="77777777" w:rsidR="001129D6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69678CC5" w14:textId="77777777" w:rsidTr="00747124">
        <w:sdt>
          <w:sdtPr>
            <w:rPr>
              <w:b/>
            </w:rPr>
            <w:id w:val="-1757900800"/>
            <w:placeholder>
              <w:docPart w:val="13307C8D717F43EB9AF1E3CD15E8F55F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7419114" w14:textId="77777777" w:rsidR="001129D6" w:rsidRPr="00D907E5" w:rsidRDefault="003C5E4F" w:rsidP="00747124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7B9887A7" w14:textId="77777777" w:rsidTr="00747124">
        <w:tc>
          <w:tcPr>
            <w:tcW w:w="9918" w:type="dxa"/>
          </w:tcPr>
          <w:p w14:paraId="71BE9757" w14:textId="77777777" w:rsidR="0019084E" w:rsidRPr="00D907E5" w:rsidRDefault="0019084E" w:rsidP="0074712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Datum, naam en handtekening: </w:t>
            </w:r>
            <w:sdt>
              <w:sdtPr>
                <w:rPr>
                  <w:b/>
                </w:rPr>
                <w:id w:val="-618144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37C0D42D" w14:textId="77777777" w:rsidR="0019084E" w:rsidRPr="00D907E5" w:rsidRDefault="0019084E" w:rsidP="00747124">
            <w:pPr>
              <w:widowControl w:val="0"/>
              <w:rPr>
                <w:b/>
              </w:rPr>
            </w:pPr>
          </w:p>
        </w:tc>
      </w:tr>
    </w:tbl>
    <w:p w14:paraId="2599128C" w14:textId="77777777" w:rsidR="0019084E" w:rsidRPr="00D907E5" w:rsidRDefault="0019084E" w:rsidP="0019084E"/>
    <w:sectPr w:rsidR="0019084E" w:rsidRPr="00D907E5" w:rsidSect="005676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D127" w14:textId="77777777" w:rsidR="003C5E4F" w:rsidRDefault="003C5E4F" w:rsidP="00C03764">
      <w:r>
        <w:separator/>
      </w:r>
    </w:p>
    <w:p w14:paraId="2F049EDC" w14:textId="77777777" w:rsidR="003C5E4F" w:rsidRDefault="003C5E4F"/>
  </w:endnote>
  <w:endnote w:type="continuationSeparator" w:id="0">
    <w:p w14:paraId="79CB0BA9" w14:textId="77777777" w:rsidR="003C5E4F" w:rsidRDefault="003C5E4F" w:rsidP="00C03764">
      <w:r>
        <w:continuationSeparator/>
      </w:r>
    </w:p>
    <w:p w14:paraId="7D8B463B" w14:textId="77777777" w:rsidR="003C5E4F" w:rsidRDefault="003C5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F434" w14:textId="77777777" w:rsidR="009D460C" w:rsidRDefault="009D4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C9CF" w14:textId="77777777" w:rsidR="00FC0728" w:rsidRDefault="00FC0728" w:rsidP="00193873">
    <w:pPr>
      <w:pStyle w:val="Pieddepage"/>
    </w:pPr>
  </w:p>
  <w:p w14:paraId="2401C95E" w14:textId="17804F13" w:rsidR="00193873" w:rsidRDefault="00193873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243065">
      <w:rPr>
        <w:noProof/>
      </w:rPr>
      <w:t>3</w:t>
    </w:r>
    <w:r>
      <w:fldChar w:fldCharType="end"/>
    </w:r>
  </w:p>
  <w:p w14:paraId="7396D358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1818CB9D" wp14:editId="0A4804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A954" w14:textId="77777777" w:rsidR="00AE786A" w:rsidRDefault="00AE786A">
    <w:pPr>
      <w:pStyle w:val="Pieddepage"/>
    </w:pPr>
  </w:p>
  <w:p w14:paraId="7333F053" w14:textId="77777777" w:rsidR="00AE786A" w:rsidRDefault="00AE786A">
    <w:pPr>
      <w:pStyle w:val="Pieddepage"/>
    </w:pPr>
  </w:p>
  <w:p w14:paraId="2A97A72D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07F3B47B" wp14:editId="2B5F75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9863" w14:textId="77777777" w:rsidR="003C5E4F" w:rsidRPr="00B57310" w:rsidRDefault="003C5E4F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09F8DCF1" w14:textId="77777777" w:rsidR="003C5E4F" w:rsidRDefault="003C5E4F"/>
  </w:footnote>
  <w:footnote w:type="continuationSeparator" w:id="0">
    <w:p w14:paraId="7035A978" w14:textId="77777777" w:rsidR="003C5E4F" w:rsidRDefault="003C5E4F" w:rsidP="00C03764">
      <w:r>
        <w:continuationSeparator/>
      </w:r>
    </w:p>
    <w:p w14:paraId="55B34539" w14:textId="77777777" w:rsidR="003C5E4F" w:rsidRDefault="003C5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BE2E" w14:textId="77777777" w:rsidR="009D460C" w:rsidRDefault="009D46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517C" w14:textId="77777777" w:rsidR="00B70D70" w:rsidRDefault="00B70D70" w:rsidP="002C442B">
    <w:pPr>
      <w:pStyle w:val="MASQUlimpression"/>
    </w:pPr>
  </w:p>
  <w:p w14:paraId="1326CD6E" w14:textId="77777777" w:rsidR="00C02F18" w:rsidRDefault="00C02F18" w:rsidP="00C02F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7AF" w14:textId="77777777" w:rsidR="0056760B" w:rsidRPr="0056760B" w:rsidRDefault="00837F1A" w:rsidP="0056760B">
    <w:pPr>
      <w:pStyle w:val="Intro"/>
      <w:ind w:left="1560"/>
      <w:rPr>
        <w:color w:val="AAB4CA"/>
        <w:sz w:val="20"/>
        <w:szCs w:val="20"/>
      </w:rPr>
    </w:pPr>
    <w:r>
      <w:rPr>
        <w:color w:val="AAB4CA"/>
        <w:sz w:val="20"/>
      </w:rPr>
      <w:t>Algemene zaken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</w:rPr>
      <w:t>Archiefdienst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</w:rPr>
      <w:t>Aanvraag voor het gebruik en de reproductie van archieven</w:t>
    </w:r>
    <w:r w:rsidR="0056760B" w:rsidRPr="00201034">
      <w:rPr>
        <w:color w:val="AAB4C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495AB6"/>
    <w:multiLevelType w:val="hybridMultilevel"/>
    <w:tmpl w:val="462E9E4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2F34D6"/>
    <w:multiLevelType w:val="hybridMultilevel"/>
    <w:tmpl w:val="1384FEE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5B4609"/>
    <w:multiLevelType w:val="hybridMultilevel"/>
    <w:tmpl w:val="14AA1C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C1F08"/>
    <w:multiLevelType w:val="hybridMultilevel"/>
    <w:tmpl w:val="E32C8D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11F7D"/>
    <w:multiLevelType w:val="hybridMultilevel"/>
    <w:tmpl w:val="889AF48A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E125B35"/>
    <w:multiLevelType w:val="hybridMultilevel"/>
    <w:tmpl w:val="F726F9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3B5D18"/>
    <w:multiLevelType w:val="hybridMultilevel"/>
    <w:tmpl w:val="27E28E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0506">
    <w:abstractNumId w:val="11"/>
  </w:num>
  <w:num w:numId="2" w16cid:durableId="630210574">
    <w:abstractNumId w:val="3"/>
  </w:num>
  <w:num w:numId="3" w16cid:durableId="800808830">
    <w:abstractNumId w:val="2"/>
  </w:num>
  <w:num w:numId="4" w16cid:durableId="39210083">
    <w:abstractNumId w:val="1"/>
  </w:num>
  <w:num w:numId="5" w16cid:durableId="897663575">
    <w:abstractNumId w:val="0"/>
  </w:num>
  <w:num w:numId="6" w16cid:durableId="1322195061">
    <w:abstractNumId w:val="19"/>
  </w:num>
  <w:num w:numId="7" w16cid:durableId="1585720296">
    <w:abstractNumId w:val="7"/>
  </w:num>
  <w:num w:numId="8" w16cid:durableId="1546722245">
    <w:abstractNumId w:val="6"/>
  </w:num>
  <w:num w:numId="9" w16cid:durableId="867718502">
    <w:abstractNumId w:val="5"/>
  </w:num>
  <w:num w:numId="10" w16cid:durableId="653145525">
    <w:abstractNumId w:val="4"/>
  </w:num>
  <w:num w:numId="11" w16cid:durableId="1613980194">
    <w:abstractNumId w:val="18"/>
  </w:num>
  <w:num w:numId="12" w16cid:durableId="1993830558">
    <w:abstractNumId w:val="18"/>
  </w:num>
  <w:num w:numId="13" w16cid:durableId="2080326842">
    <w:abstractNumId w:val="11"/>
  </w:num>
  <w:num w:numId="14" w16cid:durableId="546599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4866204">
    <w:abstractNumId w:val="17"/>
  </w:num>
  <w:num w:numId="16" w16cid:durableId="1094201824">
    <w:abstractNumId w:val="8"/>
  </w:num>
  <w:num w:numId="17" w16cid:durableId="589585013">
    <w:abstractNumId w:val="16"/>
  </w:num>
  <w:num w:numId="18" w16cid:durableId="129400136">
    <w:abstractNumId w:val="9"/>
  </w:num>
  <w:num w:numId="19" w16cid:durableId="1052925171">
    <w:abstractNumId w:val="14"/>
  </w:num>
  <w:num w:numId="20" w16cid:durableId="912355962">
    <w:abstractNumId w:val="12"/>
  </w:num>
  <w:num w:numId="21" w16cid:durableId="692419842">
    <w:abstractNumId w:val="10"/>
  </w:num>
  <w:num w:numId="22" w16cid:durableId="1419596576">
    <w:abstractNumId w:val="15"/>
  </w:num>
  <w:num w:numId="23" w16cid:durableId="430394404">
    <w:abstractNumId w:val="13"/>
  </w:num>
  <w:num w:numId="24" w16cid:durableId="585726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1A"/>
    <w:rsid w:val="000112D2"/>
    <w:rsid w:val="000170AB"/>
    <w:rsid w:val="00064C6B"/>
    <w:rsid w:val="00065327"/>
    <w:rsid w:val="0008160B"/>
    <w:rsid w:val="00082E88"/>
    <w:rsid w:val="00091736"/>
    <w:rsid w:val="000B2F33"/>
    <w:rsid w:val="000B3D7D"/>
    <w:rsid w:val="000F5AF4"/>
    <w:rsid w:val="001006C5"/>
    <w:rsid w:val="001129D6"/>
    <w:rsid w:val="001150C0"/>
    <w:rsid w:val="00115CC8"/>
    <w:rsid w:val="00131B1E"/>
    <w:rsid w:val="00135320"/>
    <w:rsid w:val="001370EE"/>
    <w:rsid w:val="00137B9D"/>
    <w:rsid w:val="001438DE"/>
    <w:rsid w:val="0015636D"/>
    <w:rsid w:val="001820C0"/>
    <w:rsid w:val="0019084E"/>
    <w:rsid w:val="00193873"/>
    <w:rsid w:val="001A7FF1"/>
    <w:rsid w:val="001B0182"/>
    <w:rsid w:val="001B25BE"/>
    <w:rsid w:val="001B4F15"/>
    <w:rsid w:val="001D6E86"/>
    <w:rsid w:val="001F0FEC"/>
    <w:rsid w:val="00201034"/>
    <w:rsid w:val="00237DDA"/>
    <w:rsid w:val="00243065"/>
    <w:rsid w:val="002504FD"/>
    <w:rsid w:val="00257F96"/>
    <w:rsid w:val="00261B67"/>
    <w:rsid w:val="00266956"/>
    <w:rsid w:val="002779B0"/>
    <w:rsid w:val="002923C4"/>
    <w:rsid w:val="00292FA0"/>
    <w:rsid w:val="002B2A25"/>
    <w:rsid w:val="002C442B"/>
    <w:rsid w:val="002C6775"/>
    <w:rsid w:val="002E0306"/>
    <w:rsid w:val="002E4E15"/>
    <w:rsid w:val="002F4B18"/>
    <w:rsid w:val="003007C2"/>
    <w:rsid w:val="00316324"/>
    <w:rsid w:val="003312B9"/>
    <w:rsid w:val="003468D1"/>
    <w:rsid w:val="0035447E"/>
    <w:rsid w:val="003800C0"/>
    <w:rsid w:val="00385F84"/>
    <w:rsid w:val="00391545"/>
    <w:rsid w:val="003A718E"/>
    <w:rsid w:val="003B5A88"/>
    <w:rsid w:val="003C1EF1"/>
    <w:rsid w:val="003C59A8"/>
    <w:rsid w:val="003C5E4F"/>
    <w:rsid w:val="003D2049"/>
    <w:rsid w:val="003D23B4"/>
    <w:rsid w:val="003E4437"/>
    <w:rsid w:val="003E54A4"/>
    <w:rsid w:val="003F0AAA"/>
    <w:rsid w:val="00402D79"/>
    <w:rsid w:val="00407C5F"/>
    <w:rsid w:val="004151CF"/>
    <w:rsid w:val="00416DD9"/>
    <w:rsid w:val="00421DBE"/>
    <w:rsid w:val="004225C8"/>
    <w:rsid w:val="004762CB"/>
    <w:rsid w:val="00476D2A"/>
    <w:rsid w:val="00490D1F"/>
    <w:rsid w:val="00494037"/>
    <w:rsid w:val="004B7374"/>
    <w:rsid w:val="004E0582"/>
    <w:rsid w:val="004F3565"/>
    <w:rsid w:val="004F584D"/>
    <w:rsid w:val="00505805"/>
    <w:rsid w:val="00540A10"/>
    <w:rsid w:val="00541EC2"/>
    <w:rsid w:val="0056760B"/>
    <w:rsid w:val="005C4567"/>
    <w:rsid w:val="005F6DF5"/>
    <w:rsid w:val="00620E68"/>
    <w:rsid w:val="00635E33"/>
    <w:rsid w:val="00652907"/>
    <w:rsid w:val="0066322D"/>
    <w:rsid w:val="00676C33"/>
    <w:rsid w:val="00684A4D"/>
    <w:rsid w:val="006B34FE"/>
    <w:rsid w:val="00711B66"/>
    <w:rsid w:val="00717070"/>
    <w:rsid w:val="00747124"/>
    <w:rsid w:val="00747AA8"/>
    <w:rsid w:val="00757223"/>
    <w:rsid w:val="00770A1D"/>
    <w:rsid w:val="00773AAE"/>
    <w:rsid w:val="00773AF0"/>
    <w:rsid w:val="00775927"/>
    <w:rsid w:val="00776548"/>
    <w:rsid w:val="007A1854"/>
    <w:rsid w:val="007F732F"/>
    <w:rsid w:val="00802E41"/>
    <w:rsid w:val="00810002"/>
    <w:rsid w:val="00816859"/>
    <w:rsid w:val="008210ED"/>
    <w:rsid w:val="00837F1A"/>
    <w:rsid w:val="00843375"/>
    <w:rsid w:val="00866D19"/>
    <w:rsid w:val="00872DC7"/>
    <w:rsid w:val="0088549C"/>
    <w:rsid w:val="008A1212"/>
    <w:rsid w:val="008A42B0"/>
    <w:rsid w:val="008A4778"/>
    <w:rsid w:val="008A53DC"/>
    <w:rsid w:val="008C2C58"/>
    <w:rsid w:val="008C5F49"/>
    <w:rsid w:val="00917641"/>
    <w:rsid w:val="0092012B"/>
    <w:rsid w:val="00933B83"/>
    <w:rsid w:val="0093415A"/>
    <w:rsid w:val="009428E4"/>
    <w:rsid w:val="0095610F"/>
    <w:rsid w:val="00956122"/>
    <w:rsid w:val="009629E7"/>
    <w:rsid w:val="00962F5B"/>
    <w:rsid w:val="0097248C"/>
    <w:rsid w:val="009733B2"/>
    <w:rsid w:val="009771C2"/>
    <w:rsid w:val="0098257E"/>
    <w:rsid w:val="009A0D69"/>
    <w:rsid w:val="009C0416"/>
    <w:rsid w:val="009C255D"/>
    <w:rsid w:val="009D460C"/>
    <w:rsid w:val="009D5FFC"/>
    <w:rsid w:val="009E18D1"/>
    <w:rsid w:val="009E3D2D"/>
    <w:rsid w:val="009F3DCE"/>
    <w:rsid w:val="009F51E5"/>
    <w:rsid w:val="00A138F2"/>
    <w:rsid w:val="00A43390"/>
    <w:rsid w:val="00A56DCE"/>
    <w:rsid w:val="00A70B89"/>
    <w:rsid w:val="00A77C54"/>
    <w:rsid w:val="00A81A25"/>
    <w:rsid w:val="00A822B8"/>
    <w:rsid w:val="00A90C9E"/>
    <w:rsid w:val="00AC118E"/>
    <w:rsid w:val="00AC43AF"/>
    <w:rsid w:val="00AE1591"/>
    <w:rsid w:val="00AE2D52"/>
    <w:rsid w:val="00AE786A"/>
    <w:rsid w:val="00B117B0"/>
    <w:rsid w:val="00B134CB"/>
    <w:rsid w:val="00B15454"/>
    <w:rsid w:val="00B2239E"/>
    <w:rsid w:val="00B56475"/>
    <w:rsid w:val="00B57310"/>
    <w:rsid w:val="00B659C2"/>
    <w:rsid w:val="00B70D70"/>
    <w:rsid w:val="00B76833"/>
    <w:rsid w:val="00B93B3B"/>
    <w:rsid w:val="00BC084F"/>
    <w:rsid w:val="00BD34A3"/>
    <w:rsid w:val="00BD4F87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81491"/>
    <w:rsid w:val="00C96663"/>
    <w:rsid w:val="00CB006C"/>
    <w:rsid w:val="00CC25F6"/>
    <w:rsid w:val="00CE346F"/>
    <w:rsid w:val="00CE446E"/>
    <w:rsid w:val="00D32E4C"/>
    <w:rsid w:val="00D34BF2"/>
    <w:rsid w:val="00D52F5C"/>
    <w:rsid w:val="00D77485"/>
    <w:rsid w:val="00D83428"/>
    <w:rsid w:val="00D907E5"/>
    <w:rsid w:val="00D914CF"/>
    <w:rsid w:val="00D96E49"/>
    <w:rsid w:val="00DA2764"/>
    <w:rsid w:val="00DB485F"/>
    <w:rsid w:val="00DD4B27"/>
    <w:rsid w:val="00DD6105"/>
    <w:rsid w:val="00DE1C7B"/>
    <w:rsid w:val="00DE3547"/>
    <w:rsid w:val="00E017FD"/>
    <w:rsid w:val="00E464B8"/>
    <w:rsid w:val="00E54684"/>
    <w:rsid w:val="00E54ECF"/>
    <w:rsid w:val="00E56790"/>
    <w:rsid w:val="00E57072"/>
    <w:rsid w:val="00E7598E"/>
    <w:rsid w:val="00E84188"/>
    <w:rsid w:val="00E939E5"/>
    <w:rsid w:val="00EA1417"/>
    <w:rsid w:val="00EA6598"/>
    <w:rsid w:val="00EA7D1D"/>
    <w:rsid w:val="00EB0679"/>
    <w:rsid w:val="00EB1EE8"/>
    <w:rsid w:val="00EC47C3"/>
    <w:rsid w:val="00ED0594"/>
    <w:rsid w:val="00ED1D84"/>
    <w:rsid w:val="00EE19B4"/>
    <w:rsid w:val="00EE57CC"/>
    <w:rsid w:val="00F1001D"/>
    <w:rsid w:val="00F23068"/>
    <w:rsid w:val="00F25F0E"/>
    <w:rsid w:val="00F26BB9"/>
    <w:rsid w:val="00F55816"/>
    <w:rsid w:val="00F575D0"/>
    <w:rsid w:val="00F618DE"/>
    <w:rsid w:val="00F83E64"/>
    <w:rsid w:val="00F9694A"/>
    <w:rsid w:val="00F97E5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6F1B"/>
  <w15:chartTrackingRefBased/>
  <w15:docId w15:val="{B07DBBEA-CC6E-43A3-8076-B855086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2F4B18"/>
    <w:pPr>
      <w:spacing w:before="100" w:line="240" w:lineRule="auto"/>
      <w:jc w:val="both"/>
    </w:p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nl-NL"/>
    </w:rPr>
  </w:style>
  <w:style w:type="paragraph" w:styleId="Pieddepage">
    <w:name w:val="footer"/>
    <w:basedOn w:val="Normal"/>
    <w:link w:val="PieddepageC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02F18"/>
    <w:rPr>
      <w:b/>
      <w:color w:val="7C8FA4" w:themeColor="text2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basedOn w:val="Policepardfau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nl-NL"/>
    </w:rPr>
  </w:style>
  <w:style w:type="character" w:customStyle="1" w:styleId="Titre1Car">
    <w:name w:val="Titre 1 Car"/>
    <w:aliases w:val="Titel1 Car"/>
    <w:basedOn w:val="Policepardfaut"/>
    <w:link w:val="Titre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2 Car"/>
    <w:basedOn w:val="Policepardfaut"/>
    <w:link w:val="Titre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Policepardfau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basedOn w:val="Policepardfau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Grilledutableau">
    <w:name w:val="Table Grid"/>
    <w:basedOn w:val="Tableau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semiHidden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nl-NL"/>
    </w:rPr>
  </w:style>
  <w:style w:type="character" w:styleId="Appelnotedebasdep">
    <w:name w:val="footnote reference"/>
    <w:basedOn w:val="Policepardfau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Accentuationintense">
    <w:name w:val="Intense Emphasis"/>
    <w:aliases w:val="Intense nadruk"/>
    <w:basedOn w:val="Policepardfaut"/>
    <w:uiPriority w:val="3"/>
    <w:qFormat/>
    <w:rsid w:val="00201034"/>
    <w:rPr>
      <w:rFonts w:ascii="Calibri" w:hAnsi="Calibri"/>
      <w:b/>
      <w:color w:val="1BAFA0" w:themeColor="accent5"/>
      <w:lang w:val="nl-NL"/>
    </w:rPr>
  </w:style>
  <w:style w:type="character" w:styleId="Accentuationlgre">
    <w:name w:val="Subtle Emphasis"/>
    <w:aliases w:val="Middelmatig nadruk"/>
    <w:basedOn w:val="Policepardfau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ascii="Calibri" w:hAnsi="Calibri"/>
      <w:smallCaps/>
      <w:lang w:val="nl-NL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99"/>
    <w:qFormat/>
    <w:rsid w:val="00201034"/>
    <w:pPr>
      <w:spacing w:after="0" w:line="240" w:lineRule="auto"/>
      <w:jc w:val="both"/>
    </w:pPr>
  </w:style>
  <w:style w:type="character" w:styleId="Accentuation">
    <w:name w:val="Emphasis"/>
    <w:aliases w:val="Scherper"/>
    <w:basedOn w:val="Policepardfaut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basedOn w:val="Policepardfau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Rfrencelgre">
    <w:name w:val="Subtle Reference"/>
    <w:basedOn w:val="Policepardfau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Titredulivre">
    <w:name w:val="Book Title"/>
    <w:basedOn w:val="Policepardfau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basedOn w:val="Policepardfau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basedOn w:val="Policepardfaut"/>
    <w:uiPriority w:val="99"/>
    <w:unhideWhenUsed/>
    <w:rsid w:val="00201034"/>
    <w:rPr>
      <w:rFonts w:ascii="Calibri" w:hAnsi="Calibri"/>
      <w:color w:val="42556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  <w:style w:type="character" w:styleId="Mentionnonrsolue">
    <w:name w:val="Unresolved Mention"/>
    <w:basedOn w:val="Policepardfaut"/>
    <w:uiPriority w:val="99"/>
    <w:semiHidden/>
    <w:unhideWhenUsed/>
    <w:rsid w:val="0074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yahyaoui@1030.b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rchives@1030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_Portable\Documents\Mod&#232;les%20Office%20personnalis&#233;s\Document%201030%20FR%20Goldbe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F3681-B248-4B07-ACF7-A7CE2B59347F}"/>
      </w:docPartPr>
      <w:docPartBody>
        <w:p w:rsidR="00173F9C" w:rsidRDefault="00E51AA5"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7F5CA1C17C046AB955A637E5294E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8C7A0-0113-4BFB-81CA-BF22760E40D1}"/>
      </w:docPartPr>
      <w:docPartBody>
        <w:p w:rsidR="00165D95" w:rsidRDefault="0005661A" w:rsidP="0005661A">
          <w:pPr>
            <w:pStyle w:val="77F5CA1C17C046AB955A637E5294ED71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1221862BA5BF4094A79F8CD2B5546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6AC8B-B172-4B4B-A88E-B5BA20C55C3C}"/>
      </w:docPartPr>
      <w:docPartBody>
        <w:p w:rsidR="00165D95" w:rsidRDefault="0005661A" w:rsidP="0005661A">
          <w:pPr>
            <w:pStyle w:val="1221862BA5BF4094A79F8CD2B55468D7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0C2D0A9AB3A84DB5BDE38E6F4FD86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35492-FF9E-47EE-9F78-DF2FF131FB3B}"/>
      </w:docPartPr>
      <w:docPartBody>
        <w:p w:rsidR="00165D95" w:rsidRDefault="0005661A" w:rsidP="0005661A">
          <w:pPr>
            <w:pStyle w:val="0C2D0A9AB3A84DB5BDE38E6F4FD86001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51C264DD47142A2B6C3E25ECE67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7AFC9-1017-4FC2-B907-7FCF39525875}"/>
      </w:docPartPr>
      <w:docPartBody>
        <w:p w:rsidR="00165D95" w:rsidRDefault="0005661A" w:rsidP="0005661A">
          <w:pPr>
            <w:pStyle w:val="B51C264DD47142A2B6C3E25ECE67644E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13307C8D717F43EB9AF1E3CD15E8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3373B-3B8B-45E6-AD62-6256D27405AE}"/>
      </w:docPartPr>
      <w:docPartBody>
        <w:p w:rsidR="00165D95" w:rsidRDefault="0005661A" w:rsidP="0005661A">
          <w:pPr>
            <w:pStyle w:val="13307C8D717F43EB9AF1E3CD15E8F55F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24B1615039E4D21890F2727923C9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5B34A-27A7-460C-9DD8-D98740A935FC}"/>
      </w:docPartPr>
      <w:docPartBody>
        <w:p w:rsidR="002A0EDF" w:rsidRDefault="002A0EDF" w:rsidP="002A0EDF">
          <w:pPr>
            <w:pStyle w:val="B24B1615039E4D21890F2727923C9FE4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672FEC8086E4B3AA29CA18806D23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95713-18AF-417A-AA90-8C87C3BFEAC2}"/>
      </w:docPartPr>
      <w:docPartBody>
        <w:p w:rsidR="002A0EDF" w:rsidRDefault="002A0EDF" w:rsidP="002A0EDF">
          <w:pPr>
            <w:pStyle w:val="7672FEC8086E4B3AA29CA18806D235A1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E88CB12951A64DC5AEEE39F72D4EE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A08CF-9737-4AE5-961C-03F53A1CC0DD}"/>
      </w:docPartPr>
      <w:docPartBody>
        <w:p w:rsidR="002A0EDF" w:rsidRDefault="002A0EDF" w:rsidP="002A0EDF">
          <w:pPr>
            <w:pStyle w:val="E88CB12951A64DC5AEEE39F72D4EE88B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65F97BCF7F204CBCAA7352A57BE60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20389-45BA-4899-824E-BB447BDE74EE}"/>
      </w:docPartPr>
      <w:docPartBody>
        <w:p w:rsidR="002A0EDF" w:rsidRDefault="002A0EDF" w:rsidP="002A0EDF">
          <w:pPr>
            <w:pStyle w:val="65F97BCF7F204CBCAA7352A57BE605EE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D73A1249F10449290FE107CE3EDF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5B276-4F2E-4A2F-AF53-408C9EB6F73C}"/>
      </w:docPartPr>
      <w:docPartBody>
        <w:p w:rsidR="002A0EDF" w:rsidRDefault="002A0EDF" w:rsidP="002A0EDF">
          <w:pPr>
            <w:pStyle w:val="BD73A1249F10449290FE107CE3EDF189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BADC77A3A8241A9ACD6D334A9387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425CD-9BBF-431E-AF07-802E3F6B663C}"/>
      </w:docPartPr>
      <w:docPartBody>
        <w:p w:rsidR="002A0EDF" w:rsidRDefault="002A0EDF" w:rsidP="002A0EDF">
          <w:pPr>
            <w:pStyle w:val="BBADC77A3A8241A9ACD6D334A93871D2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D25C6C5D0FA14C3AA002AEE66ACCF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70B60-33A6-4C75-9A8D-B1ECEB3B5150}"/>
      </w:docPartPr>
      <w:docPartBody>
        <w:p w:rsidR="002A0EDF" w:rsidRDefault="002A0EDF" w:rsidP="002A0EDF">
          <w:pPr>
            <w:pStyle w:val="D25C6C5D0FA14C3AA002AEE66ACCFE43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BF9BAFD1F854F9C9BA655852C6D0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1708A-7268-4B65-BA7C-7744DE0CF17A}"/>
      </w:docPartPr>
      <w:docPartBody>
        <w:p w:rsidR="002A0EDF" w:rsidRDefault="002A0EDF" w:rsidP="002A0EDF">
          <w:pPr>
            <w:pStyle w:val="7BF9BAFD1F854F9C9BA655852C6D049A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8099889222854340B82EC6C560D09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94E4E-0931-4D84-897D-B666533EB6A9}"/>
      </w:docPartPr>
      <w:docPartBody>
        <w:p w:rsidR="002A0EDF" w:rsidRDefault="002A0EDF" w:rsidP="002A0EDF">
          <w:pPr>
            <w:pStyle w:val="8099889222854340B82EC6C560D09D59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F62AB923E1B64392A91AE0054E6C5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C0252-328A-4286-AFA3-72797EC1CF8B}"/>
      </w:docPartPr>
      <w:docPartBody>
        <w:p w:rsidR="002A0EDF" w:rsidRDefault="002A0EDF" w:rsidP="002A0EDF">
          <w:pPr>
            <w:pStyle w:val="F62AB923E1B64392A91AE0054E6C535D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684126452C04752AA1578001F291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0322D-6387-46F4-AE1A-B8CD7ABA1D79}"/>
      </w:docPartPr>
      <w:docPartBody>
        <w:p w:rsidR="002A0EDF" w:rsidRDefault="002A0EDF" w:rsidP="002A0EDF">
          <w:pPr>
            <w:pStyle w:val="B684126452C04752AA1578001F29149B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5"/>
    <w:rsid w:val="0005661A"/>
    <w:rsid w:val="00114DFD"/>
    <w:rsid w:val="00165D95"/>
    <w:rsid w:val="00173F9C"/>
    <w:rsid w:val="002A0EDF"/>
    <w:rsid w:val="003D2049"/>
    <w:rsid w:val="00E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0EDF"/>
    <w:rPr>
      <w:rFonts w:ascii="Calibri" w:hAnsi="Calibri"/>
      <w:color w:val="808080"/>
    </w:rPr>
  </w:style>
  <w:style w:type="paragraph" w:customStyle="1" w:styleId="E92B5961F86941A89E687E6C2BF5A3C4">
    <w:name w:val="E92B5961F86941A89E687E6C2BF5A3C4"/>
    <w:rsid w:val="0005661A"/>
  </w:style>
  <w:style w:type="paragraph" w:customStyle="1" w:styleId="A27677C04FBB457D80EE3F101DFC9500">
    <w:name w:val="A27677C04FBB457D80EE3F101DFC9500"/>
    <w:rsid w:val="0005661A"/>
  </w:style>
  <w:style w:type="paragraph" w:customStyle="1" w:styleId="BDC29CB369634766BE20FC6FD41C8A6A">
    <w:name w:val="BDC29CB369634766BE20FC6FD41C8A6A"/>
    <w:rsid w:val="0005661A"/>
  </w:style>
  <w:style w:type="paragraph" w:customStyle="1" w:styleId="74FD02DB5366432EBC5F72E43AB15092">
    <w:name w:val="74FD02DB5366432EBC5F72E43AB15092"/>
    <w:rsid w:val="0005661A"/>
  </w:style>
  <w:style w:type="paragraph" w:customStyle="1" w:styleId="77F5CA1C17C046AB955A637E5294ED71">
    <w:name w:val="77F5CA1C17C046AB955A637E5294ED71"/>
    <w:rsid w:val="0005661A"/>
  </w:style>
  <w:style w:type="paragraph" w:customStyle="1" w:styleId="1221862BA5BF4094A79F8CD2B55468D7">
    <w:name w:val="1221862BA5BF4094A79F8CD2B55468D7"/>
    <w:rsid w:val="0005661A"/>
  </w:style>
  <w:style w:type="paragraph" w:customStyle="1" w:styleId="0C2D0A9AB3A84DB5BDE38E6F4FD86001">
    <w:name w:val="0C2D0A9AB3A84DB5BDE38E6F4FD86001"/>
    <w:rsid w:val="0005661A"/>
  </w:style>
  <w:style w:type="paragraph" w:customStyle="1" w:styleId="B51C264DD47142A2B6C3E25ECE67644E">
    <w:name w:val="B51C264DD47142A2B6C3E25ECE67644E"/>
    <w:rsid w:val="0005661A"/>
  </w:style>
  <w:style w:type="paragraph" w:customStyle="1" w:styleId="13307C8D717F43EB9AF1E3CD15E8F55F">
    <w:name w:val="13307C8D717F43EB9AF1E3CD15E8F55F"/>
    <w:rsid w:val="0005661A"/>
  </w:style>
  <w:style w:type="paragraph" w:customStyle="1" w:styleId="36C0BD9F0F3345E1BE3BE460BD0D2B3C">
    <w:name w:val="36C0BD9F0F3345E1BE3BE460BD0D2B3C"/>
    <w:rsid w:val="0005661A"/>
  </w:style>
  <w:style w:type="paragraph" w:customStyle="1" w:styleId="1F20CC07AC584CD98557BD8C98DD7B89">
    <w:name w:val="1F20CC07AC584CD98557BD8C98DD7B89"/>
    <w:rsid w:val="0005661A"/>
  </w:style>
  <w:style w:type="paragraph" w:customStyle="1" w:styleId="7ABC23F6B4244A468A4CB8DB661EC9B6">
    <w:name w:val="7ABC23F6B4244A468A4CB8DB661EC9B6"/>
    <w:rsid w:val="0005661A"/>
  </w:style>
  <w:style w:type="paragraph" w:customStyle="1" w:styleId="0C9F2DE0A410471295EE87DAD8E39E00">
    <w:name w:val="0C9F2DE0A410471295EE87DAD8E39E00"/>
    <w:rsid w:val="0005661A"/>
  </w:style>
  <w:style w:type="paragraph" w:customStyle="1" w:styleId="B13C441009324DD088B6820349660202">
    <w:name w:val="B13C441009324DD088B6820349660202"/>
    <w:rsid w:val="0005661A"/>
  </w:style>
  <w:style w:type="paragraph" w:customStyle="1" w:styleId="5AE0B4902A5546A7A23A37B2231E72E8">
    <w:name w:val="5AE0B4902A5546A7A23A37B2231E72E8"/>
    <w:rsid w:val="0005661A"/>
  </w:style>
  <w:style w:type="paragraph" w:customStyle="1" w:styleId="FAB7EB4AF3B44621982BD87D3AF9885F">
    <w:name w:val="FAB7EB4AF3B44621982BD87D3AF9885F"/>
    <w:rsid w:val="0005661A"/>
  </w:style>
  <w:style w:type="paragraph" w:customStyle="1" w:styleId="B24B1615039E4D21890F2727923C9FE4">
    <w:name w:val="B24B1615039E4D21890F2727923C9FE4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2FEC8086E4B3AA29CA18806D235A1">
    <w:name w:val="7672FEC8086E4B3AA29CA18806D235A1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CB12951A64DC5AEEE39F72D4EE88B">
    <w:name w:val="E88CB12951A64DC5AEEE39F72D4EE88B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97BCF7F204CBCAA7352A57BE605EE">
    <w:name w:val="65F97BCF7F204CBCAA7352A57BE605EE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3A1249F10449290FE107CE3EDF189">
    <w:name w:val="BD73A1249F10449290FE107CE3EDF189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DC77A3A8241A9ACD6D334A93871D2">
    <w:name w:val="BBADC77A3A8241A9ACD6D334A93871D2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C6C5D0FA14C3AA002AEE66ACCFE43">
    <w:name w:val="D25C6C5D0FA14C3AA002AEE66ACCFE43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9BAFD1F854F9C9BA655852C6D049A">
    <w:name w:val="7BF9BAFD1F854F9C9BA655852C6D049A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9889222854340B82EC6C560D09D59">
    <w:name w:val="8099889222854340B82EC6C560D09D59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AB923E1B64392A91AE0054E6C535D">
    <w:name w:val="F62AB923E1B64392A91AE0054E6C535D"/>
    <w:rsid w:val="002A0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4126452C04752AA1578001F29149B">
    <w:name w:val="B684126452C04752AA1578001F29149B"/>
    <w:rsid w:val="002A0E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2722C3-DE78-4F93-8F2A-ECA4A335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 Goldberg</Template>
  <TotalTime>22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Martine_Portable</dc:creator>
  <cp:keywords/>
  <dc:description/>
  <cp:lastModifiedBy>Aline WACHTELAER</cp:lastModifiedBy>
  <cp:revision>6</cp:revision>
  <cp:lastPrinted>2021-08-10T13:28:00Z</cp:lastPrinted>
  <dcterms:created xsi:type="dcterms:W3CDTF">2022-07-20T06:32:00Z</dcterms:created>
  <dcterms:modified xsi:type="dcterms:W3CDTF">2025-04-29T08:11:00Z</dcterms:modified>
</cp:coreProperties>
</file>