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4611D" w14:textId="77777777" w:rsidR="00201034" w:rsidRDefault="00201034" w:rsidP="00DE74F3">
      <w:pPr>
        <w:pStyle w:val="Signature-Handtekening24"/>
        <w:ind w:left="0"/>
      </w:pPr>
    </w:p>
    <w:p w14:paraId="4053A89B" w14:textId="7E9CC85B" w:rsidR="00B86DCD" w:rsidRPr="00B86DCD" w:rsidRDefault="00B86DCD" w:rsidP="00B86DCD">
      <w:pPr>
        <w:spacing w:before="0" w:after="0"/>
        <w:ind w:left="397" w:right="397"/>
        <w:jc w:val="center"/>
        <w:rPr>
          <w:rFonts w:cs="Calibri"/>
          <w:b/>
          <w:sz w:val="28"/>
          <w:szCs w:val="28"/>
          <w:lang w:val="fr-BE"/>
        </w:rPr>
      </w:pPr>
      <w:r w:rsidRPr="00B86DCD">
        <w:rPr>
          <w:rFonts w:cs="Calibri"/>
          <w:b/>
          <w:color w:val="425563"/>
          <w:sz w:val="28"/>
          <w:szCs w:val="28"/>
          <w:lang w:val="fr-BE"/>
        </w:rPr>
        <w:t>Appel à projets 202</w:t>
      </w:r>
      <w:r w:rsidR="008D72BD">
        <w:rPr>
          <w:rFonts w:cs="Calibri"/>
          <w:b/>
          <w:color w:val="425563"/>
          <w:sz w:val="28"/>
          <w:szCs w:val="28"/>
          <w:lang w:val="fr-BE"/>
        </w:rPr>
        <w:t>6</w:t>
      </w:r>
      <w:r w:rsidRPr="00B86DCD">
        <w:rPr>
          <w:rFonts w:cs="Calibri"/>
          <w:b/>
          <w:color w:val="425563"/>
          <w:sz w:val="28"/>
          <w:szCs w:val="28"/>
          <w:lang w:val="fr-BE"/>
        </w:rPr>
        <w:t xml:space="preserve"> – Petite</w:t>
      </w:r>
      <w:r w:rsidRPr="00B86DCD">
        <w:rPr>
          <w:rFonts w:cs="Calibri"/>
          <w:b/>
          <w:sz w:val="28"/>
          <w:szCs w:val="28"/>
          <w:lang w:val="fr-BE"/>
        </w:rPr>
        <w:t xml:space="preserve"> Enfance/ Enfance/ Jeunesse </w:t>
      </w:r>
    </w:p>
    <w:p w14:paraId="64782A15" w14:textId="77777777" w:rsidR="00B86DCD" w:rsidRPr="00B86DCD" w:rsidRDefault="00B86DCD" w:rsidP="00B86DCD">
      <w:pPr>
        <w:spacing w:before="0" w:after="0"/>
        <w:ind w:left="397" w:right="397"/>
        <w:jc w:val="center"/>
        <w:rPr>
          <w:rFonts w:cs="Calibri"/>
          <w:b/>
          <w:sz w:val="28"/>
          <w:szCs w:val="28"/>
          <w:lang w:val="fr-BE"/>
        </w:rPr>
      </w:pPr>
      <w:r w:rsidRPr="00B86DCD">
        <w:rPr>
          <w:rFonts w:cs="Calibri"/>
          <w:b/>
          <w:sz w:val="28"/>
          <w:szCs w:val="28"/>
          <w:lang w:val="fr-BE"/>
        </w:rPr>
        <w:t>Commune de Schaerbeek</w:t>
      </w:r>
    </w:p>
    <w:p w14:paraId="70F3576B" w14:textId="77777777" w:rsidR="00B86DCD" w:rsidRPr="00B86DCD" w:rsidRDefault="00B86DCD" w:rsidP="00B86DCD">
      <w:pPr>
        <w:spacing w:before="0" w:after="0"/>
        <w:ind w:left="397" w:right="397"/>
        <w:jc w:val="center"/>
        <w:rPr>
          <w:rFonts w:cs="Calibri"/>
          <w:b/>
          <w:lang w:val="fr-BE"/>
        </w:rPr>
      </w:pPr>
    </w:p>
    <w:p w14:paraId="426DA460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0347BE23" w14:textId="45F6DAD9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La Commune de Schaerbeek tient à apporter son aide aux structures œuvrant dans le domaine de la Petite Enfance (0-3 ans), de l’Enfance (3-12 ans) ou de la Jeunesse (1</w:t>
      </w:r>
      <w:r w:rsidR="008D72BD">
        <w:rPr>
          <w:rFonts w:cs="Calibri"/>
          <w:lang w:val="fr-BE"/>
        </w:rPr>
        <w:t>3</w:t>
      </w:r>
      <w:r w:rsidRPr="00B86DCD">
        <w:rPr>
          <w:rFonts w:cs="Calibri"/>
          <w:lang w:val="fr-BE"/>
        </w:rPr>
        <w:t xml:space="preserve">-25 ans). Elle dispose pour ce faire de moyens budgétaires destinés à les soutenir. </w:t>
      </w:r>
    </w:p>
    <w:p w14:paraId="7255EE39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65A0F2AC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Les structures œuvrant dans ces domaines sont donc invitées à présenter un dossier de demande de subside. </w:t>
      </w:r>
    </w:p>
    <w:p w14:paraId="6A8AABE4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64F129E2" w14:textId="15B8DBF9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Le présent appel à projets vise à préciser la nouvelle procédure à suivre en 202</w:t>
      </w:r>
      <w:r w:rsidR="008D72BD">
        <w:rPr>
          <w:rFonts w:cs="Calibri"/>
          <w:lang w:val="fr-BE"/>
        </w:rPr>
        <w:t>6</w:t>
      </w:r>
      <w:r w:rsidRPr="00B86DCD">
        <w:rPr>
          <w:rFonts w:cs="Calibri"/>
          <w:lang w:val="fr-BE"/>
        </w:rPr>
        <w:t xml:space="preserve"> pour solliciter un subside. Si vous pensez remplir les conditions d’attribution du subside, nous vous invitons dès lors à compléter le formulaire de candidature d’appel à projets, téléchargeable sur le site internet communal (</w:t>
      </w:r>
      <w:hyperlink r:id="rId9" w:history="1">
        <w:r w:rsidRPr="00B86DCD">
          <w:rPr>
            <w:rFonts w:cs="Calibri"/>
            <w:color w:val="425563" w:themeColor="hyperlink"/>
            <w:u w:val="single"/>
            <w:lang w:val="fr-BE"/>
          </w:rPr>
          <w:t>www.1030.be</w:t>
        </w:r>
      </w:hyperlink>
      <w:r w:rsidRPr="00B86DCD">
        <w:rPr>
          <w:rFonts w:cs="Calibri"/>
          <w:lang w:val="fr-BE"/>
        </w:rPr>
        <w:t xml:space="preserve">). </w:t>
      </w:r>
    </w:p>
    <w:p w14:paraId="12E0BE10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52E8220F" w14:textId="77777777" w:rsidR="00B86DCD" w:rsidRPr="00B86DCD" w:rsidRDefault="00B86DCD" w:rsidP="00B86DCD">
      <w:pPr>
        <w:numPr>
          <w:ilvl w:val="0"/>
          <w:numId w:val="18"/>
        </w:numPr>
        <w:spacing w:before="0" w:after="0"/>
        <w:ind w:right="397"/>
        <w:rPr>
          <w:rFonts w:cs="Calibri"/>
          <w:b/>
          <w:lang w:val="fr-BE"/>
        </w:rPr>
      </w:pPr>
      <w:r w:rsidRPr="00B86DCD">
        <w:rPr>
          <w:rFonts w:cs="Calibri"/>
          <w:b/>
          <w:lang w:val="fr-BE"/>
        </w:rPr>
        <w:t>Principe général</w:t>
      </w:r>
    </w:p>
    <w:p w14:paraId="2E6F86C5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b/>
          <w:lang w:val="fr-BE"/>
        </w:rPr>
      </w:pPr>
    </w:p>
    <w:p w14:paraId="07920DEF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Ce subside a pour objectif de soutenir les projets des structures schaerbeekoises actives dans le domaine de la petite enfance et/ou de l’enfance et/ou de la jeunesse et qui développent des activités et des projets à l’attention de ces publics-cibles. </w:t>
      </w:r>
    </w:p>
    <w:p w14:paraId="092D3F8D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27EBC0C4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Les structures éligibles à l’attribution du subside sont les suivantes :</w:t>
      </w:r>
    </w:p>
    <w:p w14:paraId="1A4EF00E" w14:textId="77777777" w:rsidR="00B86DCD" w:rsidRPr="00B86DCD" w:rsidRDefault="00B86DCD" w:rsidP="00B86DCD">
      <w:pPr>
        <w:numPr>
          <w:ilvl w:val="0"/>
          <w:numId w:val="20"/>
        </w:numPr>
        <w:autoSpaceDE w:val="0"/>
        <w:autoSpaceDN w:val="0"/>
        <w:adjustRightInd w:val="0"/>
        <w:spacing w:before="0" w:after="0"/>
        <w:ind w:left="1080" w:right="397"/>
        <w:rPr>
          <w:rFonts w:eastAsia="Times New Roman" w:cs="Calibri"/>
          <w:lang w:val="fr-BE" w:eastAsia="fr-FR"/>
        </w:rPr>
      </w:pPr>
      <w:r w:rsidRPr="00B86DCD">
        <w:rPr>
          <w:rFonts w:eastAsia="Times New Roman" w:cs="Calibri"/>
          <w:lang w:val="fr-BE" w:eastAsia="fr-FR"/>
        </w:rPr>
        <w:t>Les associations sans but lucratif ;</w:t>
      </w:r>
    </w:p>
    <w:p w14:paraId="615BFC2F" w14:textId="77777777" w:rsidR="00B86DCD" w:rsidRPr="00B86DCD" w:rsidRDefault="00B86DCD" w:rsidP="00B86DCD">
      <w:pPr>
        <w:numPr>
          <w:ilvl w:val="0"/>
          <w:numId w:val="20"/>
        </w:numPr>
        <w:autoSpaceDE w:val="0"/>
        <w:autoSpaceDN w:val="0"/>
        <w:adjustRightInd w:val="0"/>
        <w:spacing w:before="0" w:after="0"/>
        <w:ind w:left="1080" w:right="397"/>
        <w:rPr>
          <w:rFonts w:eastAsia="Times New Roman" w:cs="Calibri"/>
          <w:lang w:val="fr-BE" w:eastAsia="fr-FR"/>
        </w:rPr>
      </w:pPr>
      <w:r w:rsidRPr="00B86DCD">
        <w:rPr>
          <w:rFonts w:eastAsia="Times New Roman" w:cs="Calibri"/>
          <w:lang w:val="fr-BE" w:eastAsia="fr-FR"/>
        </w:rPr>
        <w:t>Toutes personnes morales ou associations de fait à finalité sociale, éducative, …</w:t>
      </w:r>
    </w:p>
    <w:p w14:paraId="20E692A2" w14:textId="77777777" w:rsidR="00B86DCD" w:rsidRPr="00B86DCD" w:rsidRDefault="00B86DCD" w:rsidP="00B86DCD">
      <w:pPr>
        <w:numPr>
          <w:ilvl w:val="0"/>
          <w:numId w:val="20"/>
        </w:numPr>
        <w:autoSpaceDE w:val="0"/>
        <w:autoSpaceDN w:val="0"/>
        <w:adjustRightInd w:val="0"/>
        <w:spacing w:before="0" w:after="0"/>
        <w:ind w:left="1080" w:right="397"/>
        <w:rPr>
          <w:rFonts w:eastAsia="Times New Roman" w:cs="Calibri"/>
          <w:lang w:val="fr-BE" w:eastAsia="fr-FR"/>
        </w:rPr>
      </w:pPr>
      <w:r w:rsidRPr="00B86DCD">
        <w:rPr>
          <w:rFonts w:eastAsia="Times New Roman" w:cs="Calibri"/>
          <w:lang w:val="fr-BE" w:eastAsia="fr-FR"/>
        </w:rPr>
        <w:t>Les mouvements de jeunesse, groupements de jeunesse…</w:t>
      </w:r>
    </w:p>
    <w:p w14:paraId="4894187C" w14:textId="77777777" w:rsidR="00B86DCD" w:rsidRPr="00B86DCD" w:rsidRDefault="00B86DCD" w:rsidP="00B86DCD">
      <w:pPr>
        <w:autoSpaceDE w:val="0"/>
        <w:autoSpaceDN w:val="0"/>
        <w:adjustRightInd w:val="0"/>
        <w:spacing w:before="0" w:after="0"/>
        <w:rPr>
          <w:rFonts w:eastAsia="Times New Roman" w:cs="Calibri"/>
          <w:b/>
          <w:lang w:val="fr-BE" w:eastAsia="fr-FR"/>
        </w:rPr>
      </w:pPr>
    </w:p>
    <w:p w14:paraId="747C1965" w14:textId="77777777" w:rsidR="00B86DCD" w:rsidRPr="00B86DCD" w:rsidRDefault="00B86DCD" w:rsidP="00A16FC2">
      <w:pPr>
        <w:autoSpaceDE w:val="0"/>
        <w:autoSpaceDN w:val="0"/>
        <w:adjustRightInd w:val="0"/>
        <w:spacing w:before="0" w:after="0"/>
        <w:ind w:left="567"/>
        <w:rPr>
          <w:rFonts w:eastAsia="Times New Roman" w:cs="Calibri"/>
          <w:lang w:val="fr-BE" w:eastAsia="fr-FR"/>
        </w:rPr>
      </w:pPr>
      <w:r w:rsidRPr="00B86DCD">
        <w:rPr>
          <w:rFonts w:eastAsia="Times New Roman" w:cs="Calibri"/>
          <w:b/>
          <w:lang w:val="fr-BE" w:eastAsia="fr-FR"/>
        </w:rPr>
        <w:t>Conditions et remarques</w:t>
      </w:r>
      <w:r w:rsidRPr="00B86DCD">
        <w:rPr>
          <w:rFonts w:eastAsia="Times New Roman" w:cs="Calibri"/>
          <w:lang w:val="fr-BE" w:eastAsia="fr-FR"/>
        </w:rPr>
        <w:t> :</w:t>
      </w:r>
    </w:p>
    <w:p w14:paraId="57E73B6A" w14:textId="77777777" w:rsidR="00B86DCD" w:rsidRPr="00B86DCD" w:rsidRDefault="00B86DCD" w:rsidP="00B86DCD">
      <w:pPr>
        <w:autoSpaceDE w:val="0"/>
        <w:autoSpaceDN w:val="0"/>
        <w:adjustRightInd w:val="0"/>
        <w:spacing w:before="0" w:after="0"/>
        <w:rPr>
          <w:rFonts w:eastAsia="Times New Roman" w:cs="Calibri"/>
          <w:lang w:val="fr-BE" w:eastAsia="fr-FR"/>
        </w:rPr>
      </w:pPr>
    </w:p>
    <w:p w14:paraId="5CDF37EF" w14:textId="77777777" w:rsidR="00B86DCD" w:rsidRPr="00B86DCD" w:rsidRDefault="00B86DCD" w:rsidP="00B86DCD">
      <w:pPr>
        <w:numPr>
          <w:ilvl w:val="0"/>
          <w:numId w:val="19"/>
        </w:numPr>
        <w:autoSpaceDE w:val="0"/>
        <w:autoSpaceDN w:val="0"/>
        <w:adjustRightInd w:val="0"/>
        <w:spacing w:before="0" w:after="0"/>
        <w:ind w:right="397"/>
        <w:rPr>
          <w:rFonts w:eastAsia="Times New Roman" w:cs="Calibri"/>
          <w:b/>
          <w:lang w:val="fr-BE" w:eastAsia="fr-FR"/>
        </w:rPr>
      </w:pPr>
      <w:r w:rsidRPr="00B86DCD">
        <w:rPr>
          <w:rFonts w:eastAsia="Times New Roman" w:cs="Calibri"/>
          <w:lang w:val="fr-BE" w:eastAsia="fr-FR"/>
        </w:rPr>
        <w:t xml:space="preserve">Les structures candidates doivent posséder leur siège social à Schaerbeek, ou </w:t>
      </w:r>
      <w:r w:rsidRPr="00B86DCD">
        <w:rPr>
          <w:rFonts w:eastAsia="Times New Roman" w:cs="Calibri"/>
          <w:i/>
          <w:lang w:val="fr-BE" w:eastAsia="fr-FR"/>
        </w:rPr>
        <w:t xml:space="preserve">à minima </w:t>
      </w:r>
      <w:r w:rsidRPr="00B86DCD">
        <w:rPr>
          <w:rFonts w:eastAsia="Times New Roman" w:cs="Calibri"/>
          <w:lang w:val="fr-BE" w:eastAsia="fr-FR"/>
        </w:rPr>
        <w:t xml:space="preserve">démontrer leur ancrage à Schaerbeek, par exemple sur base de l’existence d’une antenne. </w:t>
      </w:r>
      <w:r w:rsidRPr="00B86DCD">
        <w:rPr>
          <w:rFonts w:eastAsia="Times New Roman" w:cs="Calibri"/>
          <w:b/>
          <w:lang w:val="fr-BE" w:eastAsia="fr-FR"/>
        </w:rPr>
        <w:t>Le projet doit être développé à Schaerbeek.</w:t>
      </w:r>
    </w:p>
    <w:p w14:paraId="7A71B146" w14:textId="77777777" w:rsidR="00B86DCD" w:rsidRPr="00B86DCD" w:rsidRDefault="00B86DCD" w:rsidP="00B86DCD">
      <w:pPr>
        <w:autoSpaceDE w:val="0"/>
        <w:autoSpaceDN w:val="0"/>
        <w:adjustRightInd w:val="0"/>
        <w:spacing w:before="0" w:after="0"/>
        <w:ind w:left="720"/>
        <w:rPr>
          <w:rFonts w:eastAsia="Times New Roman" w:cs="Calibri"/>
          <w:b/>
          <w:lang w:val="fr-BE" w:eastAsia="fr-FR"/>
        </w:rPr>
      </w:pPr>
    </w:p>
    <w:p w14:paraId="76AAC862" w14:textId="18EB31FC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eastAsia="Times New Roman" w:cs="Calibri"/>
          <w:b/>
          <w:lang w:eastAsia="fr-FR"/>
        </w:rPr>
      </w:pPr>
      <w:r w:rsidRPr="00B86DCD">
        <w:rPr>
          <w:rFonts w:eastAsia="Times New Roman" w:cs="Calibri"/>
          <w:lang w:val="fr-BE" w:eastAsia="fr-FR"/>
        </w:rPr>
        <w:t>Le projet pour lequel un subside sera demandé peut prendre différentes formes et viser des objectifs divers mais seront</w:t>
      </w:r>
      <w:r w:rsidRPr="00B86DCD">
        <w:rPr>
          <w:rFonts w:eastAsia="Times New Roman" w:cs="Calibri"/>
          <w:lang w:eastAsia="fr-FR"/>
        </w:rPr>
        <w:t xml:space="preserve"> </w:t>
      </w:r>
      <w:r w:rsidRPr="00B86DCD">
        <w:rPr>
          <w:rFonts w:eastAsia="Times New Roman" w:cs="Calibri"/>
          <w:b/>
          <w:lang w:eastAsia="fr-FR"/>
        </w:rPr>
        <w:t>soutenus prioritairement</w:t>
      </w:r>
      <w:r w:rsidRPr="00B86DCD">
        <w:rPr>
          <w:rFonts w:eastAsia="Times New Roman" w:cs="Calibri"/>
          <w:lang w:eastAsia="fr-FR"/>
        </w:rPr>
        <w:t xml:space="preserve">, les projets visant </w:t>
      </w:r>
      <w:r w:rsidRPr="00B86DCD">
        <w:rPr>
          <w:rFonts w:eastAsia="Times New Roman" w:cs="Calibri"/>
          <w:b/>
          <w:lang w:eastAsia="fr-FR"/>
        </w:rPr>
        <w:t>le soutien scolaire ou la citoyenneté ou l’éveil à la culture</w:t>
      </w:r>
      <w:r w:rsidR="000A2A5D">
        <w:rPr>
          <w:rFonts w:eastAsia="Times New Roman" w:cs="Calibri"/>
          <w:b/>
          <w:lang w:eastAsia="fr-FR"/>
        </w:rPr>
        <w:t xml:space="preserve"> ou </w:t>
      </w:r>
      <w:bookmarkStart w:id="0" w:name="_Hlk223351941"/>
      <w:r w:rsidR="000A2A5D">
        <w:rPr>
          <w:rFonts w:eastAsia="Times New Roman" w:cs="Calibri"/>
          <w:b/>
          <w:lang w:eastAsia="fr-FR"/>
        </w:rPr>
        <w:t>l’accueil des enfants de 2,5 à 6 ans</w:t>
      </w:r>
      <w:bookmarkEnd w:id="0"/>
      <w:r w:rsidR="000A2A5D">
        <w:rPr>
          <w:rFonts w:eastAsia="Times New Roman" w:cs="Calibri"/>
          <w:b/>
          <w:lang w:eastAsia="fr-FR"/>
        </w:rPr>
        <w:t>.</w:t>
      </w:r>
    </w:p>
    <w:p w14:paraId="10D63E7B" w14:textId="77777777" w:rsidR="00B86DCD" w:rsidRPr="00B86DCD" w:rsidRDefault="00B86DCD" w:rsidP="00B86DCD">
      <w:pPr>
        <w:spacing w:before="0" w:after="0"/>
        <w:ind w:right="397"/>
        <w:rPr>
          <w:rFonts w:cs="Calibri"/>
          <w:b/>
          <w:color w:val="auto"/>
        </w:rPr>
      </w:pPr>
    </w:p>
    <w:p w14:paraId="0627B74C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eastAsia="Times New Roman" w:cs="Calibri"/>
          <w:lang w:eastAsia="fr-FR"/>
        </w:rPr>
      </w:pPr>
      <w:r w:rsidRPr="00B86DCD">
        <w:rPr>
          <w:rFonts w:eastAsia="Times New Roman" w:cs="Calibri"/>
          <w:lang w:eastAsia="fr-FR"/>
        </w:rPr>
        <w:t>Tous montants de subsides octroyés supérieurs à 1.250 € feront l’objet d’une demande d’informations complémentaires ultérieures sur le plan comptable.</w:t>
      </w:r>
    </w:p>
    <w:p w14:paraId="3CAFA471" w14:textId="77777777" w:rsidR="00B86DCD" w:rsidRPr="00B86DCD" w:rsidRDefault="00B86DCD" w:rsidP="00B86DCD">
      <w:pPr>
        <w:spacing w:before="0" w:after="0"/>
        <w:ind w:left="397" w:right="397"/>
        <w:rPr>
          <w:rFonts w:cs="Calibri"/>
        </w:rPr>
      </w:pPr>
    </w:p>
    <w:p w14:paraId="394467FB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eastAsia="Times New Roman" w:cs="Calibri"/>
          <w:lang w:eastAsia="fr-FR"/>
        </w:rPr>
      </w:pPr>
      <w:r w:rsidRPr="00B86DCD">
        <w:rPr>
          <w:rFonts w:eastAsia="Times New Roman" w:cs="Calibri"/>
          <w:lang w:eastAsia="fr-FR"/>
        </w:rPr>
        <w:t>Il est demandé aux bénéficiaires des subsides d’indiquer dans toute publicité ou publication en lien avec la réalisation du projet, le logo de la Commune de Schaerbeek, accompagné de la mention « Avec le soutien de la Commune de Schaerbeek ».</w:t>
      </w:r>
    </w:p>
    <w:p w14:paraId="1055D55D" w14:textId="77777777" w:rsidR="00B86DCD" w:rsidRPr="00B86DCD" w:rsidRDefault="00B86DCD" w:rsidP="00B86DCD">
      <w:pPr>
        <w:spacing w:before="0" w:after="0"/>
        <w:ind w:left="720" w:right="397"/>
        <w:contextualSpacing/>
        <w:rPr>
          <w:rFonts w:eastAsia="Times New Roman" w:cs="Calibri"/>
          <w:lang w:eastAsia="fr-FR"/>
        </w:rPr>
      </w:pPr>
    </w:p>
    <w:p w14:paraId="47E707B5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contextualSpacing/>
        <w:rPr>
          <w:rFonts w:eastAsia="Times New Roman" w:cs="Calibri"/>
          <w:b/>
          <w:lang w:eastAsia="fr-FR"/>
        </w:rPr>
      </w:pPr>
      <w:r w:rsidRPr="00B86DCD">
        <w:rPr>
          <w:rFonts w:cs="Calibri"/>
          <w:lang w:val="fr-BE"/>
        </w:rPr>
        <w:t>Les structures candidates doivent répondre aux critères d’obtention de subsides suivants :</w:t>
      </w:r>
    </w:p>
    <w:p w14:paraId="051F8A11" w14:textId="77777777" w:rsidR="00B86DCD" w:rsidRPr="00B86DCD" w:rsidRDefault="00B86DCD" w:rsidP="00B86DCD">
      <w:pPr>
        <w:ind w:left="720" w:right="397"/>
        <w:contextualSpacing/>
        <w:rPr>
          <w:rFonts w:cs="Calibri"/>
          <w:lang w:val="fr-BE"/>
        </w:rPr>
      </w:pPr>
    </w:p>
    <w:p w14:paraId="26006374" w14:textId="478FDC58" w:rsidR="00B86DCD" w:rsidRPr="00B86DCD" w:rsidRDefault="00B86DCD" w:rsidP="00B86DCD">
      <w:pPr>
        <w:spacing w:before="0" w:after="0"/>
        <w:ind w:left="720"/>
        <w:rPr>
          <w:rFonts w:eastAsia="Times New Roman" w:cs="Calibri"/>
          <w:b/>
          <w:lang w:eastAsia="fr-FR"/>
        </w:rPr>
      </w:pPr>
      <w:r w:rsidRPr="00B86DCD">
        <w:rPr>
          <w:rFonts w:cs="Calibri"/>
          <w:u w:val="single"/>
          <w:lang w:val="fr-BE"/>
        </w:rPr>
        <w:t>Critère 1</w:t>
      </w:r>
      <w:r w:rsidRPr="00B86DCD">
        <w:rPr>
          <w:rFonts w:cs="Calibri"/>
          <w:lang w:val="fr-BE"/>
        </w:rPr>
        <w:t> : Projet</w:t>
      </w:r>
      <w:r w:rsidRPr="00B86DCD">
        <w:rPr>
          <w:rFonts w:eastAsia="Times New Roman" w:cs="Calibri"/>
          <w:lang w:eastAsia="fr-FR"/>
        </w:rPr>
        <w:t xml:space="preserve"> visant </w:t>
      </w:r>
      <w:r w:rsidRPr="00B86DCD">
        <w:rPr>
          <w:rFonts w:eastAsia="Times New Roman" w:cs="Calibri"/>
          <w:b/>
          <w:lang w:eastAsia="fr-FR"/>
        </w:rPr>
        <w:t>le soutien</w:t>
      </w:r>
      <w:r w:rsidRPr="00B86DCD">
        <w:rPr>
          <w:rFonts w:eastAsia="Times New Roman" w:cs="Calibri"/>
          <w:lang w:eastAsia="fr-FR"/>
        </w:rPr>
        <w:t xml:space="preserve"> </w:t>
      </w:r>
      <w:r w:rsidRPr="00B86DCD">
        <w:rPr>
          <w:rFonts w:eastAsia="Times New Roman" w:cs="Calibri"/>
          <w:b/>
          <w:lang w:eastAsia="fr-FR"/>
        </w:rPr>
        <w:t xml:space="preserve">scolaire ou la citoyenneté ou l’éveil à la culture </w:t>
      </w:r>
      <w:r w:rsidR="000A2A5D">
        <w:rPr>
          <w:rFonts w:eastAsia="Times New Roman" w:cs="Calibri"/>
          <w:b/>
          <w:lang w:eastAsia="fr-FR"/>
        </w:rPr>
        <w:t>ou</w:t>
      </w:r>
      <w:r w:rsidR="000A2A5D" w:rsidRPr="000A2A5D">
        <w:rPr>
          <w:rFonts w:eastAsia="Times New Roman" w:cs="Calibri"/>
          <w:b/>
          <w:lang w:eastAsia="fr-FR"/>
        </w:rPr>
        <w:t xml:space="preserve"> </w:t>
      </w:r>
      <w:r w:rsidR="000A2A5D">
        <w:rPr>
          <w:rFonts w:eastAsia="Times New Roman" w:cs="Calibri"/>
          <w:b/>
          <w:lang w:eastAsia="fr-FR"/>
        </w:rPr>
        <w:t xml:space="preserve">l’accueil des enfants de 2,5 à 6 </w:t>
      </w:r>
      <w:r w:rsidR="00EC2623">
        <w:rPr>
          <w:rFonts w:eastAsia="Times New Roman" w:cs="Calibri"/>
          <w:b/>
          <w:lang w:eastAsia="fr-FR"/>
        </w:rPr>
        <w:t>ans.</w:t>
      </w:r>
    </w:p>
    <w:p w14:paraId="77F4123C" w14:textId="77777777" w:rsidR="00B86DCD" w:rsidRPr="00B86DCD" w:rsidRDefault="00B86DCD" w:rsidP="00B86DCD">
      <w:pPr>
        <w:spacing w:before="0" w:after="0"/>
        <w:rPr>
          <w:rFonts w:eastAsia="Times New Roman" w:cs="Calibri"/>
          <w:b/>
          <w:lang w:eastAsia="fr-FR"/>
        </w:rPr>
      </w:pPr>
    </w:p>
    <w:p w14:paraId="696C715E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u w:val="single"/>
          <w:lang w:val="fr-BE"/>
        </w:rPr>
      </w:pPr>
      <w:r w:rsidRPr="00B86DCD">
        <w:rPr>
          <w:rFonts w:cs="Calibri"/>
          <w:u w:val="single"/>
          <w:lang w:val="fr-BE"/>
        </w:rPr>
        <w:t>Critère 2</w:t>
      </w:r>
      <w:r w:rsidRPr="00B86DCD">
        <w:rPr>
          <w:rFonts w:cs="Calibri"/>
          <w:lang w:val="fr-BE"/>
        </w:rPr>
        <w:t xml:space="preserve"> : Projet visant à favoriser la mixité sociale, culturelle et intergénérationnelle </w:t>
      </w:r>
      <w:r w:rsidRPr="00B86DCD">
        <w:rPr>
          <w:rFonts w:eastAsia="Times New Roman" w:cs="Calibri"/>
          <w:lang w:eastAsia="fr-FR"/>
        </w:rPr>
        <w:t>(collaboration avec différents genres, tranches d’âge, enfants, adolescents, adultes, parents, seniors)</w:t>
      </w:r>
    </w:p>
    <w:p w14:paraId="004620CF" w14:textId="77777777" w:rsidR="00B86DCD" w:rsidRPr="00B86DCD" w:rsidRDefault="00B86DCD" w:rsidP="00B86DCD">
      <w:pPr>
        <w:spacing w:before="0" w:after="0"/>
        <w:ind w:left="720"/>
        <w:contextualSpacing/>
        <w:rPr>
          <w:rFonts w:eastAsia="Times New Roman" w:cs="Calibri"/>
          <w:b/>
          <w:lang w:eastAsia="fr-FR"/>
        </w:rPr>
      </w:pPr>
    </w:p>
    <w:p w14:paraId="1D6549C4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  <w:r w:rsidRPr="00B86DCD">
        <w:rPr>
          <w:rFonts w:cs="Calibri"/>
          <w:u w:val="single"/>
          <w:lang w:val="fr-BE"/>
        </w:rPr>
        <w:lastRenderedPageBreak/>
        <w:t>Critère 3</w:t>
      </w:r>
      <w:r w:rsidRPr="00B86DCD">
        <w:rPr>
          <w:rFonts w:cs="Calibri"/>
          <w:lang w:val="fr-BE"/>
        </w:rPr>
        <w:t xml:space="preserve"> : L’implantation et l’implication de la structure sur le territoire schaerbeekois et son impact sur les citoyens. </w:t>
      </w:r>
    </w:p>
    <w:p w14:paraId="51CBB042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</w:p>
    <w:p w14:paraId="0E35A3DA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  <w:r w:rsidRPr="00B86DCD">
        <w:rPr>
          <w:rFonts w:cs="Calibri"/>
          <w:u w:val="single"/>
          <w:lang w:val="fr-BE"/>
        </w:rPr>
        <w:t>Critère 4</w:t>
      </w:r>
      <w:r w:rsidRPr="00B86DCD">
        <w:rPr>
          <w:rFonts w:cs="Calibri"/>
          <w:lang w:val="fr-BE"/>
        </w:rPr>
        <w:t> : La philosophie et l’aspect pédagogique dans la façon de s’occuper des enfants et des jeunes.</w:t>
      </w:r>
    </w:p>
    <w:p w14:paraId="3ADBADCC" w14:textId="77777777" w:rsidR="00B86DCD" w:rsidRPr="00B86DCD" w:rsidRDefault="00B86DCD" w:rsidP="00B86DCD">
      <w:pPr>
        <w:spacing w:before="0" w:after="0"/>
        <w:ind w:left="720"/>
        <w:contextualSpacing/>
        <w:rPr>
          <w:rFonts w:eastAsia="Times New Roman" w:cs="Calibri"/>
          <w:b/>
          <w:lang w:eastAsia="fr-FR"/>
        </w:rPr>
      </w:pPr>
    </w:p>
    <w:p w14:paraId="18A74F84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  <w:r w:rsidRPr="00B86DCD">
        <w:rPr>
          <w:rFonts w:cs="Calibri"/>
          <w:u w:val="single"/>
          <w:lang w:val="fr-BE"/>
        </w:rPr>
        <w:t>Critère 5</w:t>
      </w:r>
      <w:r w:rsidRPr="00B86DCD">
        <w:rPr>
          <w:rFonts w:eastAsia="Times New Roman" w:cs="Calibri"/>
          <w:b/>
          <w:lang w:eastAsia="fr-FR"/>
        </w:rPr>
        <w:t> </w:t>
      </w:r>
      <w:r w:rsidRPr="00B86DCD">
        <w:rPr>
          <w:rFonts w:eastAsia="Times New Roman" w:cs="Calibri"/>
          <w:lang w:eastAsia="fr-FR"/>
        </w:rPr>
        <w:t>:</w:t>
      </w:r>
      <w:r w:rsidRPr="00B86DCD">
        <w:rPr>
          <w:rFonts w:eastAsia="Times New Roman" w:cs="Calibri"/>
          <w:b/>
          <w:lang w:eastAsia="fr-FR"/>
        </w:rPr>
        <w:t xml:space="preserve"> </w:t>
      </w:r>
      <w:r w:rsidRPr="00B86DCD">
        <w:rPr>
          <w:rFonts w:cs="Calibri"/>
          <w:lang w:val="fr-BE"/>
        </w:rPr>
        <w:t>Projet novateur et pertinent.</w:t>
      </w:r>
    </w:p>
    <w:p w14:paraId="65A23DB6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</w:p>
    <w:p w14:paraId="1C266941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  <w:r w:rsidRPr="00B86DCD">
        <w:rPr>
          <w:rFonts w:cs="Calibri"/>
          <w:u w:val="single"/>
          <w:lang w:val="fr-BE"/>
        </w:rPr>
        <w:t>Critère 6 </w:t>
      </w:r>
      <w:r w:rsidRPr="00B86DCD">
        <w:rPr>
          <w:rFonts w:cs="Calibri"/>
          <w:lang w:val="fr-BE"/>
        </w:rPr>
        <w:t>: Partenariat développé avec les services enfance et jeunesse dans le cadre des activités et évènements.</w:t>
      </w:r>
    </w:p>
    <w:p w14:paraId="08A098F1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</w:p>
    <w:p w14:paraId="1417FD1E" w14:textId="77777777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  <w:r w:rsidRPr="00B86DCD">
        <w:rPr>
          <w:rFonts w:cs="Calibri"/>
          <w:u w:val="single"/>
          <w:lang w:val="fr-BE"/>
        </w:rPr>
        <w:t>Critères 7</w:t>
      </w:r>
      <w:r w:rsidRPr="00B86DCD">
        <w:rPr>
          <w:rFonts w:cs="Calibri"/>
          <w:lang w:val="fr-BE"/>
        </w:rPr>
        <w:t xml:space="preserve"> : La structure bénéficie-t-elle d’autres sources de subventionnement ? </w:t>
      </w:r>
    </w:p>
    <w:p w14:paraId="775617C6" w14:textId="77777777" w:rsidR="00B86DCD" w:rsidRPr="00B86DCD" w:rsidRDefault="00B86DCD" w:rsidP="00B86DCD">
      <w:pPr>
        <w:spacing w:before="0" w:after="0"/>
        <w:ind w:left="720"/>
        <w:contextualSpacing/>
        <w:rPr>
          <w:rFonts w:eastAsia="Times New Roman" w:cs="Calibri"/>
          <w:b/>
          <w:lang w:eastAsia="fr-FR"/>
        </w:rPr>
      </w:pPr>
    </w:p>
    <w:p w14:paraId="3CDB09C1" w14:textId="77777777" w:rsidR="00B86DCD" w:rsidRPr="00B86DCD" w:rsidRDefault="00B86DCD" w:rsidP="00B86DCD">
      <w:pPr>
        <w:numPr>
          <w:ilvl w:val="0"/>
          <w:numId w:val="18"/>
        </w:numPr>
        <w:spacing w:before="0" w:after="0"/>
        <w:ind w:right="397"/>
        <w:rPr>
          <w:rFonts w:cs="Calibri"/>
          <w:b/>
          <w:lang w:val="fr-BE"/>
        </w:rPr>
      </w:pPr>
      <w:r w:rsidRPr="00B86DCD">
        <w:rPr>
          <w:rFonts w:cs="Calibri"/>
          <w:b/>
          <w:lang w:val="fr-BE"/>
        </w:rPr>
        <w:t>Procédure</w:t>
      </w:r>
    </w:p>
    <w:p w14:paraId="3A1210A6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b/>
          <w:lang w:val="fr-BE"/>
        </w:rPr>
      </w:pPr>
    </w:p>
    <w:p w14:paraId="62157A7B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La procédure pour solliciter un subside est la suivante :</w:t>
      </w:r>
    </w:p>
    <w:p w14:paraId="6D08BA24" w14:textId="77777777" w:rsidR="00B86DCD" w:rsidRPr="00B86DCD" w:rsidRDefault="00B86DCD" w:rsidP="00B86DCD">
      <w:pPr>
        <w:spacing w:before="0" w:after="0"/>
        <w:ind w:left="360" w:right="397"/>
        <w:rPr>
          <w:rFonts w:cs="Calibri"/>
          <w:lang w:val="fr-BE"/>
        </w:rPr>
      </w:pPr>
    </w:p>
    <w:p w14:paraId="02D9E1C8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Le </w:t>
      </w:r>
      <w:r w:rsidRPr="00B86DCD">
        <w:rPr>
          <w:rFonts w:cs="Calibri"/>
          <w:b/>
          <w:lang w:val="fr-BE"/>
        </w:rPr>
        <w:t xml:space="preserve">formulaire de demande de candidature d’appel à projets </w:t>
      </w:r>
      <w:r w:rsidRPr="00B86DCD">
        <w:rPr>
          <w:rFonts w:cs="Calibri"/>
          <w:lang w:val="fr-BE"/>
        </w:rPr>
        <w:t xml:space="preserve">(cf. annexe), adéquatement complété, sera transmis à l’administration communale. </w:t>
      </w:r>
    </w:p>
    <w:p w14:paraId="7BB75BF1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</w:p>
    <w:p w14:paraId="444F25CA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</w:p>
    <w:p w14:paraId="2B697CE4" w14:textId="77777777" w:rsidR="00B86DCD" w:rsidRPr="00B86DCD" w:rsidRDefault="00B86DCD" w:rsidP="00B86DCD">
      <w:pPr>
        <w:spacing w:before="0" w:after="0"/>
        <w:ind w:firstLine="397"/>
        <w:rPr>
          <w:rFonts w:cs="Calibri"/>
          <w:lang w:val="fr-BE"/>
        </w:rPr>
      </w:pPr>
      <w:r w:rsidRPr="00B86DCD">
        <w:rPr>
          <w:rFonts w:cs="Calibri"/>
          <w:lang w:val="fr-BE"/>
        </w:rPr>
        <w:t>Ce formulaire peut est transmis à l’administration communale :</w:t>
      </w:r>
    </w:p>
    <w:p w14:paraId="08E90DC0" w14:textId="77777777" w:rsidR="00B86DCD" w:rsidRPr="00B86DCD" w:rsidRDefault="00B86DCD" w:rsidP="00B86DCD">
      <w:pPr>
        <w:spacing w:before="0" w:after="0"/>
        <w:ind w:firstLine="397"/>
        <w:rPr>
          <w:rFonts w:cs="Calibri"/>
          <w:lang w:val="fr-BE"/>
        </w:rPr>
      </w:pPr>
    </w:p>
    <w:p w14:paraId="6FC126D6" w14:textId="77777777" w:rsidR="00B86DCD" w:rsidRPr="00B86DCD" w:rsidRDefault="00B86DCD" w:rsidP="00B86DCD">
      <w:pPr>
        <w:numPr>
          <w:ilvl w:val="0"/>
          <w:numId w:val="21"/>
        </w:numPr>
        <w:spacing w:before="0" w:after="0"/>
        <w:ind w:right="397"/>
        <w:contextualSpacing/>
        <w:rPr>
          <w:rFonts w:cs="Calibri"/>
          <w:lang w:val="fr-BE"/>
        </w:rPr>
      </w:pPr>
      <w:r w:rsidRPr="00B86DCD">
        <w:rPr>
          <w:rFonts w:cs="Calibri"/>
          <w:lang w:val="fr-BE"/>
        </w:rPr>
        <w:t>Par e-mail à l’adresse suivante </w:t>
      </w:r>
      <w:r w:rsidRPr="00B86DCD">
        <w:rPr>
          <w:rFonts w:cs="Calibri"/>
          <w:b/>
          <w:lang w:val="fr-BE"/>
        </w:rPr>
        <w:t xml:space="preserve">: </w:t>
      </w:r>
      <w:hyperlink r:id="rId10" w:history="1">
        <w:r w:rsidRPr="00B86DCD">
          <w:rPr>
            <w:rFonts w:cs="Calibri"/>
            <w:b/>
            <w:color w:val="425563" w:themeColor="hyperlink"/>
            <w:sz w:val="24"/>
            <w:szCs w:val="24"/>
            <w:u w:val="single"/>
          </w:rPr>
          <w:t>jeunesse@1030.be</w:t>
        </w:r>
      </w:hyperlink>
      <w:r w:rsidRPr="00B86DCD">
        <w:rPr>
          <w:rFonts w:cs="Calibri"/>
          <w:lang w:val="fr-BE"/>
        </w:rPr>
        <w:t>;</w:t>
      </w:r>
    </w:p>
    <w:p w14:paraId="5FFBC066" w14:textId="77777777" w:rsidR="00B86DCD" w:rsidRPr="00B86DCD" w:rsidRDefault="00B86DCD" w:rsidP="00B86DCD">
      <w:pPr>
        <w:numPr>
          <w:ilvl w:val="0"/>
          <w:numId w:val="21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Par courrier recommandé à l’administration communale à l’adresse suivante : Services Enfance et Jeunesse, Avenue Georges Rodenbach 29, 1030 Schaerbeek ;</w:t>
      </w:r>
    </w:p>
    <w:p w14:paraId="5810EF2E" w14:textId="77777777" w:rsidR="00B86DCD" w:rsidRPr="00B86DCD" w:rsidRDefault="00B86DCD" w:rsidP="00B86DCD">
      <w:pPr>
        <w:numPr>
          <w:ilvl w:val="0"/>
          <w:numId w:val="21"/>
        </w:numPr>
        <w:spacing w:before="0" w:after="0"/>
        <w:ind w:right="397"/>
        <w:contextualSpacing/>
        <w:rPr>
          <w:rFonts w:cs="Calibri"/>
          <w:lang w:val="fr-BE"/>
        </w:rPr>
      </w:pPr>
      <w:r w:rsidRPr="00B86DCD">
        <w:rPr>
          <w:rFonts w:cs="Calibri"/>
          <w:lang w:val="fr-BE"/>
        </w:rPr>
        <w:t>Par dépôt auprès des services Enfance et Jeunesse (Avenue Georges Rodenbach 29, 1030 Schaerbeek), contre accusé de réception et sur base de rendez-vous.</w:t>
      </w:r>
    </w:p>
    <w:p w14:paraId="1CB4A7A8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599099BE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1B66F354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Le cas échéant, les statuts et le bilan financier seront fournis.  </w:t>
      </w:r>
    </w:p>
    <w:p w14:paraId="5791A72B" w14:textId="77777777" w:rsidR="00B86DCD" w:rsidRPr="00B86DCD" w:rsidRDefault="00B86DCD" w:rsidP="00B86DCD">
      <w:pPr>
        <w:spacing w:before="0" w:after="0"/>
        <w:ind w:left="720" w:right="397"/>
        <w:rPr>
          <w:rFonts w:cs="Calibri"/>
          <w:lang w:val="fr-BE"/>
        </w:rPr>
      </w:pPr>
    </w:p>
    <w:p w14:paraId="09C70BAB" w14:textId="77777777" w:rsidR="00B86DCD" w:rsidRPr="00B86DCD" w:rsidRDefault="00B86DCD" w:rsidP="00B86DCD">
      <w:pPr>
        <w:numPr>
          <w:ilvl w:val="0"/>
          <w:numId w:val="22"/>
        </w:numPr>
        <w:spacing w:before="0" w:after="0"/>
        <w:ind w:right="397"/>
        <w:rPr>
          <w:rFonts w:cs="Calibri"/>
          <w:b/>
          <w:lang w:val="fr-BE"/>
        </w:rPr>
      </w:pPr>
      <w:r w:rsidRPr="00B86DCD">
        <w:rPr>
          <w:rFonts w:cs="Calibri"/>
          <w:bCs/>
          <w:lang w:val="fr-BE"/>
        </w:rPr>
        <w:t>Si la structure bénéficie d’autres subsides, il est demandé de le mentionner</w:t>
      </w:r>
      <w:r w:rsidRPr="00B86DCD">
        <w:rPr>
          <w:rFonts w:cs="Calibri"/>
          <w:b/>
          <w:lang w:val="fr-BE"/>
        </w:rPr>
        <w:t>.</w:t>
      </w:r>
    </w:p>
    <w:p w14:paraId="341759F1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7EE23C94" w14:textId="6228792D" w:rsidR="00B86DCD" w:rsidRPr="00B86DCD" w:rsidRDefault="00B86DCD" w:rsidP="00B86DCD">
      <w:pPr>
        <w:numPr>
          <w:ilvl w:val="0"/>
          <w:numId w:val="22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Les dossiers seront </w:t>
      </w:r>
      <w:r w:rsidRPr="00B86DCD">
        <w:rPr>
          <w:rFonts w:cs="Calibri"/>
          <w:b/>
          <w:lang w:val="fr-BE"/>
        </w:rPr>
        <w:t>examinés par une commission d’avis</w:t>
      </w:r>
      <w:r w:rsidRPr="00B86DCD">
        <w:rPr>
          <w:rFonts w:cs="Calibri"/>
          <w:lang w:val="fr-BE"/>
        </w:rPr>
        <w:t xml:space="preserve"> composée de l’Echevine en charge de</w:t>
      </w:r>
      <w:r w:rsidR="004D04C4">
        <w:rPr>
          <w:rFonts w:cs="Calibri"/>
          <w:lang w:val="fr-BE"/>
        </w:rPr>
        <w:t xml:space="preserve"> la Petite Enfance et de</w:t>
      </w:r>
      <w:r w:rsidRPr="00B86DCD">
        <w:rPr>
          <w:rFonts w:cs="Calibri"/>
          <w:lang w:val="fr-BE"/>
        </w:rPr>
        <w:t xml:space="preserve"> l’</w:t>
      </w:r>
      <w:r w:rsidR="00A96034" w:rsidRPr="00B86DCD">
        <w:rPr>
          <w:rFonts w:cs="Calibri"/>
          <w:lang w:val="fr-BE"/>
        </w:rPr>
        <w:t>Enfance</w:t>
      </w:r>
      <w:r w:rsidR="00A96034">
        <w:rPr>
          <w:rFonts w:cs="Calibri"/>
          <w:lang w:val="fr-BE"/>
        </w:rPr>
        <w:t>, de</w:t>
      </w:r>
      <w:r w:rsidR="004D04C4">
        <w:rPr>
          <w:rFonts w:cs="Calibri"/>
          <w:lang w:val="fr-BE"/>
        </w:rPr>
        <w:t xml:space="preserve"> l’Echevin</w:t>
      </w:r>
      <w:r w:rsidRPr="00B86DCD">
        <w:rPr>
          <w:rFonts w:cs="Calibri"/>
          <w:lang w:val="fr-BE"/>
        </w:rPr>
        <w:t xml:space="preserve"> de la Jeunesse, de membres du service Enfance et Jeunesse et d’un membre d’un organisme externe à la commune.</w:t>
      </w:r>
    </w:p>
    <w:p w14:paraId="483AE54A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</w:p>
    <w:p w14:paraId="167B148A" w14:textId="77777777" w:rsidR="00B86DCD" w:rsidRPr="00B86DCD" w:rsidRDefault="00B86DCD" w:rsidP="00B86DCD">
      <w:pPr>
        <w:numPr>
          <w:ilvl w:val="0"/>
          <w:numId w:val="22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Un </w:t>
      </w:r>
      <w:r w:rsidRPr="00B86DCD">
        <w:rPr>
          <w:rFonts w:cs="Calibri"/>
          <w:b/>
          <w:lang w:val="fr-BE"/>
        </w:rPr>
        <w:t>rapport de suivi</w:t>
      </w:r>
      <w:r w:rsidRPr="00B86DCD">
        <w:rPr>
          <w:rFonts w:cs="Calibri"/>
          <w:lang w:val="fr-BE"/>
        </w:rPr>
        <w:t xml:space="preserve"> sera fourni après la fin de l’action, qui contiendra : le décompte financier ainsi que toutes les pièces justificatives et un rapport d’activité présentant l’action réalisée et ses résultats.</w:t>
      </w:r>
    </w:p>
    <w:p w14:paraId="0ACF9EA5" w14:textId="77777777" w:rsidR="00B86DCD" w:rsidRPr="00B86DCD" w:rsidRDefault="00B86DCD" w:rsidP="00B86DCD">
      <w:pPr>
        <w:ind w:left="720" w:right="397"/>
        <w:contextualSpacing/>
        <w:rPr>
          <w:rFonts w:cs="Calibri"/>
          <w:color w:val="00B050"/>
          <w:lang w:val="fr-BE"/>
        </w:rPr>
      </w:pPr>
    </w:p>
    <w:p w14:paraId="5A05CF5F" w14:textId="77777777" w:rsidR="00B86DCD" w:rsidRPr="00B86DCD" w:rsidRDefault="00B86DCD" w:rsidP="00B86DCD">
      <w:pPr>
        <w:numPr>
          <w:ilvl w:val="0"/>
          <w:numId w:val="22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Les montants octroyés dans le cadre de cet appel à projets ne pourront excéder 4000 euros de subside. Celui-ci sera versé dans son intégralité après approbation du Collège des Bourgmestre et Echevins et du Conseil communal.</w:t>
      </w:r>
    </w:p>
    <w:p w14:paraId="2BF14887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627834CA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388E09BE" w14:textId="77777777" w:rsidR="00B86DCD" w:rsidRPr="00B86DCD" w:rsidRDefault="00B86DCD" w:rsidP="00B86DCD">
      <w:pPr>
        <w:numPr>
          <w:ilvl w:val="0"/>
          <w:numId w:val="18"/>
        </w:numPr>
        <w:spacing w:before="0" w:after="0"/>
        <w:ind w:right="397"/>
        <w:rPr>
          <w:rFonts w:cs="Calibri"/>
          <w:b/>
          <w:lang w:val="fr-BE"/>
        </w:rPr>
      </w:pPr>
      <w:r w:rsidRPr="00B86DCD">
        <w:rPr>
          <w:rFonts w:cs="Calibri"/>
          <w:b/>
          <w:lang w:val="fr-BE"/>
        </w:rPr>
        <w:t>Echéances</w:t>
      </w:r>
    </w:p>
    <w:p w14:paraId="3C188821" w14:textId="77777777" w:rsidR="00B86DCD" w:rsidRPr="00B86DCD" w:rsidRDefault="00B86DCD" w:rsidP="00B86DCD">
      <w:pPr>
        <w:spacing w:before="0" w:after="0"/>
        <w:ind w:left="397" w:right="397"/>
        <w:rPr>
          <w:rFonts w:cs="Calibri"/>
          <w:lang w:val="fr-BE"/>
        </w:rPr>
      </w:pPr>
    </w:p>
    <w:p w14:paraId="142B261E" w14:textId="519BBBA0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i/>
          <w:color w:val="auto"/>
          <w:lang w:val="fr-BE"/>
        </w:rPr>
      </w:pPr>
      <w:r w:rsidRPr="00B86DCD">
        <w:rPr>
          <w:rFonts w:cs="Calibri"/>
          <w:color w:val="auto"/>
          <w:lang w:val="fr-BE"/>
        </w:rPr>
        <w:t xml:space="preserve">Date de publication de l’appel à projets : </w:t>
      </w:r>
      <w:r w:rsidRPr="00B86DCD">
        <w:rPr>
          <w:rFonts w:cs="Calibri"/>
          <w:b/>
          <w:color w:val="auto"/>
          <w:lang w:val="fr-BE"/>
        </w:rPr>
        <w:t xml:space="preserve"> </w:t>
      </w:r>
      <w:r w:rsidR="00A96034">
        <w:rPr>
          <w:rFonts w:cs="Calibri"/>
          <w:b/>
          <w:color w:val="auto"/>
          <w:lang w:val="fr-BE"/>
        </w:rPr>
        <w:t xml:space="preserve">30 </w:t>
      </w:r>
      <w:r w:rsidRPr="00B86DCD">
        <w:rPr>
          <w:rFonts w:cs="Calibri"/>
          <w:b/>
          <w:color w:val="auto"/>
          <w:lang w:val="fr-BE"/>
        </w:rPr>
        <w:t>mars 202</w:t>
      </w:r>
      <w:r w:rsidR="008D72BD">
        <w:rPr>
          <w:rFonts w:cs="Calibri"/>
          <w:b/>
          <w:color w:val="auto"/>
          <w:lang w:val="fr-BE"/>
        </w:rPr>
        <w:t>6</w:t>
      </w:r>
    </w:p>
    <w:p w14:paraId="5662155A" w14:textId="6D4BE5B1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color w:val="auto"/>
          <w:lang w:val="fr-BE"/>
        </w:rPr>
      </w:pPr>
      <w:r w:rsidRPr="00B86DCD">
        <w:rPr>
          <w:rFonts w:cs="Calibri"/>
          <w:color w:val="auto"/>
          <w:lang w:val="fr-BE"/>
        </w:rPr>
        <w:t xml:space="preserve">Date limite de remise des dossiers : </w:t>
      </w:r>
      <w:r w:rsidRPr="00B86DCD">
        <w:rPr>
          <w:rFonts w:cs="Calibri"/>
          <w:b/>
          <w:color w:val="auto"/>
          <w:lang w:val="fr-BE"/>
        </w:rPr>
        <w:t>1</w:t>
      </w:r>
      <w:r w:rsidR="008D72BD">
        <w:rPr>
          <w:rFonts w:cs="Calibri"/>
          <w:b/>
          <w:color w:val="auto"/>
          <w:lang w:val="fr-BE"/>
        </w:rPr>
        <w:t>0</w:t>
      </w:r>
      <w:r w:rsidRPr="00B86DCD">
        <w:rPr>
          <w:rFonts w:cs="Calibri"/>
          <w:b/>
          <w:color w:val="auto"/>
          <w:lang w:val="fr-BE"/>
        </w:rPr>
        <w:t xml:space="preserve"> mai 202</w:t>
      </w:r>
      <w:r w:rsidR="008D72BD">
        <w:rPr>
          <w:rFonts w:cs="Calibri"/>
          <w:b/>
          <w:color w:val="auto"/>
          <w:lang w:val="fr-BE"/>
        </w:rPr>
        <w:t>6</w:t>
      </w:r>
    </w:p>
    <w:p w14:paraId="0BDA1057" w14:textId="1AE05DB4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color w:val="auto"/>
          <w:lang w:val="fr-BE"/>
        </w:rPr>
      </w:pPr>
      <w:r w:rsidRPr="00B86DCD">
        <w:rPr>
          <w:rFonts w:cs="Calibri"/>
          <w:color w:val="auto"/>
          <w:lang w:val="fr-BE"/>
        </w:rPr>
        <w:t>Sont éligibles, les projets se déroulant entre le 30 juin 202</w:t>
      </w:r>
      <w:r w:rsidR="008D72BD">
        <w:rPr>
          <w:rFonts w:cs="Calibri"/>
          <w:color w:val="auto"/>
          <w:lang w:val="fr-BE"/>
        </w:rPr>
        <w:t>6</w:t>
      </w:r>
      <w:r w:rsidRPr="00B86DCD">
        <w:rPr>
          <w:rFonts w:cs="Calibri"/>
          <w:color w:val="auto"/>
          <w:lang w:val="fr-BE"/>
        </w:rPr>
        <w:t xml:space="preserve"> et le 30 juin 202</w:t>
      </w:r>
      <w:r w:rsidR="008D72BD">
        <w:rPr>
          <w:rFonts w:cs="Calibri"/>
          <w:color w:val="auto"/>
          <w:lang w:val="fr-BE"/>
        </w:rPr>
        <w:t>7</w:t>
      </w:r>
      <w:r w:rsidRPr="00B86DCD">
        <w:rPr>
          <w:rFonts w:cs="Calibri"/>
          <w:color w:val="auto"/>
          <w:lang w:val="fr-BE"/>
        </w:rPr>
        <w:t>. </w:t>
      </w:r>
    </w:p>
    <w:p w14:paraId="47B189A2" w14:textId="77777777" w:rsidR="00B86DCD" w:rsidRPr="00B86DCD" w:rsidRDefault="00B86DCD" w:rsidP="00B86DCD">
      <w:pPr>
        <w:spacing w:before="0" w:after="0"/>
        <w:ind w:left="397"/>
        <w:rPr>
          <w:rFonts w:cs="Calibri"/>
          <w:color w:val="auto"/>
          <w:lang w:val="fr-BE"/>
        </w:rPr>
      </w:pPr>
    </w:p>
    <w:p w14:paraId="00F9F641" w14:textId="77777777" w:rsidR="00B86DCD" w:rsidRPr="00B86DCD" w:rsidRDefault="00B86DCD" w:rsidP="00B86DCD">
      <w:pPr>
        <w:spacing w:before="0" w:after="0"/>
        <w:ind w:left="397"/>
        <w:rPr>
          <w:rFonts w:cs="Calibri"/>
          <w:color w:val="auto"/>
          <w:lang w:val="fr-BE"/>
        </w:rPr>
      </w:pPr>
    </w:p>
    <w:p w14:paraId="1068CC65" w14:textId="77777777" w:rsidR="00B86DCD" w:rsidRPr="00B86DCD" w:rsidRDefault="00B86DCD" w:rsidP="00B86DCD">
      <w:pPr>
        <w:spacing w:before="0" w:after="0"/>
        <w:ind w:left="397"/>
        <w:rPr>
          <w:rFonts w:cs="Calibri"/>
          <w:color w:val="auto"/>
          <w:lang w:val="fr-BE"/>
        </w:rPr>
      </w:pPr>
    </w:p>
    <w:p w14:paraId="1F75FBB0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  <w:lang w:val="fr-BE"/>
        </w:rPr>
      </w:pPr>
      <w:r w:rsidRPr="00B86DCD">
        <w:rPr>
          <w:rFonts w:cs="Calibri"/>
          <w:b/>
          <w:sz w:val="28"/>
          <w:szCs w:val="28"/>
          <w:lang w:val="fr-BE"/>
        </w:rPr>
        <w:lastRenderedPageBreak/>
        <w:t>Commune de Schaerbeek</w:t>
      </w:r>
    </w:p>
    <w:p w14:paraId="0C454860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  <w:lang w:val="fr-BE"/>
        </w:rPr>
      </w:pPr>
    </w:p>
    <w:p w14:paraId="58F633E6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</w:rPr>
      </w:pPr>
      <w:r w:rsidRPr="00B86DCD">
        <w:rPr>
          <w:rFonts w:cs="Calibri"/>
          <w:b/>
          <w:sz w:val="28"/>
          <w:szCs w:val="28"/>
        </w:rPr>
        <w:t xml:space="preserve">Formulaire de candidature </w:t>
      </w:r>
      <w:r w:rsidRPr="00B86DCD">
        <w:rPr>
          <w:rFonts w:cs="Calibri"/>
          <w:b/>
          <w:sz w:val="28"/>
          <w:szCs w:val="28"/>
          <w:lang w:val="fr-BE"/>
        </w:rPr>
        <w:t>appel à projets</w:t>
      </w:r>
    </w:p>
    <w:p w14:paraId="7831D668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</w:rPr>
      </w:pPr>
      <w:r w:rsidRPr="00B86DCD">
        <w:rPr>
          <w:rFonts w:cs="Calibri"/>
          <w:b/>
          <w:sz w:val="28"/>
          <w:szCs w:val="28"/>
        </w:rPr>
        <w:t xml:space="preserve">– </w:t>
      </w:r>
      <w:r w:rsidRPr="00B86DCD">
        <w:rPr>
          <w:rFonts w:cs="Calibri"/>
          <w:b/>
          <w:sz w:val="28"/>
          <w:szCs w:val="28"/>
          <w:lang w:val="fr-BE"/>
        </w:rPr>
        <w:t xml:space="preserve">Petite Enfance/ Enfance/ Jeunesse </w:t>
      </w:r>
      <w:r w:rsidRPr="00B86DCD">
        <w:rPr>
          <w:rFonts w:cs="Calibri"/>
          <w:b/>
          <w:sz w:val="28"/>
          <w:szCs w:val="28"/>
        </w:rPr>
        <w:t xml:space="preserve">– </w:t>
      </w:r>
    </w:p>
    <w:p w14:paraId="2AFB3FD4" w14:textId="01025405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</w:rPr>
      </w:pPr>
      <w:r w:rsidRPr="00B86DCD">
        <w:rPr>
          <w:rFonts w:cs="Calibri"/>
          <w:b/>
          <w:sz w:val="28"/>
          <w:szCs w:val="28"/>
        </w:rPr>
        <w:t>202</w:t>
      </w:r>
      <w:r w:rsidR="008D72BD">
        <w:rPr>
          <w:rFonts w:cs="Calibri"/>
          <w:b/>
          <w:sz w:val="28"/>
          <w:szCs w:val="28"/>
        </w:rPr>
        <w:t>6</w:t>
      </w:r>
    </w:p>
    <w:p w14:paraId="03CC7F29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</w:rPr>
      </w:pPr>
    </w:p>
    <w:p w14:paraId="573704E3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  <w:lang w:val="fr-BE"/>
        </w:rPr>
      </w:pPr>
    </w:p>
    <w:p w14:paraId="74C34CC2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sz w:val="28"/>
          <w:szCs w:val="28"/>
          <w:lang w:val="fr-BE"/>
        </w:rPr>
      </w:pPr>
    </w:p>
    <w:p w14:paraId="03649595" w14:textId="77777777" w:rsidR="00B86DCD" w:rsidRPr="00B86DCD" w:rsidRDefault="00B86DCD" w:rsidP="00B86DCD">
      <w:pPr>
        <w:ind w:left="397" w:right="397"/>
        <w:jc w:val="center"/>
        <w:rPr>
          <w:rFonts w:cs="Calibri"/>
          <w:b/>
          <w:lang w:val="fr-BE"/>
        </w:rPr>
      </w:pPr>
    </w:p>
    <w:p w14:paraId="44CB2635" w14:textId="77777777" w:rsidR="00B86DCD" w:rsidRPr="00B86DCD" w:rsidRDefault="00B86DCD" w:rsidP="00B86DCD">
      <w:pPr>
        <w:ind w:left="397" w:right="397"/>
        <w:jc w:val="center"/>
        <w:rPr>
          <w:rFonts w:cs="Calibri"/>
        </w:rPr>
      </w:pPr>
      <w:r w:rsidRPr="00B86DCD">
        <w:rPr>
          <w:rFonts w:cs="Calibri"/>
          <w:b/>
          <w:noProof/>
          <w:sz w:val="28"/>
          <w:szCs w:val="28"/>
          <w:lang w:val="fr-BE" w:eastAsia="fr-BE"/>
        </w:rPr>
        <w:drawing>
          <wp:inline distT="0" distB="0" distL="0" distR="0" wp14:anchorId="61C25292" wp14:editId="76E69955">
            <wp:extent cx="2219325" cy="1759545"/>
            <wp:effectExtent l="0" t="0" r="0" b="0"/>
            <wp:docPr id="1" name="Image 1" descr="Logo 1030 bilingue quadri 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1030 bilingue quadri trans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212" cy="176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5981F" w14:textId="77777777" w:rsidR="00B86DCD" w:rsidRPr="00B86DCD" w:rsidRDefault="00B86DCD" w:rsidP="00B86DCD">
      <w:pPr>
        <w:ind w:left="397" w:right="397"/>
        <w:jc w:val="center"/>
        <w:rPr>
          <w:rFonts w:cs="Calibri"/>
        </w:rPr>
      </w:pPr>
    </w:p>
    <w:p w14:paraId="6029A112" w14:textId="77777777" w:rsidR="00B86DCD" w:rsidRPr="00B86DCD" w:rsidRDefault="00B86DCD" w:rsidP="00B86DCD">
      <w:pPr>
        <w:ind w:left="397" w:right="397"/>
        <w:jc w:val="center"/>
        <w:rPr>
          <w:rFonts w:cs="Calibri"/>
        </w:rPr>
      </w:pPr>
    </w:p>
    <w:p w14:paraId="38151824" w14:textId="77777777" w:rsidR="00B86DCD" w:rsidRPr="00B86DCD" w:rsidRDefault="00B86DCD" w:rsidP="00B86DCD">
      <w:pPr>
        <w:ind w:right="397"/>
        <w:rPr>
          <w:rFonts w:cs="Calibri"/>
          <w:b/>
        </w:rPr>
      </w:pPr>
    </w:p>
    <w:p w14:paraId="1C4BE66F" w14:textId="77777777" w:rsidR="00B86DCD" w:rsidRPr="00B86DCD" w:rsidRDefault="00B86DCD" w:rsidP="00B86DCD">
      <w:pPr>
        <w:ind w:left="397" w:right="397"/>
        <w:jc w:val="center"/>
        <w:rPr>
          <w:rFonts w:cs="Calibri"/>
          <w:b/>
        </w:rPr>
      </w:pPr>
    </w:p>
    <w:p w14:paraId="26D4037F" w14:textId="77777777" w:rsidR="00B86DCD" w:rsidRPr="00B86DCD" w:rsidRDefault="00B86DCD" w:rsidP="00B86DCD">
      <w:pPr>
        <w:ind w:left="397" w:right="397"/>
        <w:jc w:val="center"/>
        <w:rPr>
          <w:rFonts w:cs="Calibri"/>
          <w:b/>
        </w:rPr>
      </w:pPr>
    </w:p>
    <w:p w14:paraId="2E96EA71" w14:textId="77777777" w:rsidR="00B86DCD" w:rsidRPr="00B86DCD" w:rsidRDefault="00B86DCD" w:rsidP="00B86DCD">
      <w:pPr>
        <w:ind w:left="397" w:right="397"/>
        <w:jc w:val="center"/>
        <w:rPr>
          <w:rFonts w:cs="Calibri"/>
          <w:b/>
        </w:rPr>
      </w:pPr>
    </w:p>
    <w:p w14:paraId="6EACB994" w14:textId="77777777" w:rsidR="00B86DCD" w:rsidRPr="00B86DCD" w:rsidRDefault="00B86DCD" w:rsidP="00B86DCD">
      <w:pPr>
        <w:ind w:left="397" w:right="397"/>
        <w:jc w:val="center"/>
        <w:rPr>
          <w:rFonts w:cs="Calibri"/>
          <w:b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689"/>
        <w:gridCol w:w="6665"/>
      </w:tblGrid>
      <w:tr w:rsidR="00B86DCD" w:rsidRPr="00B86DCD" w14:paraId="22AEA25D" w14:textId="77777777" w:rsidTr="008D72BD">
        <w:trPr>
          <w:trHeight w:val="889"/>
        </w:trPr>
        <w:tc>
          <w:tcPr>
            <w:tcW w:w="2689" w:type="dxa"/>
          </w:tcPr>
          <w:p w14:paraId="73585C5F" w14:textId="77777777" w:rsidR="00B86DCD" w:rsidRPr="00B86DCD" w:rsidRDefault="00B86DCD" w:rsidP="00B86DCD">
            <w:pPr>
              <w:spacing w:after="160"/>
              <w:ind w:left="170" w:right="170"/>
              <w:jc w:val="left"/>
              <w:rPr>
                <w:rFonts w:cs="Calibri"/>
                <w:b/>
                <w:lang w:val="fr-BE"/>
              </w:rPr>
            </w:pPr>
            <w:r w:rsidRPr="00B86DCD">
              <w:rPr>
                <w:rFonts w:cs="Calibri"/>
                <w:b/>
                <w:lang w:val="fr-BE"/>
              </w:rPr>
              <w:t>Nom de la structure</w:t>
            </w:r>
          </w:p>
        </w:tc>
        <w:tc>
          <w:tcPr>
            <w:tcW w:w="6665" w:type="dxa"/>
          </w:tcPr>
          <w:p w14:paraId="1FDCA139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  <w:p w14:paraId="6E21D328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476B060F" w14:textId="77777777" w:rsidTr="008D72BD">
        <w:trPr>
          <w:trHeight w:val="879"/>
        </w:trPr>
        <w:tc>
          <w:tcPr>
            <w:tcW w:w="2689" w:type="dxa"/>
          </w:tcPr>
          <w:p w14:paraId="209794F1" w14:textId="77777777" w:rsidR="00B86DCD" w:rsidRPr="00B86DCD" w:rsidRDefault="00B86DCD" w:rsidP="00B86DCD">
            <w:pPr>
              <w:spacing w:after="160"/>
              <w:ind w:left="170" w:right="170"/>
              <w:jc w:val="left"/>
              <w:rPr>
                <w:rFonts w:cs="Calibri"/>
                <w:b/>
                <w:lang w:val="fr-BE"/>
              </w:rPr>
            </w:pPr>
            <w:r w:rsidRPr="00B86DCD">
              <w:rPr>
                <w:rFonts w:cs="Calibri"/>
                <w:b/>
                <w:lang w:val="fr-BE"/>
              </w:rPr>
              <w:t>Titre du projet</w:t>
            </w:r>
          </w:p>
        </w:tc>
        <w:tc>
          <w:tcPr>
            <w:tcW w:w="6665" w:type="dxa"/>
          </w:tcPr>
          <w:p w14:paraId="72399C24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  <w:p w14:paraId="272812EE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50824BD7" w14:textId="77777777" w:rsidTr="008D72BD">
        <w:trPr>
          <w:trHeight w:val="879"/>
        </w:trPr>
        <w:tc>
          <w:tcPr>
            <w:tcW w:w="2689" w:type="dxa"/>
          </w:tcPr>
          <w:p w14:paraId="6FD43FDE" w14:textId="542AA336" w:rsidR="00B86DCD" w:rsidRPr="008D72BD" w:rsidRDefault="00B86DCD" w:rsidP="00B86DCD">
            <w:pPr>
              <w:spacing w:after="160"/>
              <w:ind w:left="170" w:right="170"/>
              <w:jc w:val="left"/>
              <w:rPr>
                <w:rFonts w:cs="Calibri"/>
                <w:b/>
                <w:sz w:val="20"/>
                <w:szCs w:val="20"/>
                <w:lang w:val="fr-BE"/>
              </w:rPr>
            </w:pPr>
            <w:r w:rsidRPr="008D72BD">
              <w:rPr>
                <w:rFonts w:cs="Calibri"/>
                <w:b/>
                <w:sz w:val="20"/>
                <w:szCs w:val="20"/>
                <w:lang w:val="fr-BE"/>
              </w:rPr>
              <w:t>Public cible</w:t>
            </w:r>
            <w:r w:rsidR="008D72BD">
              <w:rPr>
                <w:rFonts w:cs="Calibri"/>
                <w:b/>
                <w:sz w:val="20"/>
                <w:szCs w:val="20"/>
                <w:lang w:val="fr-BE"/>
              </w:rPr>
              <w:t> :</w:t>
            </w:r>
          </w:p>
          <w:p w14:paraId="3CA3205C" w14:textId="1FCD68F9" w:rsidR="00B86DCD" w:rsidRPr="00B86DCD" w:rsidRDefault="00B86DCD" w:rsidP="00B86DCD">
            <w:pPr>
              <w:spacing w:after="160"/>
              <w:ind w:left="170" w:right="170"/>
              <w:jc w:val="left"/>
              <w:rPr>
                <w:rFonts w:cs="Calibri"/>
                <w:b/>
                <w:lang w:val="fr-BE"/>
              </w:rPr>
            </w:pPr>
            <w:r w:rsidRPr="008D72BD">
              <w:rPr>
                <w:rFonts w:cs="Calibri"/>
                <w:b/>
                <w:sz w:val="20"/>
                <w:szCs w:val="20"/>
                <w:lang w:val="fr-BE"/>
              </w:rPr>
              <w:t>Petite Enfance</w:t>
            </w:r>
            <w:r w:rsidR="008D72BD" w:rsidRPr="008D72BD">
              <w:rPr>
                <w:rFonts w:cs="Calibri"/>
                <w:b/>
                <w:sz w:val="20"/>
                <w:szCs w:val="20"/>
                <w:lang w:val="fr-BE"/>
              </w:rPr>
              <w:t xml:space="preserve"> (0 – 3 ans)</w:t>
            </w:r>
            <w:r w:rsidRPr="008D72BD">
              <w:rPr>
                <w:rFonts w:cs="Calibri"/>
                <w:b/>
                <w:sz w:val="20"/>
                <w:szCs w:val="20"/>
                <w:lang w:val="fr-BE"/>
              </w:rPr>
              <w:t xml:space="preserve"> Enfance </w:t>
            </w:r>
            <w:r w:rsidR="008D72BD">
              <w:rPr>
                <w:rFonts w:cs="Calibri"/>
                <w:b/>
                <w:sz w:val="20"/>
                <w:szCs w:val="20"/>
                <w:lang w:val="fr-BE"/>
              </w:rPr>
              <w:t xml:space="preserve">(3 – 12 ans) </w:t>
            </w:r>
            <w:r w:rsidRPr="008D72BD">
              <w:rPr>
                <w:rFonts w:cs="Calibri"/>
                <w:b/>
                <w:sz w:val="20"/>
                <w:szCs w:val="20"/>
                <w:lang w:val="fr-BE"/>
              </w:rPr>
              <w:t xml:space="preserve"> Jeunesse</w:t>
            </w:r>
            <w:r w:rsidRPr="00B86DCD">
              <w:rPr>
                <w:rFonts w:cs="Calibri"/>
                <w:b/>
                <w:lang w:val="fr-BE"/>
              </w:rPr>
              <w:t xml:space="preserve"> </w:t>
            </w:r>
            <w:r w:rsidR="008D72BD">
              <w:rPr>
                <w:rFonts w:cs="Calibri"/>
                <w:b/>
                <w:lang w:val="fr-BE"/>
              </w:rPr>
              <w:t>(13 – 25 ans)</w:t>
            </w:r>
          </w:p>
        </w:tc>
        <w:tc>
          <w:tcPr>
            <w:tcW w:w="6665" w:type="dxa"/>
          </w:tcPr>
          <w:p w14:paraId="591D34E0" w14:textId="77777777" w:rsidR="00B86DCD" w:rsidRPr="00B86DCD" w:rsidRDefault="00B86DCD" w:rsidP="00B86DCD">
            <w:pPr>
              <w:spacing w:after="160"/>
              <w:ind w:left="170" w:right="170"/>
              <w:jc w:val="left"/>
              <w:rPr>
                <w:rFonts w:cs="Calibri"/>
                <w:lang w:val="fr-BE"/>
              </w:rPr>
            </w:pPr>
          </w:p>
        </w:tc>
      </w:tr>
    </w:tbl>
    <w:p w14:paraId="0086A68E" w14:textId="75DF70B6" w:rsidR="00B86DCD" w:rsidRPr="00B86DCD" w:rsidRDefault="00B86DCD" w:rsidP="00B86DCD">
      <w:pPr>
        <w:spacing w:before="0" w:after="0"/>
        <w:ind w:left="720"/>
        <w:contextualSpacing/>
        <w:rPr>
          <w:rFonts w:cs="Calibri"/>
          <w:lang w:val="fr-BE"/>
        </w:rPr>
      </w:pPr>
      <w:r w:rsidRPr="00B86DCD">
        <w:rPr>
          <w:rFonts w:cs="Calibri"/>
          <w:b/>
          <w:lang w:val="fr-BE"/>
        </w:rPr>
        <w:lastRenderedPageBreak/>
        <w:t>Données générales</w:t>
      </w:r>
    </w:p>
    <w:p w14:paraId="48B03FFF" w14:textId="77777777" w:rsidR="00B86DCD" w:rsidRPr="00B86DCD" w:rsidRDefault="00B86DCD" w:rsidP="00B86DCD">
      <w:pPr>
        <w:ind w:left="397" w:right="397"/>
        <w:rPr>
          <w:rFonts w:cs="Calibri"/>
          <w:lang w:val="fr-B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2808"/>
        <w:gridCol w:w="6404"/>
      </w:tblGrid>
      <w:tr w:rsidR="00B86DCD" w:rsidRPr="00B86DCD" w14:paraId="175DA82A" w14:textId="77777777" w:rsidTr="0008318F">
        <w:trPr>
          <w:trHeight w:val="1030"/>
        </w:trPr>
        <w:tc>
          <w:tcPr>
            <w:tcW w:w="2808" w:type="dxa"/>
          </w:tcPr>
          <w:p w14:paraId="2C93EC23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</w:p>
          <w:p w14:paraId="41D6B921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Nom (complet) de la structure</w:t>
            </w:r>
          </w:p>
          <w:p w14:paraId="65890C97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</w:p>
        </w:tc>
        <w:tc>
          <w:tcPr>
            <w:tcW w:w="6404" w:type="dxa"/>
          </w:tcPr>
          <w:p w14:paraId="55B4E262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40BE3533" w14:textId="77777777" w:rsidTr="0008318F">
        <w:trPr>
          <w:trHeight w:val="1073"/>
        </w:trPr>
        <w:tc>
          <w:tcPr>
            <w:tcW w:w="2808" w:type="dxa"/>
          </w:tcPr>
          <w:p w14:paraId="7F090F92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</w:p>
          <w:p w14:paraId="19A75CB6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Statut juridique</w:t>
            </w:r>
          </w:p>
        </w:tc>
        <w:tc>
          <w:tcPr>
            <w:tcW w:w="6404" w:type="dxa"/>
          </w:tcPr>
          <w:p w14:paraId="449C7195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21FB73C2" w14:textId="77777777" w:rsidTr="0008318F">
        <w:trPr>
          <w:trHeight w:val="1073"/>
        </w:trPr>
        <w:tc>
          <w:tcPr>
            <w:tcW w:w="2808" w:type="dxa"/>
          </w:tcPr>
          <w:p w14:paraId="5C0BB7B9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</w:p>
          <w:p w14:paraId="48941803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 xml:space="preserve">N° d’entreprise </w:t>
            </w:r>
          </w:p>
        </w:tc>
        <w:tc>
          <w:tcPr>
            <w:tcW w:w="6404" w:type="dxa"/>
          </w:tcPr>
          <w:p w14:paraId="746A02D4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624E9C5D" w14:textId="77777777" w:rsidTr="0008318F">
        <w:trPr>
          <w:trHeight w:val="1061"/>
        </w:trPr>
        <w:tc>
          <w:tcPr>
            <w:tcW w:w="2808" w:type="dxa"/>
          </w:tcPr>
          <w:p w14:paraId="46948CF4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</w:p>
          <w:p w14:paraId="4BF03E50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Date de création</w:t>
            </w:r>
          </w:p>
        </w:tc>
        <w:tc>
          <w:tcPr>
            <w:tcW w:w="6404" w:type="dxa"/>
          </w:tcPr>
          <w:p w14:paraId="5A935C73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09A4C92B" w14:textId="77777777" w:rsidTr="0008318F">
        <w:trPr>
          <w:trHeight w:val="1063"/>
        </w:trPr>
        <w:tc>
          <w:tcPr>
            <w:tcW w:w="2808" w:type="dxa"/>
          </w:tcPr>
          <w:p w14:paraId="7CD18DE6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Adresse postale +</w:t>
            </w:r>
          </w:p>
          <w:p w14:paraId="0E3DA2E6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Adresse email</w:t>
            </w:r>
          </w:p>
        </w:tc>
        <w:tc>
          <w:tcPr>
            <w:tcW w:w="6404" w:type="dxa"/>
          </w:tcPr>
          <w:p w14:paraId="6D9F0C39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46A5A377" w14:textId="77777777" w:rsidTr="0008318F">
        <w:trPr>
          <w:trHeight w:val="1065"/>
        </w:trPr>
        <w:tc>
          <w:tcPr>
            <w:tcW w:w="2808" w:type="dxa"/>
          </w:tcPr>
          <w:p w14:paraId="787267F6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Site Internet – Page Facebook</w:t>
            </w:r>
          </w:p>
          <w:p w14:paraId="580B396F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</w:p>
        </w:tc>
        <w:tc>
          <w:tcPr>
            <w:tcW w:w="6404" w:type="dxa"/>
          </w:tcPr>
          <w:p w14:paraId="41A734E9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79F87D11" w14:textId="77777777" w:rsidTr="0008318F">
        <w:trPr>
          <w:trHeight w:val="1080"/>
        </w:trPr>
        <w:tc>
          <w:tcPr>
            <w:tcW w:w="2808" w:type="dxa"/>
          </w:tcPr>
          <w:p w14:paraId="7445686F" w14:textId="120ABF2B" w:rsidR="00B86DCD" w:rsidRPr="00B86DCD" w:rsidRDefault="00B86DCD" w:rsidP="00B80C9E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Compte bancaire (BIC + IBAN) + Nom du titulaire</w:t>
            </w:r>
          </w:p>
        </w:tc>
        <w:tc>
          <w:tcPr>
            <w:tcW w:w="6404" w:type="dxa"/>
          </w:tcPr>
          <w:p w14:paraId="25C46236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4AE78D95" w14:textId="77777777" w:rsidTr="0008318F">
        <w:trPr>
          <w:trHeight w:val="2115"/>
        </w:trPr>
        <w:tc>
          <w:tcPr>
            <w:tcW w:w="2808" w:type="dxa"/>
          </w:tcPr>
          <w:p w14:paraId="396B01E1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 xml:space="preserve">Nom, </w:t>
            </w:r>
          </w:p>
          <w:p w14:paraId="5933F5B2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 xml:space="preserve">Numéro de téléphone </w:t>
            </w:r>
          </w:p>
          <w:p w14:paraId="074B6EB2" w14:textId="06D0C463" w:rsidR="00B86DCD" w:rsidRPr="00B86DCD" w:rsidRDefault="00B86DCD" w:rsidP="00B80C9E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Courriel de la personne responsable du dossier</w:t>
            </w:r>
          </w:p>
        </w:tc>
        <w:tc>
          <w:tcPr>
            <w:tcW w:w="6404" w:type="dxa"/>
          </w:tcPr>
          <w:p w14:paraId="73E247C0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</w:p>
        </w:tc>
      </w:tr>
      <w:tr w:rsidR="00B86DCD" w:rsidRPr="00B86DCD" w14:paraId="115042D9" w14:textId="77777777" w:rsidTr="0008318F">
        <w:trPr>
          <w:trHeight w:val="1766"/>
        </w:trPr>
        <w:tc>
          <w:tcPr>
            <w:tcW w:w="2808" w:type="dxa"/>
          </w:tcPr>
          <w:p w14:paraId="302F5849" w14:textId="77777777" w:rsidR="00B86DCD" w:rsidRPr="00B86DCD" w:rsidRDefault="00B86DCD" w:rsidP="00B86DCD">
            <w:pPr>
              <w:spacing w:after="160"/>
              <w:ind w:left="397" w:right="397"/>
              <w:jc w:val="left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Pour les associations de fait, merci de préciser les noms et adresses de 3 membres organisateurs</w:t>
            </w:r>
          </w:p>
        </w:tc>
        <w:tc>
          <w:tcPr>
            <w:tcW w:w="6404" w:type="dxa"/>
          </w:tcPr>
          <w:p w14:paraId="235AA31E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1)</w:t>
            </w:r>
          </w:p>
          <w:p w14:paraId="67306B05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2)</w:t>
            </w:r>
          </w:p>
          <w:p w14:paraId="478696B4" w14:textId="77777777" w:rsidR="00B86DCD" w:rsidRPr="00B86DCD" w:rsidRDefault="00B86DCD" w:rsidP="00B86DCD">
            <w:pPr>
              <w:spacing w:after="160"/>
              <w:ind w:left="397" w:right="397"/>
              <w:rPr>
                <w:rFonts w:cs="Calibri"/>
                <w:lang w:val="fr-BE"/>
              </w:rPr>
            </w:pPr>
            <w:r w:rsidRPr="00B86DCD">
              <w:rPr>
                <w:rFonts w:cs="Calibri"/>
                <w:lang w:val="fr-BE"/>
              </w:rPr>
              <w:t>3)</w:t>
            </w:r>
          </w:p>
        </w:tc>
      </w:tr>
    </w:tbl>
    <w:p w14:paraId="4F212EEF" w14:textId="77777777" w:rsidR="00B86DCD" w:rsidRPr="00B86DCD" w:rsidRDefault="00B86DCD" w:rsidP="00B86DCD">
      <w:pPr>
        <w:numPr>
          <w:ilvl w:val="0"/>
          <w:numId w:val="23"/>
        </w:numPr>
        <w:spacing w:before="0" w:after="0"/>
        <w:ind w:right="397"/>
        <w:rPr>
          <w:rFonts w:cs="Calibri"/>
          <w:b/>
          <w:lang w:val="fr-BE"/>
        </w:rPr>
      </w:pPr>
      <w:r w:rsidRPr="00B86DCD">
        <w:rPr>
          <w:rFonts w:cs="Calibri"/>
          <w:lang w:val="fr-BE"/>
        </w:rPr>
        <w:br w:type="page"/>
      </w:r>
      <w:r w:rsidRPr="00B86DCD">
        <w:rPr>
          <w:rFonts w:cs="Calibri"/>
          <w:b/>
          <w:lang w:val="fr-BE"/>
        </w:rPr>
        <w:lastRenderedPageBreak/>
        <w:t>Informations liées à la structure et au projet</w:t>
      </w:r>
    </w:p>
    <w:p w14:paraId="47127831" w14:textId="77777777" w:rsidR="00B86DCD" w:rsidRPr="00B86DCD" w:rsidRDefault="00B86DCD" w:rsidP="00B86DCD">
      <w:pPr>
        <w:ind w:left="397" w:right="397"/>
        <w:rPr>
          <w:rFonts w:cs="Calibri"/>
          <w:b/>
          <w:lang w:val="fr-BE"/>
        </w:rPr>
      </w:pPr>
    </w:p>
    <w:p w14:paraId="2A99C2D3" w14:textId="77777777" w:rsidR="00B86DCD" w:rsidRPr="00B86DCD" w:rsidRDefault="00B86DCD" w:rsidP="00B86DCD">
      <w:pPr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a. Quel est le nom du projet que vous désirez développer ?  </w:t>
      </w:r>
    </w:p>
    <w:p w14:paraId="67D3D604" w14:textId="77777777" w:rsidR="00B86DCD" w:rsidRPr="00B86DCD" w:rsidRDefault="00B86DCD" w:rsidP="00B86DCD">
      <w:pPr>
        <w:ind w:right="397"/>
        <w:rPr>
          <w:rFonts w:cs="Calibri"/>
          <w:lang w:val="fr-BE"/>
        </w:rPr>
      </w:pPr>
    </w:p>
    <w:p w14:paraId="44C64E97" w14:textId="77777777" w:rsidR="00B86DCD" w:rsidRPr="00B86DCD" w:rsidRDefault="00B86DCD" w:rsidP="00B86DCD">
      <w:pPr>
        <w:ind w:left="397" w:right="397"/>
        <w:rPr>
          <w:rFonts w:cs="Calibri"/>
          <w:lang w:val="fr-BE"/>
        </w:rPr>
      </w:pPr>
    </w:p>
    <w:p w14:paraId="06C1C95B" w14:textId="77777777" w:rsidR="00B86DCD" w:rsidRPr="00B86DCD" w:rsidRDefault="00B86DCD" w:rsidP="00B86DCD">
      <w:pPr>
        <w:numPr>
          <w:ilvl w:val="1"/>
          <w:numId w:val="23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Quels sont les objectifs poursuivis par le projet ? </w:t>
      </w:r>
    </w:p>
    <w:p w14:paraId="53565B02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32EE4959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7A80AB34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3534DBDC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47E3450A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74DC5A5C" w14:textId="77777777" w:rsidR="00B86DCD" w:rsidRPr="00B86DCD" w:rsidRDefault="00B86DCD" w:rsidP="00B86DCD">
      <w:pPr>
        <w:numPr>
          <w:ilvl w:val="1"/>
          <w:numId w:val="23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Description générale du projet. </w:t>
      </w:r>
    </w:p>
    <w:p w14:paraId="4483716F" w14:textId="77777777" w:rsidR="00B86DCD" w:rsidRPr="00B86DCD" w:rsidRDefault="00B86DCD" w:rsidP="00B86DCD">
      <w:pPr>
        <w:ind w:left="720" w:right="397"/>
        <w:rPr>
          <w:rFonts w:cs="Calibri"/>
          <w:lang w:val="fr-BE"/>
        </w:rPr>
      </w:pPr>
    </w:p>
    <w:p w14:paraId="01A38C77" w14:textId="77777777" w:rsidR="00B86DCD" w:rsidRPr="00B86DCD" w:rsidRDefault="00B86DCD" w:rsidP="00B86DCD">
      <w:pPr>
        <w:ind w:left="720" w:right="397"/>
        <w:rPr>
          <w:rFonts w:cs="Calibri"/>
          <w:lang w:val="fr-BE"/>
        </w:rPr>
      </w:pPr>
    </w:p>
    <w:p w14:paraId="7A505C3C" w14:textId="77777777" w:rsidR="00B86DCD" w:rsidRPr="00B86DCD" w:rsidRDefault="00B86DCD" w:rsidP="00B86DCD">
      <w:pPr>
        <w:numPr>
          <w:ilvl w:val="1"/>
          <w:numId w:val="23"/>
        </w:numPr>
        <w:ind w:right="397"/>
        <w:contextualSpacing/>
        <w:rPr>
          <w:rFonts w:cs="Calibri"/>
          <w:lang w:val="fr-BE"/>
        </w:rPr>
      </w:pPr>
      <w:r w:rsidRPr="00B86DCD">
        <w:rPr>
          <w:rFonts w:cs="Calibri"/>
          <w:lang w:val="fr-BE"/>
        </w:rPr>
        <w:t>Description du public-cible.</w:t>
      </w:r>
    </w:p>
    <w:p w14:paraId="77EF740A" w14:textId="77777777" w:rsidR="00B86DCD" w:rsidRPr="00B86DCD" w:rsidRDefault="00B86DCD" w:rsidP="00B86DCD">
      <w:pPr>
        <w:ind w:left="720" w:right="397"/>
        <w:rPr>
          <w:rFonts w:cs="Calibri"/>
          <w:lang w:val="fr-BE"/>
        </w:rPr>
      </w:pPr>
    </w:p>
    <w:p w14:paraId="38438DF5" w14:textId="77777777" w:rsidR="00B86DCD" w:rsidRPr="00B86DCD" w:rsidRDefault="00B86DCD" w:rsidP="00B86DCD">
      <w:pPr>
        <w:ind w:left="720" w:right="397"/>
        <w:rPr>
          <w:rFonts w:cs="Calibri"/>
          <w:lang w:val="fr-BE"/>
        </w:rPr>
      </w:pPr>
    </w:p>
    <w:p w14:paraId="12A9C041" w14:textId="77777777" w:rsidR="00B86DCD" w:rsidRPr="00B86DCD" w:rsidRDefault="00B86DCD" w:rsidP="00B86DCD">
      <w:pPr>
        <w:numPr>
          <w:ilvl w:val="1"/>
          <w:numId w:val="23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</w:rPr>
        <w:t xml:space="preserve">Expliquez brièvement en quoi votre projet constitue une aide, un soutien, pour les enfants et/ou les jeunes de la Commune ? </w:t>
      </w:r>
    </w:p>
    <w:p w14:paraId="154145B2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041B8D77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300ED2DE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43BC50CF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2A74FDF3" w14:textId="77777777" w:rsidR="00B86DCD" w:rsidRPr="00B86DCD" w:rsidRDefault="00B86DCD" w:rsidP="00B86DCD">
      <w:pPr>
        <w:numPr>
          <w:ilvl w:val="1"/>
          <w:numId w:val="23"/>
        </w:numPr>
        <w:spacing w:before="0" w:after="0"/>
        <w:ind w:right="397"/>
        <w:contextualSpacing/>
        <w:rPr>
          <w:rFonts w:cs="Calibri"/>
          <w:lang w:val="fr-BE"/>
        </w:rPr>
      </w:pPr>
      <w:r w:rsidRPr="00B86DCD">
        <w:rPr>
          <w:rFonts w:cs="Calibri"/>
          <w:lang w:val="fr-BE"/>
        </w:rPr>
        <w:t>A combien d’enfants et/ou de jeunes s’adresse ce projet ?</w:t>
      </w:r>
    </w:p>
    <w:p w14:paraId="653F2A91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4350EDF8" w14:textId="77777777" w:rsidR="00B86DCD" w:rsidRPr="00B86DCD" w:rsidRDefault="00B86DCD" w:rsidP="00B86DCD">
      <w:pPr>
        <w:ind w:left="397" w:right="397"/>
        <w:rPr>
          <w:rFonts w:cs="Calibri"/>
          <w:lang w:val="fr-BE"/>
        </w:rPr>
      </w:pPr>
    </w:p>
    <w:p w14:paraId="12C60F26" w14:textId="77777777" w:rsidR="00B86DCD" w:rsidRPr="00B86DCD" w:rsidRDefault="00B86DCD" w:rsidP="00B86DCD">
      <w:pPr>
        <w:numPr>
          <w:ilvl w:val="1"/>
          <w:numId w:val="23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 xml:space="preserve">Financement du projet : </w:t>
      </w:r>
    </w:p>
    <w:p w14:paraId="533FE64B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55729BA5" w14:textId="77777777" w:rsidR="00B86DCD" w:rsidRPr="00B86DCD" w:rsidRDefault="00B86DCD" w:rsidP="00B86DCD">
      <w:pPr>
        <w:spacing w:before="0" w:after="0"/>
        <w:ind w:left="360"/>
        <w:rPr>
          <w:rFonts w:cs="Calibri"/>
          <w:lang w:val="fr-BE"/>
        </w:rPr>
      </w:pPr>
    </w:p>
    <w:p w14:paraId="28C9DEF6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Quel est le budget global du projet et quelle sera votre répartition budgétaire ? Détaillez brièvement.</w:t>
      </w:r>
    </w:p>
    <w:p w14:paraId="637B4AEC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</w:p>
    <w:p w14:paraId="0BF62B7C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</w:p>
    <w:p w14:paraId="7DEEEF29" w14:textId="77777777" w:rsidR="00B86DCD" w:rsidRPr="00B86DCD" w:rsidRDefault="00B86DCD" w:rsidP="00B86DCD">
      <w:pPr>
        <w:spacing w:before="0" w:after="0"/>
        <w:ind w:left="397"/>
        <w:rPr>
          <w:rFonts w:cs="Calibri"/>
          <w:lang w:val="fr-BE"/>
        </w:rPr>
      </w:pPr>
    </w:p>
    <w:p w14:paraId="525A0429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Une participation financière est-elle demandée aux participants ? Si oui, à combien s’élève-t-elle ?</w:t>
      </w:r>
    </w:p>
    <w:p w14:paraId="625E73EE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5C9265E6" w14:textId="77777777" w:rsidR="00B86DCD" w:rsidRPr="00B86DCD" w:rsidRDefault="00B86DCD" w:rsidP="00B86DCD">
      <w:pPr>
        <w:spacing w:before="0" w:after="0"/>
        <w:rPr>
          <w:rFonts w:cs="Calibri"/>
          <w:lang w:val="fr-BE"/>
        </w:rPr>
      </w:pPr>
    </w:p>
    <w:p w14:paraId="775C0CBB" w14:textId="77777777" w:rsidR="00B86DCD" w:rsidRPr="00B86DCD" w:rsidRDefault="00B86DCD" w:rsidP="00B86DCD">
      <w:pPr>
        <w:spacing w:before="0" w:after="0"/>
        <w:ind w:left="720"/>
        <w:rPr>
          <w:rFonts w:cs="Calibri"/>
          <w:lang w:val="fr-BE"/>
        </w:rPr>
      </w:pPr>
    </w:p>
    <w:p w14:paraId="21615C85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color w:val="auto"/>
          <w:lang w:val="fr-BE"/>
        </w:rPr>
      </w:pPr>
      <w:r w:rsidRPr="00B86DCD">
        <w:rPr>
          <w:rFonts w:cs="Calibri"/>
          <w:lang w:val="fr-BE"/>
        </w:rPr>
        <w:t xml:space="preserve">Quel est le montant du subside demandé à la Commune de Schaerbeek ? </w:t>
      </w:r>
      <w:r w:rsidRPr="001D7512">
        <w:rPr>
          <w:rFonts w:cs="Calibri"/>
          <w:lang w:val="fr-BE"/>
        </w:rPr>
        <w:t>(Maximum 4000 euros)</w:t>
      </w:r>
    </w:p>
    <w:p w14:paraId="2F271416" w14:textId="77777777" w:rsidR="00B86DCD" w:rsidRPr="00B86DCD" w:rsidRDefault="00B86DCD" w:rsidP="00B86DCD">
      <w:pPr>
        <w:spacing w:before="0" w:after="0"/>
        <w:ind w:left="397"/>
        <w:rPr>
          <w:rFonts w:cs="Calibri"/>
          <w:color w:val="00B050"/>
          <w:lang w:val="fr-BE"/>
        </w:rPr>
      </w:pPr>
    </w:p>
    <w:p w14:paraId="093A6B8F" w14:textId="77777777" w:rsidR="00B86DCD" w:rsidRPr="00B86DCD" w:rsidRDefault="00B86DCD" w:rsidP="00B86DCD">
      <w:pPr>
        <w:spacing w:before="0" w:after="0"/>
        <w:ind w:left="397"/>
        <w:rPr>
          <w:rFonts w:cs="Calibri"/>
          <w:color w:val="00B050"/>
          <w:lang w:val="fr-BE"/>
        </w:rPr>
      </w:pPr>
    </w:p>
    <w:p w14:paraId="213CFF14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contextualSpacing/>
        <w:rPr>
          <w:rFonts w:cs="Calibri"/>
          <w:lang w:val="fr-BE"/>
        </w:rPr>
      </w:pPr>
      <w:r w:rsidRPr="00B86DCD">
        <w:rPr>
          <w:rFonts w:cs="Calibri"/>
          <w:lang w:val="fr-BE"/>
        </w:rPr>
        <w:t>A quoi sera alloué ce budget ?</w:t>
      </w:r>
    </w:p>
    <w:p w14:paraId="3C126999" w14:textId="77777777" w:rsidR="00B86DCD" w:rsidRPr="00B86DCD" w:rsidRDefault="00B86DCD" w:rsidP="00B86DCD">
      <w:pPr>
        <w:spacing w:before="0" w:after="0"/>
        <w:ind w:left="397"/>
        <w:rPr>
          <w:rFonts w:cs="Calibri"/>
          <w:lang w:val="fr-BE"/>
        </w:rPr>
      </w:pPr>
    </w:p>
    <w:p w14:paraId="2969E96D" w14:textId="77777777" w:rsidR="00B86DCD" w:rsidRPr="00B86DCD" w:rsidRDefault="00B86DCD" w:rsidP="00B86DCD">
      <w:pPr>
        <w:spacing w:before="0" w:after="0"/>
        <w:ind w:left="397"/>
        <w:rPr>
          <w:rFonts w:cs="Calibri"/>
          <w:lang w:val="fr-BE"/>
        </w:rPr>
      </w:pPr>
    </w:p>
    <w:p w14:paraId="5F2CC214" w14:textId="77777777" w:rsidR="00B86DCD" w:rsidRPr="00B86DCD" w:rsidRDefault="00B86DCD" w:rsidP="00B86DCD">
      <w:pPr>
        <w:spacing w:before="0" w:after="0"/>
        <w:ind w:left="397"/>
        <w:rPr>
          <w:rFonts w:cs="Calibri"/>
          <w:lang w:val="fr-BE"/>
        </w:rPr>
      </w:pPr>
    </w:p>
    <w:p w14:paraId="531E5E0B" w14:textId="77777777" w:rsidR="00B86DCD" w:rsidRPr="00B86DCD" w:rsidRDefault="00B86DCD" w:rsidP="00B86DCD">
      <w:pPr>
        <w:numPr>
          <w:ilvl w:val="0"/>
          <w:numId w:val="19"/>
        </w:numPr>
        <w:spacing w:before="0" w:after="0"/>
        <w:ind w:right="397"/>
        <w:rPr>
          <w:rFonts w:cs="Calibri"/>
          <w:lang w:val="fr-BE"/>
        </w:rPr>
      </w:pPr>
      <w:r w:rsidRPr="00B86DCD">
        <w:rPr>
          <w:rFonts w:cs="Calibri"/>
          <w:lang w:val="fr-BE"/>
        </w:rPr>
        <w:t>Bénéficiez-vous d’autres sources de subventions, partenaires, sponsors, autres sources de subventions, … ?</w:t>
      </w:r>
    </w:p>
    <w:p w14:paraId="4F0AB199" w14:textId="77777777" w:rsidR="00B86DCD" w:rsidRPr="00B86DCD" w:rsidRDefault="00B86DCD" w:rsidP="00B86DCD">
      <w:pPr>
        <w:numPr>
          <w:ilvl w:val="0"/>
          <w:numId w:val="23"/>
        </w:numPr>
        <w:spacing w:before="0" w:after="0"/>
        <w:ind w:right="397"/>
        <w:jc w:val="left"/>
        <w:rPr>
          <w:rFonts w:cs="Calibri"/>
          <w:b/>
        </w:rPr>
      </w:pPr>
      <w:r w:rsidRPr="00B86DCD">
        <w:rPr>
          <w:rFonts w:cs="Calibri"/>
          <w:lang w:val="fr-BE"/>
        </w:rPr>
        <w:br w:type="page"/>
      </w:r>
      <w:r w:rsidRPr="00B86DCD">
        <w:rPr>
          <w:rFonts w:cs="Calibri"/>
          <w:b/>
        </w:rPr>
        <w:lastRenderedPageBreak/>
        <w:t xml:space="preserve">Budget prévisionnel du projet </w:t>
      </w:r>
    </w:p>
    <w:p w14:paraId="684C201C" w14:textId="77777777" w:rsidR="00B86DCD" w:rsidRPr="00B86DCD" w:rsidRDefault="00B86DCD" w:rsidP="00B86DCD">
      <w:pPr>
        <w:ind w:right="397"/>
        <w:rPr>
          <w:rFonts w:cs="Calibri"/>
          <w:b/>
        </w:rPr>
      </w:pPr>
    </w:p>
    <w:p w14:paraId="4B78B0BB" w14:textId="77777777" w:rsidR="00B86DCD" w:rsidRPr="00B86DCD" w:rsidRDefault="00B86DCD" w:rsidP="00B86DCD">
      <w:pPr>
        <w:ind w:left="397" w:right="397"/>
        <w:rPr>
          <w:rFonts w:cs="Calibri"/>
          <w:i/>
        </w:rPr>
      </w:pPr>
      <w:r w:rsidRPr="00B86DCD">
        <w:rPr>
          <w:rFonts w:cs="Calibri"/>
          <w:i/>
        </w:rPr>
        <w:t>Prière de détailler dans le tableau ci-dessous les recettes et dépenses planifiées pour le projet, y compris si le financement se fait par d’autres sources de subventionnement.</w:t>
      </w:r>
    </w:p>
    <w:p w14:paraId="7020D89D" w14:textId="77777777" w:rsidR="00B86DCD" w:rsidRPr="00B86DCD" w:rsidRDefault="00B86DCD" w:rsidP="00B86DCD">
      <w:pPr>
        <w:ind w:right="397"/>
        <w:rPr>
          <w:rFonts w:cs="Calibri"/>
          <w:b/>
        </w:rPr>
      </w:pPr>
    </w:p>
    <w:tbl>
      <w:tblPr>
        <w:tblW w:w="9195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5"/>
        <w:gridCol w:w="1702"/>
        <w:gridCol w:w="2978"/>
        <w:gridCol w:w="1620"/>
      </w:tblGrid>
      <w:tr w:rsidR="00B86DCD" w:rsidRPr="00B86DCD" w14:paraId="3682F265" w14:textId="77777777" w:rsidTr="0008318F">
        <w:trPr>
          <w:trHeight w:val="567"/>
        </w:trPr>
        <w:tc>
          <w:tcPr>
            <w:tcW w:w="459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22E158" w14:textId="77777777" w:rsidR="00B86DCD" w:rsidRPr="00B86DCD" w:rsidRDefault="00B86DCD" w:rsidP="00B86DCD">
            <w:pPr>
              <w:ind w:left="397" w:right="397"/>
              <w:jc w:val="center"/>
              <w:rPr>
                <w:rFonts w:cs="Calibri"/>
                <w:b/>
                <w:bCs/>
              </w:rPr>
            </w:pPr>
            <w:r w:rsidRPr="00B86DCD">
              <w:rPr>
                <w:rFonts w:cs="Calibri"/>
                <w:b/>
                <w:bCs/>
              </w:rPr>
              <w:t>Recettes</w:t>
            </w:r>
          </w:p>
        </w:tc>
        <w:tc>
          <w:tcPr>
            <w:tcW w:w="45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2BAC6F" w14:textId="77777777" w:rsidR="00B86DCD" w:rsidRPr="00B86DCD" w:rsidRDefault="00B86DCD" w:rsidP="00B86DCD">
            <w:pPr>
              <w:ind w:left="397" w:right="397"/>
              <w:jc w:val="center"/>
              <w:rPr>
                <w:rFonts w:cs="Calibri"/>
                <w:b/>
                <w:bCs/>
              </w:rPr>
            </w:pPr>
            <w:r w:rsidRPr="00B86DCD">
              <w:rPr>
                <w:rFonts w:cs="Calibri"/>
                <w:b/>
                <w:bCs/>
              </w:rPr>
              <w:t>Dépenses</w:t>
            </w:r>
          </w:p>
        </w:tc>
      </w:tr>
      <w:tr w:rsidR="00B86DCD" w:rsidRPr="00B86DCD" w14:paraId="12A46C18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DEE3" w14:textId="77777777" w:rsidR="00B86DCD" w:rsidRPr="00B86DCD" w:rsidRDefault="00B86DCD" w:rsidP="00B86DCD">
            <w:pPr>
              <w:ind w:left="397" w:right="397"/>
              <w:jc w:val="center"/>
              <w:rPr>
                <w:rFonts w:cs="Calibri"/>
                <w:b/>
                <w:bCs/>
              </w:rPr>
            </w:pPr>
            <w:r w:rsidRPr="00B86DCD">
              <w:rPr>
                <w:rFonts w:cs="Calibri"/>
                <w:b/>
                <w:bCs/>
              </w:rPr>
              <w:t>Origine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088E45" w14:textId="77777777" w:rsidR="00B86DCD" w:rsidRPr="00B86DCD" w:rsidRDefault="00B86DCD" w:rsidP="00B86DCD">
            <w:pPr>
              <w:ind w:right="397"/>
              <w:jc w:val="center"/>
              <w:rPr>
                <w:rFonts w:cs="Calibri"/>
                <w:b/>
                <w:bCs/>
              </w:rPr>
            </w:pPr>
            <w:r w:rsidRPr="00B86DCD">
              <w:rPr>
                <w:rFonts w:cs="Calibri"/>
                <w:b/>
                <w:bCs/>
              </w:rPr>
              <w:t>Montant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C4CF" w14:textId="77777777" w:rsidR="00B86DCD" w:rsidRPr="00B86DCD" w:rsidRDefault="00B86DCD" w:rsidP="00B86DCD">
            <w:pPr>
              <w:ind w:left="397" w:right="397"/>
              <w:jc w:val="center"/>
              <w:rPr>
                <w:rFonts w:cs="Calibri"/>
                <w:b/>
                <w:bCs/>
              </w:rPr>
            </w:pPr>
            <w:r w:rsidRPr="00B86DCD">
              <w:rPr>
                <w:rFonts w:cs="Calibri"/>
                <w:b/>
                <w:bCs/>
              </w:rPr>
              <w:t>Affectation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90793" w14:textId="77777777" w:rsidR="00B86DCD" w:rsidRPr="00B86DCD" w:rsidRDefault="00B86DCD" w:rsidP="00B86DCD">
            <w:pPr>
              <w:ind w:right="397"/>
              <w:jc w:val="center"/>
              <w:rPr>
                <w:rFonts w:cs="Calibri"/>
                <w:b/>
                <w:bCs/>
              </w:rPr>
            </w:pPr>
            <w:r w:rsidRPr="00B86DCD">
              <w:rPr>
                <w:rFonts w:cs="Calibri"/>
                <w:b/>
                <w:bCs/>
              </w:rPr>
              <w:t>Montant</w:t>
            </w:r>
          </w:p>
        </w:tc>
      </w:tr>
      <w:tr w:rsidR="00B86DCD" w:rsidRPr="00B86DCD" w14:paraId="1E6EEC55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39874" w14:textId="77777777" w:rsidR="00B86DCD" w:rsidRPr="00B86DCD" w:rsidRDefault="00B86DCD" w:rsidP="00B86DCD">
            <w:pPr>
              <w:ind w:left="397" w:right="397"/>
              <w:jc w:val="left"/>
              <w:rPr>
                <w:rFonts w:cs="Calibri"/>
              </w:rPr>
            </w:pPr>
            <w:r w:rsidRPr="00B86DCD">
              <w:rPr>
                <w:rFonts w:cs="Calibri"/>
              </w:rPr>
              <w:t>Commune de Schaerbeek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7BC5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52868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F0BA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53655890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4DC6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 xml:space="preserve">Autres recettes/sources de subventionnement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D770E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0A8F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EBCF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2C20AB09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36985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1206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429A7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EAB5B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155465EE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E3E19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1505F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54021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EFE2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121D23B1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7111C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8497B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7A55C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A4AB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7300CCE9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F028A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1551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B8C36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EBE8B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0D3DA67E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EE80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74EB0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27389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6F338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7AF05D1C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8E44D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B1E1C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0498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00EB1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2E0EE379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FFF1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7BBA8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06A7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720B7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10D9787A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96E61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356A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9E380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95D9F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75E2DA88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FA063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8B50E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6B1AE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B37A8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240B8EC7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7D95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7F71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1E260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4BED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  <w:tr w:rsidR="00B86DCD" w:rsidRPr="00B86DCD" w14:paraId="6AFD19DF" w14:textId="77777777" w:rsidTr="0008318F">
        <w:trPr>
          <w:trHeight w:val="567"/>
        </w:trPr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12D4D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3C7FB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B95F7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4FDE5" w14:textId="77777777" w:rsidR="00B86DCD" w:rsidRPr="00B86DCD" w:rsidRDefault="00B86DCD" w:rsidP="00B86DCD">
            <w:pPr>
              <w:ind w:left="397" w:right="397"/>
              <w:rPr>
                <w:rFonts w:cs="Calibri"/>
              </w:rPr>
            </w:pPr>
            <w:r w:rsidRPr="00B86DCD">
              <w:rPr>
                <w:rFonts w:cs="Calibri"/>
              </w:rPr>
              <w:t> </w:t>
            </w:r>
          </w:p>
        </w:tc>
      </w:tr>
    </w:tbl>
    <w:p w14:paraId="0AD67E92" w14:textId="77777777" w:rsidR="00B86DCD" w:rsidRPr="00B86DCD" w:rsidRDefault="00B86DCD" w:rsidP="00B86DCD">
      <w:pPr>
        <w:ind w:left="397" w:right="397"/>
        <w:rPr>
          <w:rFonts w:cs="Calibri"/>
          <w:lang w:val="fr-BE"/>
        </w:rPr>
      </w:pPr>
    </w:p>
    <w:p w14:paraId="78CE585E" w14:textId="77777777" w:rsidR="00DE74F3" w:rsidRPr="00B86DCD" w:rsidRDefault="00DE74F3" w:rsidP="00DE74F3">
      <w:pPr>
        <w:pStyle w:val="Signature-Handtekening24"/>
        <w:ind w:left="0"/>
        <w:rPr>
          <w:rFonts w:cs="Calibri"/>
        </w:rPr>
      </w:pPr>
    </w:p>
    <w:sectPr w:rsidR="00DE74F3" w:rsidRPr="00B86DCD" w:rsidSect="0056760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454" w:right="964" w:bottom="964" w:left="96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4FC2C" w14:textId="77777777" w:rsidR="00EE1C81" w:rsidRDefault="00EE1C81" w:rsidP="00C03764">
      <w:r>
        <w:separator/>
      </w:r>
    </w:p>
    <w:p w14:paraId="38AAED44" w14:textId="77777777" w:rsidR="00EE1C81" w:rsidRDefault="00EE1C81"/>
  </w:endnote>
  <w:endnote w:type="continuationSeparator" w:id="0">
    <w:p w14:paraId="5E1E34B4" w14:textId="77777777" w:rsidR="00EE1C81" w:rsidRDefault="00EE1C81" w:rsidP="00C03764">
      <w:r>
        <w:continuationSeparator/>
      </w:r>
    </w:p>
    <w:p w14:paraId="47D8CBE9" w14:textId="77777777" w:rsidR="00EE1C81" w:rsidRDefault="00EE1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D906" w14:textId="77777777" w:rsidR="00FC0728" w:rsidRDefault="00FC0728" w:rsidP="00193873">
    <w:pPr>
      <w:pStyle w:val="Pieddepage"/>
    </w:pPr>
  </w:p>
  <w:p w14:paraId="149A88BC" w14:textId="77777777" w:rsidR="00193873" w:rsidRDefault="00193873" w:rsidP="00193873">
    <w:pPr>
      <w:pStyle w:val="Pieddepage"/>
    </w:pPr>
    <w:r>
      <w:fldChar w:fldCharType="begin"/>
    </w:r>
    <w:r>
      <w:instrText xml:space="preserve"> PAGE   \* MERGEFORMAT </w:instrText>
    </w:r>
    <w:r>
      <w:fldChar w:fldCharType="separate"/>
    </w:r>
    <w:r w:rsidR="00367CE9">
      <w:rPr>
        <w:noProof/>
      </w:rPr>
      <w:t>2</w:t>
    </w:r>
    <w:r>
      <w:fldChar w:fldCharType="end"/>
    </w:r>
  </w:p>
  <w:p w14:paraId="077C47B4" w14:textId="77777777" w:rsidR="00C02F18" w:rsidRPr="00193873" w:rsidRDefault="00C02F18" w:rsidP="00C02F18">
    <w:pPr>
      <w:pStyle w:val="MASQUlimpression"/>
    </w:pPr>
    <w:r>
      <w:rPr>
        <w:noProof/>
        <w:lang w:val="fr-BE" w:eastAsia="fr-BE"/>
      </w:rPr>
      <w:drawing>
        <wp:anchor distT="0" distB="0" distL="114300" distR="114300" simplePos="0" relativeHeight="251663360" behindDoc="1" locked="1" layoutInCell="1" allowOverlap="1" wp14:anchorId="365CB2DC" wp14:editId="1D465F9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06956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uite-lettr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BA0E" w14:textId="77777777" w:rsidR="00AE786A" w:rsidRDefault="00AE786A">
    <w:pPr>
      <w:pStyle w:val="Pieddepage"/>
    </w:pPr>
  </w:p>
  <w:p w14:paraId="56506C46" w14:textId="77777777" w:rsidR="00AE786A" w:rsidRDefault="00AE786A">
    <w:pPr>
      <w:pStyle w:val="Pieddepage"/>
    </w:pPr>
  </w:p>
  <w:p w14:paraId="66569FD1" w14:textId="77777777" w:rsidR="00AE786A" w:rsidRDefault="00C02F18" w:rsidP="00C02F18">
    <w:pPr>
      <w:pStyle w:val="MASQUlimpression"/>
    </w:pPr>
    <w:r w:rsidRPr="0015636D">
      <w:rPr>
        <w:noProof/>
        <w:lang w:val="fr-BE" w:eastAsia="fr-BE"/>
      </w:rPr>
      <w:drawing>
        <wp:anchor distT="0" distB="0" distL="114300" distR="114300" simplePos="0" relativeHeight="251661312" behindDoc="1" locked="1" layoutInCell="1" allowOverlap="0" wp14:anchorId="2FCDEA24" wp14:editId="099C29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470" cy="10706735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06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E2E4" w14:textId="77777777" w:rsidR="00EE1C81" w:rsidRPr="00B57310" w:rsidRDefault="00EE1C81" w:rsidP="00C03764">
      <w:pPr>
        <w:rPr>
          <w:color w:val="7C8FA4" w:themeColor="text2"/>
        </w:rPr>
      </w:pPr>
      <w:r w:rsidRPr="00B57310">
        <w:rPr>
          <w:color w:val="7C8FA4" w:themeColor="text2"/>
        </w:rPr>
        <w:separator/>
      </w:r>
    </w:p>
    <w:p w14:paraId="50D71A19" w14:textId="77777777" w:rsidR="00EE1C81" w:rsidRDefault="00EE1C81"/>
  </w:footnote>
  <w:footnote w:type="continuationSeparator" w:id="0">
    <w:p w14:paraId="122DA4CF" w14:textId="77777777" w:rsidR="00EE1C81" w:rsidRDefault="00EE1C81" w:rsidP="00C03764">
      <w:r>
        <w:continuationSeparator/>
      </w:r>
    </w:p>
    <w:p w14:paraId="7C185091" w14:textId="77777777" w:rsidR="00EE1C81" w:rsidRDefault="00EE1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2305" w14:textId="77777777" w:rsidR="00B70D70" w:rsidRDefault="00B70D70" w:rsidP="002C442B">
    <w:pPr>
      <w:pStyle w:val="MASQUlimpression"/>
    </w:pPr>
  </w:p>
  <w:p w14:paraId="64765FB7" w14:textId="77777777" w:rsidR="00FC0728" w:rsidRDefault="00FC0728" w:rsidP="00C02F18">
    <w:pPr>
      <w:rPr>
        <w:lang w:val="en-GB"/>
      </w:rPr>
    </w:pPr>
  </w:p>
  <w:p w14:paraId="2C42D4B6" w14:textId="77777777" w:rsidR="001B25BE" w:rsidRDefault="001B25BE" w:rsidP="00C02F18"/>
  <w:p w14:paraId="1AE70CCE" w14:textId="77777777" w:rsidR="00C02F18" w:rsidRDefault="00C02F18" w:rsidP="00C02F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AB71" w14:textId="7072902E" w:rsidR="0056760B" w:rsidRPr="0056760B" w:rsidRDefault="00692E06" w:rsidP="0056760B">
    <w:pPr>
      <w:pStyle w:val="Intro"/>
      <w:ind w:left="1560"/>
      <w:rPr>
        <w:color w:val="AAB4CA"/>
        <w:sz w:val="20"/>
        <w:szCs w:val="20"/>
      </w:rPr>
    </w:pPr>
    <w:bookmarkStart w:id="1" w:name="_Toc480983956"/>
    <w:r>
      <w:rPr>
        <w:color w:val="AAB4CA"/>
        <w:sz w:val="20"/>
        <w:szCs w:val="20"/>
      </w:rPr>
      <w:t>Vie Citoyenne</w:t>
    </w:r>
    <w:r w:rsidR="0056760B" w:rsidRPr="00201034">
      <w:rPr>
        <w:color w:val="AAB4CA"/>
        <w:sz w:val="20"/>
        <w:szCs w:val="20"/>
      </w:rPr>
      <w:br/>
    </w:r>
    <w:r w:rsidR="0056760B">
      <w:rPr>
        <w:color w:val="AAB4CA"/>
        <w:sz w:val="20"/>
        <w:szCs w:val="20"/>
      </w:rPr>
      <w:t xml:space="preserve">Service </w:t>
    </w:r>
    <w:r w:rsidR="00833D47">
      <w:rPr>
        <w:color w:val="AAB4CA"/>
        <w:sz w:val="20"/>
        <w:szCs w:val="20"/>
      </w:rPr>
      <w:t>Petite Enfance</w:t>
    </w:r>
    <w:r w:rsidR="00BE2616">
      <w:rPr>
        <w:color w:val="AAB4CA"/>
        <w:sz w:val="20"/>
        <w:szCs w:val="20"/>
      </w:rPr>
      <w:t xml:space="preserve"> -</w:t>
    </w:r>
    <w:r w:rsidR="00833D47">
      <w:rPr>
        <w:color w:val="AAB4CA"/>
        <w:sz w:val="20"/>
        <w:szCs w:val="20"/>
      </w:rPr>
      <w:t xml:space="preserve"> Enfance</w:t>
    </w:r>
    <w:r w:rsidR="00BE2616">
      <w:rPr>
        <w:color w:val="AAB4CA"/>
        <w:sz w:val="20"/>
        <w:szCs w:val="20"/>
      </w:rPr>
      <w:t xml:space="preserve"> - </w:t>
    </w:r>
    <w:r>
      <w:rPr>
        <w:color w:val="AAB4CA"/>
        <w:sz w:val="20"/>
        <w:szCs w:val="20"/>
      </w:rPr>
      <w:t>Jeunesse</w:t>
    </w:r>
    <w:r w:rsidR="0056760B" w:rsidRPr="00201034">
      <w:rPr>
        <w:color w:val="AAB4CA"/>
        <w:sz w:val="20"/>
        <w:szCs w:val="20"/>
      </w:rPr>
      <w:br/>
    </w:r>
    <w:r w:rsidR="00BE2616">
      <w:rPr>
        <w:color w:val="AAB4CA"/>
        <w:sz w:val="20"/>
        <w:szCs w:val="20"/>
      </w:rPr>
      <w:t>Akin Dudu</w:t>
    </w:r>
    <w:r w:rsidR="0056760B" w:rsidRPr="00201034">
      <w:rPr>
        <w:color w:val="AAB4CA"/>
        <w:sz w:val="20"/>
        <w:szCs w:val="20"/>
      </w:rPr>
      <w:br/>
    </w:r>
    <w:r w:rsidR="00C53CDD">
      <w:rPr>
        <w:color w:val="AAB4CA"/>
        <w:sz w:val="20"/>
        <w:szCs w:val="20"/>
      </w:rPr>
      <w:t>Appel à Projets 202</w:t>
    </w:r>
    <w:r w:rsidR="003F1E7E">
      <w:rPr>
        <w:color w:val="AAB4CA"/>
        <w:sz w:val="20"/>
        <w:szCs w:val="20"/>
      </w:rPr>
      <w:t>6</w:t>
    </w:r>
    <w:r w:rsidR="0056760B" w:rsidRPr="00201034">
      <w:rPr>
        <w:color w:val="AAB4CA"/>
        <w:sz w:val="20"/>
        <w:szCs w:val="20"/>
      </w:rPr>
      <w:br/>
    </w:r>
    <w:r w:rsidR="004D04C4">
      <w:rPr>
        <w:color w:val="AAB4CA"/>
        <w:sz w:val="20"/>
        <w:szCs w:val="20"/>
      </w:rPr>
      <w:t>30</w:t>
    </w:r>
    <w:r w:rsidR="00655F22">
      <w:rPr>
        <w:color w:val="AAB4CA"/>
        <w:sz w:val="20"/>
        <w:szCs w:val="20"/>
      </w:rPr>
      <w:t xml:space="preserve"> </w:t>
    </w:r>
    <w:r w:rsidR="005858F6">
      <w:rPr>
        <w:color w:val="AAB4CA"/>
        <w:sz w:val="20"/>
        <w:szCs w:val="20"/>
      </w:rPr>
      <w:t>m</w:t>
    </w:r>
    <w:r w:rsidR="00581508">
      <w:rPr>
        <w:color w:val="AAB4CA"/>
        <w:sz w:val="20"/>
        <w:szCs w:val="20"/>
      </w:rPr>
      <w:t>ars</w:t>
    </w:r>
    <w:r w:rsidR="00655F22">
      <w:rPr>
        <w:color w:val="AAB4CA"/>
        <w:sz w:val="20"/>
        <w:szCs w:val="20"/>
      </w:rPr>
      <w:t xml:space="preserve"> au </w:t>
    </w:r>
    <w:r w:rsidR="005858F6">
      <w:rPr>
        <w:color w:val="AAB4CA"/>
        <w:sz w:val="20"/>
        <w:szCs w:val="20"/>
      </w:rPr>
      <w:t>1</w:t>
    </w:r>
    <w:r w:rsidR="003F1E7E">
      <w:rPr>
        <w:color w:val="AAB4CA"/>
        <w:sz w:val="20"/>
        <w:szCs w:val="20"/>
      </w:rPr>
      <w:t>0</w:t>
    </w:r>
    <w:r w:rsidR="005858F6">
      <w:rPr>
        <w:color w:val="AAB4CA"/>
        <w:sz w:val="20"/>
        <w:szCs w:val="20"/>
      </w:rPr>
      <w:t xml:space="preserve"> m</w:t>
    </w:r>
    <w:r w:rsidR="009657BE">
      <w:rPr>
        <w:color w:val="AAB4CA"/>
        <w:sz w:val="20"/>
        <w:szCs w:val="20"/>
      </w:rPr>
      <w:t>ai</w:t>
    </w:r>
    <w:r w:rsidR="0056760B">
      <w:rPr>
        <w:color w:val="AAB4CA"/>
        <w:sz w:val="20"/>
        <w:szCs w:val="20"/>
      </w:rPr>
      <w:t xml:space="preserve"> 20</w:t>
    </w:r>
    <w:bookmarkEnd w:id="1"/>
    <w:r w:rsidR="009657BE">
      <w:rPr>
        <w:color w:val="AAB4CA"/>
        <w:sz w:val="20"/>
        <w:szCs w:val="20"/>
      </w:rPr>
      <w:t>2</w:t>
    </w:r>
    <w:r w:rsidR="003F1E7E">
      <w:rPr>
        <w:color w:val="AAB4CA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8pt;height:34.8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A53EE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227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56D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CEB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C5C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8C2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E7D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B00D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64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B881272"/>
    <w:multiLevelType w:val="multilevel"/>
    <w:tmpl w:val="AAE82018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b/>
        <w:i w:val="0"/>
        <w:color w:val="7C8FA4" w:themeColor="text2"/>
      </w:rPr>
    </w:lvl>
    <w:lvl w:ilvl="1">
      <w:start w:val="1"/>
      <w:numFmt w:val="lowerLetter"/>
      <w:pStyle w:val="Listenumros2"/>
      <w:lvlText w:val="%2)"/>
      <w:lvlJc w:val="left"/>
      <w:pPr>
        <w:ind w:left="720" w:hanging="360"/>
      </w:pPr>
      <w:rPr>
        <w:rFonts w:hint="default"/>
        <w:b/>
        <w:i w:val="0"/>
        <w:color w:val="7C8FA4" w:themeColor="text2"/>
      </w:rPr>
    </w:lvl>
    <w:lvl w:ilvl="2">
      <w:start w:val="1"/>
      <w:numFmt w:val="lowerRoman"/>
      <w:pStyle w:val="Listenumros3"/>
      <w:lvlText w:val="%3)"/>
      <w:lvlJc w:val="left"/>
      <w:pPr>
        <w:ind w:left="1080" w:hanging="360"/>
      </w:pPr>
      <w:rPr>
        <w:rFonts w:hint="default"/>
        <w:b/>
        <w:i w:val="0"/>
        <w:color w:val="7C8FA4" w:themeColor="text2"/>
      </w:rPr>
    </w:lvl>
    <w:lvl w:ilvl="3">
      <w:start w:val="1"/>
      <w:numFmt w:val="decimal"/>
      <w:pStyle w:val="Listenumros4"/>
      <w:lvlText w:val="(%4)"/>
      <w:lvlJc w:val="left"/>
      <w:pPr>
        <w:ind w:left="1440" w:hanging="360"/>
      </w:pPr>
      <w:rPr>
        <w:rFonts w:hint="default"/>
        <w:b/>
        <w:i w:val="0"/>
        <w:color w:val="7C8FA4" w:themeColor="text2"/>
      </w:rPr>
    </w:lvl>
    <w:lvl w:ilvl="4">
      <w:start w:val="1"/>
      <w:numFmt w:val="lowerLetter"/>
      <w:pStyle w:val="Listenumros5"/>
      <w:lvlText w:val="(%5)"/>
      <w:lvlJc w:val="left"/>
      <w:pPr>
        <w:ind w:left="1800" w:hanging="360"/>
      </w:pPr>
      <w:rPr>
        <w:rFonts w:hint="default"/>
        <w:b/>
        <w:i w:val="0"/>
        <w:color w:val="7C8FA4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04A2C20"/>
    <w:multiLevelType w:val="hybridMultilevel"/>
    <w:tmpl w:val="FEEA007A"/>
    <w:lvl w:ilvl="0" w:tplc="776268D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E217A"/>
    <w:multiLevelType w:val="hybridMultilevel"/>
    <w:tmpl w:val="54CA28EC"/>
    <w:lvl w:ilvl="0" w:tplc="30C423F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5588B2DE">
      <w:start w:val="2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29CE7635"/>
    <w:multiLevelType w:val="hybridMultilevel"/>
    <w:tmpl w:val="BD3E90CA"/>
    <w:lvl w:ilvl="0" w:tplc="2A28CA3E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33245"/>
    <w:multiLevelType w:val="hybridMultilevel"/>
    <w:tmpl w:val="6F34A7D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C423F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C66E08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B4E73"/>
    <w:multiLevelType w:val="hybridMultilevel"/>
    <w:tmpl w:val="72AA82A4"/>
    <w:lvl w:ilvl="0" w:tplc="BEECF74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519F4"/>
    <w:multiLevelType w:val="hybridMultilevel"/>
    <w:tmpl w:val="A7F27A16"/>
    <w:lvl w:ilvl="0" w:tplc="B4E669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11EB"/>
    <w:multiLevelType w:val="multilevel"/>
    <w:tmpl w:val="F74E341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EC429E5"/>
    <w:multiLevelType w:val="multilevel"/>
    <w:tmpl w:val="13CAA128"/>
    <w:lvl w:ilvl="0">
      <w:start w:val="1"/>
      <w:numFmt w:val="none"/>
      <w:pStyle w:val="Titre1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none"/>
      <w:pStyle w:val="Titre2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none"/>
      <w:pStyle w:val="Titre3"/>
      <w:lvlText w:val="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none"/>
      <w:pStyle w:val="Titre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2B368EF"/>
    <w:multiLevelType w:val="multilevel"/>
    <w:tmpl w:val="A6664996"/>
    <w:lvl w:ilvl="0">
      <w:start w:val="1"/>
      <w:numFmt w:val="bullet"/>
      <w:pStyle w:val="Listepuces"/>
      <w:lvlText w:val="►"/>
      <w:lvlJc w:val="left"/>
      <w:pPr>
        <w:ind w:left="360" w:hanging="360"/>
      </w:pPr>
      <w:rPr>
        <w:rFonts w:ascii="Arial" w:hAnsi="Arial" w:hint="default"/>
        <w:color w:val="7C8FA4" w:themeColor="text2"/>
      </w:rPr>
    </w:lvl>
    <w:lvl w:ilvl="1">
      <w:start w:val="1"/>
      <w:numFmt w:val="bullet"/>
      <w:pStyle w:val="Listepuces2"/>
      <w:lvlText w:val="►"/>
      <w:lvlJc w:val="left"/>
      <w:pPr>
        <w:ind w:left="720" w:hanging="360"/>
      </w:pPr>
      <w:rPr>
        <w:rFonts w:ascii="Arial" w:hAnsi="Arial" w:hint="default"/>
        <w:color w:val="7C8FA4" w:themeColor="text2"/>
      </w:rPr>
    </w:lvl>
    <w:lvl w:ilvl="2">
      <w:start w:val="1"/>
      <w:numFmt w:val="bullet"/>
      <w:pStyle w:val="Listepuces3"/>
      <w:lvlText w:val="►"/>
      <w:lvlJc w:val="left"/>
      <w:pPr>
        <w:ind w:left="1080" w:hanging="360"/>
      </w:pPr>
      <w:rPr>
        <w:rFonts w:ascii="Arial" w:hAnsi="Arial" w:hint="default"/>
        <w:color w:val="7C8FA4" w:themeColor="text2"/>
      </w:rPr>
    </w:lvl>
    <w:lvl w:ilvl="3">
      <w:start w:val="1"/>
      <w:numFmt w:val="bullet"/>
      <w:pStyle w:val="Listepuces4"/>
      <w:lvlText w:val="●"/>
      <w:lvlJc w:val="left"/>
      <w:pPr>
        <w:ind w:left="1440" w:hanging="360"/>
      </w:pPr>
      <w:rPr>
        <w:rFonts w:ascii="Calibri" w:hAnsi="Calibri" w:hint="default"/>
        <w:color w:val="7C8FA4" w:themeColor="text2"/>
      </w:rPr>
    </w:lvl>
    <w:lvl w:ilvl="4">
      <w:start w:val="1"/>
      <w:numFmt w:val="bullet"/>
      <w:pStyle w:val="Listepuces5"/>
      <w:lvlText w:val="●"/>
      <w:lvlJc w:val="left"/>
      <w:pPr>
        <w:ind w:left="1800" w:hanging="360"/>
      </w:pPr>
      <w:rPr>
        <w:rFonts w:ascii="Calibri" w:hAnsi="Calibri" w:hint="default"/>
        <w:color w:val="7C8FA4" w:themeColor="tex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C011A1"/>
    <w:multiLevelType w:val="hybridMultilevel"/>
    <w:tmpl w:val="1BA603BA"/>
    <w:lvl w:ilvl="0" w:tplc="882ED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1589594">
    <w:abstractNumId w:val="9"/>
  </w:num>
  <w:num w:numId="2" w16cid:durableId="1892417707">
    <w:abstractNumId w:val="3"/>
  </w:num>
  <w:num w:numId="3" w16cid:durableId="833452301">
    <w:abstractNumId w:val="2"/>
  </w:num>
  <w:num w:numId="4" w16cid:durableId="651637627">
    <w:abstractNumId w:val="1"/>
  </w:num>
  <w:num w:numId="5" w16cid:durableId="1377122018">
    <w:abstractNumId w:val="0"/>
  </w:num>
  <w:num w:numId="6" w16cid:durableId="1314094919">
    <w:abstractNumId w:val="18"/>
  </w:num>
  <w:num w:numId="7" w16cid:durableId="888299395">
    <w:abstractNumId w:val="7"/>
  </w:num>
  <w:num w:numId="8" w16cid:durableId="1800681481">
    <w:abstractNumId w:val="6"/>
  </w:num>
  <w:num w:numId="9" w16cid:durableId="516893474">
    <w:abstractNumId w:val="5"/>
  </w:num>
  <w:num w:numId="10" w16cid:durableId="384256841">
    <w:abstractNumId w:val="4"/>
  </w:num>
  <w:num w:numId="11" w16cid:durableId="2076197997">
    <w:abstractNumId w:val="17"/>
  </w:num>
  <w:num w:numId="12" w16cid:durableId="1913856399">
    <w:abstractNumId w:val="17"/>
  </w:num>
  <w:num w:numId="13" w16cid:durableId="1321082721">
    <w:abstractNumId w:val="9"/>
  </w:num>
  <w:num w:numId="14" w16cid:durableId="1712025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8699713">
    <w:abstractNumId w:val="16"/>
  </w:num>
  <w:num w:numId="16" w16cid:durableId="1861313993">
    <w:abstractNumId w:val="8"/>
  </w:num>
  <w:num w:numId="17" w16cid:durableId="565191148">
    <w:abstractNumId w:val="14"/>
  </w:num>
  <w:num w:numId="18" w16cid:durableId="356153919">
    <w:abstractNumId w:val="13"/>
  </w:num>
  <w:num w:numId="19" w16cid:durableId="917596386">
    <w:abstractNumId w:val="19"/>
  </w:num>
  <w:num w:numId="20" w16cid:durableId="883104663">
    <w:abstractNumId w:val="15"/>
  </w:num>
  <w:num w:numId="21" w16cid:durableId="1256551821">
    <w:abstractNumId w:val="10"/>
  </w:num>
  <w:num w:numId="22" w16cid:durableId="951472236">
    <w:abstractNumId w:val="12"/>
  </w:num>
  <w:num w:numId="23" w16cid:durableId="8988575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81"/>
    <w:rsid w:val="000112D2"/>
    <w:rsid w:val="000170AB"/>
    <w:rsid w:val="00051E8D"/>
    <w:rsid w:val="00064C6B"/>
    <w:rsid w:val="00065327"/>
    <w:rsid w:val="0008160B"/>
    <w:rsid w:val="00082E88"/>
    <w:rsid w:val="000A2A5D"/>
    <w:rsid w:val="000B2F33"/>
    <w:rsid w:val="000F5AF4"/>
    <w:rsid w:val="001006C5"/>
    <w:rsid w:val="001150C0"/>
    <w:rsid w:val="00131B1E"/>
    <w:rsid w:val="00135320"/>
    <w:rsid w:val="001370EE"/>
    <w:rsid w:val="001438DE"/>
    <w:rsid w:val="0015636D"/>
    <w:rsid w:val="001820C0"/>
    <w:rsid w:val="00193873"/>
    <w:rsid w:val="001B0182"/>
    <w:rsid w:val="001B25BE"/>
    <w:rsid w:val="001B4F15"/>
    <w:rsid w:val="001D6E86"/>
    <w:rsid w:val="001D7512"/>
    <w:rsid w:val="001F0FEC"/>
    <w:rsid w:val="00201034"/>
    <w:rsid w:val="00237DDA"/>
    <w:rsid w:val="002504FD"/>
    <w:rsid w:val="00257F96"/>
    <w:rsid w:val="00261B67"/>
    <w:rsid w:val="002923C4"/>
    <w:rsid w:val="002A19CA"/>
    <w:rsid w:val="002B2A25"/>
    <w:rsid w:val="002C442B"/>
    <w:rsid w:val="002C6775"/>
    <w:rsid w:val="002E0306"/>
    <w:rsid w:val="002E4E15"/>
    <w:rsid w:val="003007C2"/>
    <w:rsid w:val="00316324"/>
    <w:rsid w:val="0032225C"/>
    <w:rsid w:val="003468D1"/>
    <w:rsid w:val="0035447E"/>
    <w:rsid w:val="00367CE9"/>
    <w:rsid w:val="003800C0"/>
    <w:rsid w:val="003972AA"/>
    <w:rsid w:val="003A718E"/>
    <w:rsid w:val="003B5A88"/>
    <w:rsid w:val="003C1EF1"/>
    <w:rsid w:val="003C59A8"/>
    <w:rsid w:val="003D23B4"/>
    <w:rsid w:val="003E4437"/>
    <w:rsid w:val="003F0AAA"/>
    <w:rsid w:val="003F1E7E"/>
    <w:rsid w:val="00402D79"/>
    <w:rsid w:val="00407C5F"/>
    <w:rsid w:val="00413F05"/>
    <w:rsid w:val="00416DD9"/>
    <w:rsid w:val="00421DBE"/>
    <w:rsid w:val="00451FC2"/>
    <w:rsid w:val="004762CB"/>
    <w:rsid w:val="00494037"/>
    <w:rsid w:val="004D04C4"/>
    <w:rsid w:val="004E0582"/>
    <w:rsid w:val="004F3565"/>
    <w:rsid w:val="004F584D"/>
    <w:rsid w:val="00505805"/>
    <w:rsid w:val="005379BF"/>
    <w:rsid w:val="00540A10"/>
    <w:rsid w:val="00541EC2"/>
    <w:rsid w:val="0056760B"/>
    <w:rsid w:val="00581508"/>
    <w:rsid w:val="005858F6"/>
    <w:rsid w:val="005F6DF5"/>
    <w:rsid w:val="00620E68"/>
    <w:rsid w:val="006314B1"/>
    <w:rsid w:val="00635E33"/>
    <w:rsid w:val="00652907"/>
    <w:rsid w:val="00655F22"/>
    <w:rsid w:val="0066322D"/>
    <w:rsid w:val="00676C33"/>
    <w:rsid w:val="00684A4D"/>
    <w:rsid w:val="00692E06"/>
    <w:rsid w:val="006B3ABB"/>
    <w:rsid w:val="00711B66"/>
    <w:rsid w:val="00717070"/>
    <w:rsid w:val="00757223"/>
    <w:rsid w:val="00770A1D"/>
    <w:rsid w:val="00773AAE"/>
    <w:rsid w:val="00773AF0"/>
    <w:rsid w:val="00775927"/>
    <w:rsid w:val="00776548"/>
    <w:rsid w:val="007D6353"/>
    <w:rsid w:val="007F732F"/>
    <w:rsid w:val="00802E41"/>
    <w:rsid w:val="00810002"/>
    <w:rsid w:val="00816859"/>
    <w:rsid w:val="00833D47"/>
    <w:rsid w:val="00872DC7"/>
    <w:rsid w:val="0088549C"/>
    <w:rsid w:val="008A1212"/>
    <w:rsid w:val="008A42B0"/>
    <w:rsid w:val="008A4778"/>
    <w:rsid w:val="008A53DC"/>
    <w:rsid w:val="008C2C58"/>
    <w:rsid w:val="008D72BD"/>
    <w:rsid w:val="0093415A"/>
    <w:rsid w:val="009428E4"/>
    <w:rsid w:val="0095610F"/>
    <w:rsid w:val="00956122"/>
    <w:rsid w:val="009629E7"/>
    <w:rsid w:val="009657BE"/>
    <w:rsid w:val="009733B2"/>
    <w:rsid w:val="009771C2"/>
    <w:rsid w:val="0098257E"/>
    <w:rsid w:val="009A0BC1"/>
    <w:rsid w:val="009A0D69"/>
    <w:rsid w:val="009C0416"/>
    <w:rsid w:val="009C255D"/>
    <w:rsid w:val="009D5FFC"/>
    <w:rsid w:val="009E18D1"/>
    <w:rsid w:val="009F3DCE"/>
    <w:rsid w:val="009F51E5"/>
    <w:rsid w:val="00A138F2"/>
    <w:rsid w:val="00A16FC2"/>
    <w:rsid w:val="00A317CA"/>
    <w:rsid w:val="00A43390"/>
    <w:rsid w:val="00A70B89"/>
    <w:rsid w:val="00A77C54"/>
    <w:rsid w:val="00A81A25"/>
    <w:rsid w:val="00A822B8"/>
    <w:rsid w:val="00A90C9E"/>
    <w:rsid w:val="00A96034"/>
    <w:rsid w:val="00AC118E"/>
    <w:rsid w:val="00AC43AF"/>
    <w:rsid w:val="00AE1591"/>
    <w:rsid w:val="00AE786A"/>
    <w:rsid w:val="00B117B0"/>
    <w:rsid w:val="00B15454"/>
    <w:rsid w:val="00B57310"/>
    <w:rsid w:val="00B659C2"/>
    <w:rsid w:val="00B70D70"/>
    <w:rsid w:val="00B76833"/>
    <w:rsid w:val="00B80C9E"/>
    <w:rsid w:val="00B86DCD"/>
    <w:rsid w:val="00B93B3B"/>
    <w:rsid w:val="00BC084F"/>
    <w:rsid w:val="00BC57EF"/>
    <w:rsid w:val="00BE2616"/>
    <w:rsid w:val="00BE389F"/>
    <w:rsid w:val="00BE4FA4"/>
    <w:rsid w:val="00BF7F47"/>
    <w:rsid w:val="00C02F18"/>
    <w:rsid w:val="00C03764"/>
    <w:rsid w:val="00C06904"/>
    <w:rsid w:val="00C07E15"/>
    <w:rsid w:val="00C14570"/>
    <w:rsid w:val="00C35FB7"/>
    <w:rsid w:val="00C536B8"/>
    <w:rsid w:val="00C53CDD"/>
    <w:rsid w:val="00C6513F"/>
    <w:rsid w:val="00C81491"/>
    <w:rsid w:val="00C96663"/>
    <w:rsid w:val="00CB006C"/>
    <w:rsid w:val="00CC25F6"/>
    <w:rsid w:val="00CE346F"/>
    <w:rsid w:val="00CE446E"/>
    <w:rsid w:val="00D32E4C"/>
    <w:rsid w:val="00D52F5C"/>
    <w:rsid w:val="00D83428"/>
    <w:rsid w:val="00D96E49"/>
    <w:rsid w:val="00DB485F"/>
    <w:rsid w:val="00DD4B27"/>
    <w:rsid w:val="00DD6105"/>
    <w:rsid w:val="00DE3547"/>
    <w:rsid w:val="00DE74F3"/>
    <w:rsid w:val="00E464B8"/>
    <w:rsid w:val="00E54684"/>
    <w:rsid w:val="00E56790"/>
    <w:rsid w:val="00E7598E"/>
    <w:rsid w:val="00E939E5"/>
    <w:rsid w:val="00EA1417"/>
    <w:rsid w:val="00EA6598"/>
    <w:rsid w:val="00EA7D1D"/>
    <w:rsid w:val="00EB1EE8"/>
    <w:rsid w:val="00EC2623"/>
    <w:rsid w:val="00EC47C3"/>
    <w:rsid w:val="00ED0594"/>
    <w:rsid w:val="00ED1D84"/>
    <w:rsid w:val="00EE19B4"/>
    <w:rsid w:val="00EE1C81"/>
    <w:rsid w:val="00EE57CC"/>
    <w:rsid w:val="00F1001D"/>
    <w:rsid w:val="00F23068"/>
    <w:rsid w:val="00F25F0E"/>
    <w:rsid w:val="00F26BB9"/>
    <w:rsid w:val="00F55816"/>
    <w:rsid w:val="00F618DE"/>
    <w:rsid w:val="00F83E64"/>
    <w:rsid w:val="00F9694A"/>
    <w:rsid w:val="00F97E52"/>
    <w:rsid w:val="00FC0728"/>
    <w:rsid w:val="00FC55BF"/>
    <w:rsid w:val="00FE025B"/>
    <w:rsid w:val="00FE1A87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484E7B28"/>
  <w15:chartTrackingRefBased/>
  <w15:docId w15:val="{D948404A-2BCE-493B-A2A9-203CA33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425563" w:themeColor="accent1"/>
        <w:sz w:val="21"/>
        <w:szCs w:val="21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semiHidden="1" w:uiPriority="3" w:qFormat="1"/>
    <w:lsdException w:name="Intense Reference" w:semiHidden="1" w:uiPriority="3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al"/>
    <w:uiPriority w:val="1"/>
    <w:qFormat/>
    <w:rsid w:val="00257F96"/>
    <w:pPr>
      <w:spacing w:before="100" w:line="240" w:lineRule="auto"/>
      <w:jc w:val="both"/>
    </w:pPr>
  </w:style>
  <w:style w:type="paragraph" w:styleId="Titre1">
    <w:name w:val="heading 1"/>
    <w:aliases w:val="Titel1"/>
    <w:basedOn w:val="Normal"/>
    <w:next w:val="Normal"/>
    <w:link w:val="Titre1Car"/>
    <w:uiPriority w:val="9"/>
    <w:qFormat/>
    <w:rsid w:val="00201034"/>
    <w:pPr>
      <w:keepNext/>
      <w:keepLines/>
      <w:numPr>
        <w:numId w:val="12"/>
      </w:numPr>
      <w:spacing w:before="240" w:after="360"/>
      <w:jc w:val="left"/>
      <w:outlineLvl w:val="0"/>
    </w:pPr>
    <w:rPr>
      <w:rFonts w:eastAsiaTheme="majorEastAsia" w:cstheme="majorBidi"/>
      <w:b/>
      <w:smallCaps/>
      <w:color w:val="1BAFA0" w:themeColor="accent5"/>
      <w:sz w:val="32"/>
      <w:szCs w:val="32"/>
    </w:rPr>
  </w:style>
  <w:style w:type="paragraph" w:styleId="Titre2">
    <w:name w:val="heading 2"/>
    <w:aliases w:val="Titel2"/>
    <w:basedOn w:val="Normal"/>
    <w:next w:val="Normal"/>
    <w:link w:val="Titre2Car"/>
    <w:uiPriority w:val="9"/>
    <w:qFormat/>
    <w:rsid w:val="00201034"/>
    <w:pPr>
      <w:keepNext/>
      <w:keepLines/>
      <w:numPr>
        <w:ilvl w:val="1"/>
        <w:numId w:val="12"/>
      </w:numPr>
      <w:spacing w:before="60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Titre3">
    <w:name w:val="heading 3"/>
    <w:aliases w:val="Titel 3"/>
    <w:basedOn w:val="Normal"/>
    <w:next w:val="Normal"/>
    <w:link w:val="Titre3Car"/>
    <w:uiPriority w:val="9"/>
    <w:qFormat/>
    <w:rsid w:val="00201034"/>
    <w:pPr>
      <w:keepNext/>
      <w:keepLines/>
      <w:numPr>
        <w:ilvl w:val="2"/>
        <w:numId w:val="12"/>
      </w:numPr>
      <w:spacing w:before="360" w:after="0"/>
      <w:jc w:val="left"/>
      <w:outlineLvl w:val="2"/>
    </w:pPr>
    <w:rPr>
      <w:rFonts w:eastAsia="Times New Roman" w:cs="Times New Roman"/>
      <w:b/>
      <w:color w:val="425563"/>
      <w:sz w:val="24"/>
    </w:rPr>
  </w:style>
  <w:style w:type="paragraph" w:styleId="Titre4">
    <w:name w:val="heading 4"/>
    <w:aliases w:val="Titel 4"/>
    <w:basedOn w:val="Normal"/>
    <w:next w:val="Normal"/>
    <w:link w:val="Titre4Car"/>
    <w:uiPriority w:val="9"/>
    <w:qFormat/>
    <w:rsid w:val="00201034"/>
    <w:pPr>
      <w:keepNext/>
      <w:keepLines/>
      <w:numPr>
        <w:ilvl w:val="3"/>
        <w:numId w:val="12"/>
      </w:numPr>
      <w:spacing w:before="240" w:after="0"/>
      <w:jc w:val="left"/>
      <w:outlineLvl w:val="3"/>
    </w:pPr>
    <w:rPr>
      <w:rFonts w:eastAsia="Times New Roman" w:cs="Times New Roman"/>
      <w:i/>
      <w:iCs/>
      <w:color w:val="1BAFA0" w:themeColor="accent5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201034"/>
    <w:pPr>
      <w:keepNext/>
      <w:keepLines/>
      <w:spacing w:before="40" w:after="0"/>
      <w:outlineLvl w:val="4"/>
    </w:pPr>
    <w:rPr>
      <w:rFonts w:eastAsiaTheme="majorEastAsia" w:cstheme="majorBidi"/>
      <w:color w:val="313F4A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201034"/>
    <w:pPr>
      <w:keepNext/>
      <w:keepLines/>
      <w:spacing w:before="40" w:after="0"/>
      <w:outlineLvl w:val="5"/>
    </w:pPr>
    <w:rPr>
      <w:rFonts w:eastAsiaTheme="majorEastAsia" w:cstheme="majorBidi"/>
      <w:color w:val="202A31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20103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02A31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20103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20103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C35FB7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20E68"/>
    <w:rPr>
      <w:sz w:val="21"/>
      <w:lang w:val="en-GB"/>
    </w:rPr>
  </w:style>
  <w:style w:type="paragraph" w:styleId="Pieddepage">
    <w:name w:val="footer"/>
    <w:basedOn w:val="Normal"/>
    <w:link w:val="PieddepageCar"/>
    <w:uiPriority w:val="99"/>
    <w:semiHidden/>
    <w:rsid w:val="00C02F18"/>
    <w:pPr>
      <w:tabs>
        <w:tab w:val="center" w:pos="4536"/>
        <w:tab w:val="right" w:pos="9072"/>
      </w:tabs>
      <w:spacing w:after="0"/>
      <w:jc w:val="right"/>
    </w:pPr>
    <w:rPr>
      <w:b/>
      <w:color w:val="7C8FA4" w:themeColor="text2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C02F18"/>
    <w:rPr>
      <w:b/>
      <w:color w:val="7C8FA4" w:themeColor="text2"/>
    </w:rPr>
  </w:style>
  <w:style w:type="paragraph" w:styleId="Adresseexpditeur">
    <w:name w:val="envelope return"/>
    <w:basedOn w:val="Normal"/>
    <w:uiPriority w:val="99"/>
    <w:semiHidden/>
    <w:rsid w:val="00201034"/>
    <w:pPr>
      <w:spacing w:after="0"/>
    </w:pPr>
    <w:rPr>
      <w:rFonts w:eastAsiaTheme="majorEastAsia" w:cstheme="majorBidi"/>
      <w:sz w:val="20"/>
      <w:szCs w:val="20"/>
    </w:rPr>
  </w:style>
  <w:style w:type="paragraph" w:styleId="Adressedestinataire">
    <w:name w:val="envelope address"/>
    <w:aliases w:val="Adres bestemmeling"/>
    <w:basedOn w:val="Normal"/>
    <w:semiHidden/>
    <w:rsid w:val="00201034"/>
    <w:pPr>
      <w:spacing w:before="580" w:after="0"/>
      <w:ind w:left="352"/>
      <w:contextualSpacing/>
    </w:pPr>
    <w:rPr>
      <w:rFonts w:eastAsiaTheme="majorEastAsia" w:cstheme="majorBidi"/>
      <w:szCs w:val="24"/>
    </w:rPr>
  </w:style>
  <w:style w:type="paragraph" w:styleId="Date">
    <w:name w:val="Date"/>
    <w:aliases w:val="Datum"/>
    <w:basedOn w:val="Normal"/>
    <w:next w:val="Normal"/>
    <w:link w:val="DateCar"/>
    <w:semiHidden/>
    <w:rsid w:val="00201034"/>
    <w:pPr>
      <w:spacing w:after="0"/>
      <w:ind w:left="1980"/>
    </w:pPr>
  </w:style>
  <w:style w:type="character" w:customStyle="1" w:styleId="DateCar">
    <w:name w:val="Date Car"/>
    <w:aliases w:val="Datum Car"/>
    <w:basedOn w:val="Policepardfaut"/>
    <w:link w:val="Date"/>
    <w:semiHidden/>
    <w:rsid w:val="00201034"/>
    <w:rPr>
      <w:rFonts w:ascii="Calibri" w:hAnsi="Calibri"/>
    </w:rPr>
  </w:style>
  <w:style w:type="paragraph" w:styleId="Signature">
    <w:name w:val="Signature"/>
    <w:basedOn w:val="Normal"/>
    <w:link w:val="SignatureCar"/>
    <w:uiPriority w:val="99"/>
    <w:semiHidden/>
    <w:rsid w:val="00CE346F"/>
    <w:pPr>
      <w:tabs>
        <w:tab w:val="left" w:pos="5670"/>
      </w:tabs>
      <w:spacing w:before="2200" w:after="0"/>
      <w:ind w:left="1134"/>
      <w:contextualSpacing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1438DE"/>
    <w:rPr>
      <w:sz w:val="21"/>
      <w:lang w:val="en-GB"/>
    </w:rPr>
  </w:style>
  <w:style w:type="character" w:customStyle="1" w:styleId="Titre1Car">
    <w:name w:val="Titre 1 Car"/>
    <w:aliases w:val="Titel1 Car"/>
    <w:basedOn w:val="Policepardfaut"/>
    <w:link w:val="Titre1"/>
    <w:uiPriority w:val="9"/>
    <w:rsid w:val="00201034"/>
    <w:rPr>
      <w:rFonts w:eastAsiaTheme="majorEastAsia" w:cstheme="majorBidi"/>
      <w:b/>
      <w:smallCaps/>
      <w:color w:val="1BAFA0" w:themeColor="accent5"/>
      <w:sz w:val="32"/>
      <w:szCs w:val="32"/>
    </w:rPr>
  </w:style>
  <w:style w:type="character" w:customStyle="1" w:styleId="Titre2Car">
    <w:name w:val="Titre 2 Car"/>
    <w:aliases w:val="Titel2 Car"/>
    <w:basedOn w:val="Policepardfaut"/>
    <w:link w:val="Titre2"/>
    <w:uiPriority w:val="9"/>
    <w:rsid w:val="00201034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aliases w:val="Titel 3 Car"/>
    <w:basedOn w:val="Policepardfaut"/>
    <w:link w:val="Titre3"/>
    <w:uiPriority w:val="9"/>
    <w:rsid w:val="00201034"/>
    <w:rPr>
      <w:rFonts w:eastAsia="Times New Roman" w:cs="Times New Roman"/>
      <w:b/>
      <w:color w:val="425563"/>
      <w:sz w:val="24"/>
    </w:rPr>
  </w:style>
  <w:style w:type="character" w:customStyle="1" w:styleId="Titre4Car">
    <w:name w:val="Titre 4 Car"/>
    <w:aliases w:val="Titel 4 Car"/>
    <w:basedOn w:val="Policepardfaut"/>
    <w:link w:val="Titre4"/>
    <w:uiPriority w:val="9"/>
    <w:rsid w:val="00201034"/>
    <w:rPr>
      <w:rFonts w:eastAsia="Times New Roman" w:cs="Times New Roman"/>
      <w:i/>
      <w:iCs/>
      <w:color w:val="1BAFA0" w:themeColor="accent5"/>
    </w:rPr>
  </w:style>
  <w:style w:type="character" w:customStyle="1" w:styleId="Titre5Car">
    <w:name w:val="Titre 5 Car"/>
    <w:basedOn w:val="Policepardfaut"/>
    <w:link w:val="Titre5"/>
    <w:uiPriority w:val="9"/>
    <w:semiHidden/>
    <w:rsid w:val="00201034"/>
    <w:rPr>
      <w:rFonts w:eastAsiaTheme="majorEastAsia" w:cstheme="majorBidi"/>
      <w:color w:val="313F4A" w:themeColor="accent1" w:themeShade="BF"/>
    </w:rPr>
  </w:style>
  <w:style w:type="paragraph" w:styleId="Listepuces">
    <w:name w:val="List Bullet"/>
    <w:aliases w:val="Bulletlijst"/>
    <w:basedOn w:val="Normal"/>
    <w:uiPriority w:val="11"/>
    <w:unhideWhenUsed/>
    <w:rsid w:val="00B117B0"/>
    <w:pPr>
      <w:numPr>
        <w:numId w:val="6"/>
      </w:numPr>
      <w:spacing w:before="210" w:after="0"/>
      <w:ind w:left="357" w:hanging="357"/>
    </w:pPr>
  </w:style>
  <w:style w:type="paragraph" w:styleId="Listepuces2">
    <w:name w:val="List Bullet 2"/>
    <w:aliases w:val="Bulletlijst 2"/>
    <w:basedOn w:val="Listepuces"/>
    <w:uiPriority w:val="11"/>
    <w:unhideWhenUsed/>
    <w:rsid w:val="00D83428"/>
    <w:pPr>
      <w:numPr>
        <w:ilvl w:val="1"/>
      </w:numPr>
      <w:spacing w:before="40" w:after="40"/>
      <w:ind w:left="714" w:hanging="357"/>
    </w:pPr>
  </w:style>
  <w:style w:type="paragraph" w:styleId="Listepuces3">
    <w:name w:val="List Bullet 3"/>
    <w:aliases w:val="Bulletlijst 3"/>
    <w:basedOn w:val="Listepuces"/>
    <w:uiPriority w:val="11"/>
    <w:unhideWhenUsed/>
    <w:rsid w:val="00B117B0"/>
    <w:pPr>
      <w:numPr>
        <w:ilvl w:val="2"/>
      </w:numPr>
      <w:spacing w:before="0"/>
      <w:ind w:left="1077" w:hanging="357"/>
    </w:pPr>
  </w:style>
  <w:style w:type="paragraph" w:styleId="Listepuces4">
    <w:name w:val="List Bullet 4"/>
    <w:aliases w:val="Bulletlijst 4"/>
    <w:basedOn w:val="Normal"/>
    <w:uiPriority w:val="11"/>
    <w:unhideWhenUsed/>
    <w:rsid w:val="00C03764"/>
    <w:pPr>
      <w:numPr>
        <w:ilvl w:val="3"/>
        <w:numId w:val="6"/>
      </w:numPr>
      <w:contextualSpacing/>
    </w:pPr>
  </w:style>
  <w:style w:type="paragraph" w:styleId="Listenumros">
    <w:name w:val="List Number"/>
    <w:aliases w:val="Genummerde lijst"/>
    <w:basedOn w:val="Normal"/>
    <w:uiPriority w:val="11"/>
    <w:unhideWhenUsed/>
    <w:rsid w:val="00B117B0"/>
    <w:pPr>
      <w:numPr>
        <w:numId w:val="13"/>
      </w:numPr>
      <w:spacing w:before="210" w:after="0"/>
      <w:ind w:left="357" w:hanging="357"/>
    </w:pPr>
  </w:style>
  <w:style w:type="paragraph" w:styleId="Listenumros2">
    <w:name w:val="List Number 2"/>
    <w:aliases w:val="Genummerde lijst 2"/>
    <w:basedOn w:val="Listenumros"/>
    <w:uiPriority w:val="11"/>
    <w:unhideWhenUsed/>
    <w:rsid w:val="00316324"/>
    <w:pPr>
      <w:numPr>
        <w:ilvl w:val="1"/>
      </w:numPr>
      <w:spacing w:before="0" w:after="60"/>
      <w:ind w:left="714" w:hanging="357"/>
    </w:pPr>
  </w:style>
  <w:style w:type="paragraph" w:styleId="Listenumros3">
    <w:name w:val="List Number 3"/>
    <w:aliases w:val="Genummerde lijst 3"/>
    <w:basedOn w:val="Normal"/>
    <w:next w:val="Listenumros"/>
    <w:uiPriority w:val="11"/>
    <w:unhideWhenUsed/>
    <w:rsid w:val="00B117B0"/>
    <w:pPr>
      <w:numPr>
        <w:ilvl w:val="2"/>
        <w:numId w:val="13"/>
      </w:numPr>
      <w:spacing w:after="0"/>
      <w:ind w:left="1077" w:hanging="357"/>
    </w:pPr>
  </w:style>
  <w:style w:type="paragraph" w:styleId="Listenumros4">
    <w:name w:val="List Number 4"/>
    <w:aliases w:val="Genummerde lijst 4"/>
    <w:basedOn w:val="Normal"/>
    <w:uiPriority w:val="11"/>
    <w:unhideWhenUsed/>
    <w:rsid w:val="00C03764"/>
    <w:pPr>
      <w:numPr>
        <w:ilvl w:val="3"/>
        <w:numId w:val="13"/>
      </w:numPr>
      <w:contextualSpacing/>
    </w:pPr>
  </w:style>
  <w:style w:type="paragraph" w:styleId="Listenumros5">
    <w:name w:val="List Number 5"/>
    <w:aliases w:val="Genummerde lijst 5"/>
    <w:basedOn w:val="Normal"/>
    <w:uiPriority w:val="11"/>
    <w:unhideWhenUsed/>
    <w:rsid w:val="00C03764"/>
    <w:pPr>
      <w:numPr>
        <w:ilvl w:val="4"/>
        <w:numId w:val="13"/>
      </w:numPr>
      <w:contextualSpacing/>
    </w:pPr>
  </w:style>
  <w:style w:type="paragraph" w:styleId="Listepuces5">
    <w:name w:val="List Bullet 5"/>
    <w:aliases w:val="Bulletlijst 5"/>
    <w:basedOn w:val="Normal"/>
    <w:uiPriority w:val="11"/>
    <w:unhideWhenUsed/>
    <w:rsid w:val="00C03764"/>
    <w:pPr>
      <w:numPr>
        <w:ilvl w:val="4"/>
        <w:numId w:val="6"/>
      </w:numPr>
      <w:contextualSpacing/>
    </w:pPr>
  </w:style>
  <w:style w:type="paragraph" w:customStyle="1" w:styleId="Info-Service">
    <w:name w:val="Info- Service"/>
    <w:aliases w:val="Dienst"/>
    <w:basedOn w:val="Normal"/>
    <w:next w:val="Info-Dossier"/>
    <w:link w:val="Info-ServiceCar"/>
    <w:semiHidden/>
    <w:qFormat/>
    <w:rsid w:val="004762CB"/>
    <w:pPr>
      <w:spacing w:after="20"/>
    </w:pPr>
    <w:rPr>
      <w:smallCaps/>
      <w:sz w:val="22"/>
    </w:rPr>
  </w:style>
  <w:style w:type="paragraph" w:customStyle="1" w:styleId="Info-Dossier">
    <w:name w:val="Info- Dossier"/>
    <w:basedOn w:val="Info-Service"/>
    <w:next w:val="Info-EmailTelRef"/>
    <w:link w:val="Info-DossierCar"/>
    <w:semiHidden/>
    <w:qFormat/>
    <w:rsid w:val="00201034"/>
    <w:pPr>
      <w:contextualSpacing/>
      <w:jc w:val="left"/>
    </w:pPr>
    <w:rPr>
      <w:b/>
      <w:color w:val="7C8FA4" w:themeColor="text2"/>
      <w:sz w:val="16"/>
      <w:szCs w:val="15"/>
    </w:rPr>
  </w:style>
  <w:style w:type="character" w:customStyle="1" w:styleId="Info-ServiceCar">
    <w:name w:val="Info- Service Car"/>
    <w:aliases w:val="Dienst Car"/>
    <w:basedOn w:val="Policepardfaut"/>
    <w:link w:val="Info-Service"/>
    <w:semiHidden/>
    <w:rsid w:val="00B70D70"/>
    <w:rPr>
      <w:smallCaps/>
      <w:sz w:val="22"/>
    </w:rPr>
  </w:style>
  <w:style w:type="paragraph" w:customStyle="1" w:styleId="Info-EmailTelRef">
    <w:name w:val="Info- Email/Tel/Ref"/>
    <w:basedOn w:val="Info-Service"/>
    <w:next w:val="Normal"/>
    <w:link w:val="Info-EmailTelRefCar"/>
    <w:uiPriority w:val="1"/>
    <w:semiHidden/>
    <w:qFormat/>
    <w:rsid w:val="00201034"/>
    <w:rPr>
      <w:sz w:val="18"/>
    </w:rPr>
  </w:style>
  <w:style w:type="character" w:customStyle="1" w:styleId="Info-DossierCar">
    <w:name w:val="Info- Dossier Car"/>
    <w:basedOn w:val="Policepardfaut"/>
    <w:link w:val="Info-Dossier"/>
    <w:semiHidden/>
    <w:rsid w:val="00201034"/>
    <w:rPr>
      <w:rFonts w:ascii="Calibri" w:hAnsi="Calibri"/>
      <w:b/>
      <w:smallCaps/>
      <w:color w:val="7C8FA4" w:themeColor="text2"/>
      <w:sz w:val="16"/>
      <w:szCs w:val="15"/>
    </w:rPr>
  </w:style>
  <w:style w:type="table" w:styleId="Grilledutableau">
    <w:name w:val="Table Grid"/>
    <w:basedOn w:val="TableauNormal"/>
    <w:rsid w:val="000B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-EmailTelRefCar">
    <w:name w:val="Info- Email/Tel/Ref Car"/>
    <w:basedOn w:val="Info-DossierCar"/>
    <w:link w:val="Info-EmailTelRef"/>
    <w:uiPriority w:val="1"/>
    <w:semiHidden/>
    <w:rsid w:val="00201034"/>
    <w:rPr>
      <w:rFonts w:ascii="Calibri" w:hAnsi="Calibri"/>
      <w:b w:val="0"/>
      <w:smallCaps/>
      <w:color w:val="7C8FA4" w:themeColor="text2"/>
      <w:sz w:val="18"/>
      <w:szCs w:val="15"/>
    </w:rPr>
  </w:style>
  <w:style w:type="paragraph" w:customStyle="1" w:styleId="MASQUlimpression">
    <w:name w:val="MASQUÉ à l'impression"/>
    <w:next w:val="Normal"/>
    <w:semiHidden/>
    <w:qFormat/>
    <w:rsid w:val="00201034"/>
    <w:pPr>
      <w:spacing w:after="0" w:line="240" w:lineRule="auto"/>
      <w:contextualSpacing/>
    </w:pPr>
    <w:rPr>
      <w:vanish/>
      <w:sz w:val="2"/>
      <w:lang w:val="en-GB"/>
    </w:rPr>
  </w:style>
  <w:style w:type="paragraph" w:styleId="Titre">
    <w:name w:val="Title"/>
    <w:basedOn w:val="Normal"/>
    <w:next w:val="Normal"/>
    <w:link w:val="TitreCar"/>
    <w:uiPriority w:val="7"/>
    <w:semiHidden/>
    <w:qFormat/>
    <w:rsid w:val="00201034"/>
    <w:pPr>
      <w:spacing w:after="240"/>
      <w:contextualSpacing/>
      <w:jc w:val="left"/>
    </w:pPr>
    <w:rPr>
      <w:rFonts w:eastAsiaTheme="majorEastAsia" w:cstheme="majorBidi"/>
      <w:b/>
      <w:smallCaps/>
      <w:color w:val="1BAFA0" w:themeColor="accent5"/>
      <w:sz w:val="32"/>
      <w:szCs w:val="24"/>
    </w:rPr>
  </w:style>
  <w:style w:type="character" w:customStyle="1" w:styleId="TitreCar">
    <w:name w:val="Titre Car"/>
    <w:basedOn w:val="Policepardfaut"/>
    <w:link w:val="Titre"/>
    <w:uiPriority w:val="7"/>
    <w:semiHidden/>
    <w:rsid w:val="00201034"/>
    <w:rPr>
      <w:rFonts w:eastAsiaTheme="majorEastAsia" w:cstheme="majorBidi"/>
      <w:b/>
      <w:smallCaps/>
      <w:color w:val="1BAFA0" w:themeColor="accent5"/>
      <w:sz w:val="32"/>
      <w:szCs w:val="24"/>
    </w:rPr>
  </w:style>
  <w:style w:type="paragraph" w:styleId="Sous-titre">
    <w:name w:val="Subtitle"/>
    <w:basedOn w:val="Normal"/>
    <w:next w:val="Normal"/>
    <w:link w:val="Sous-titreCar"/>
    <w:uiPriority w:val="8"/>
    <w:semiHidden/>
    <w:qFormat/>
    <w:rsid w:val="002E0306"/>
    <w:pPr>
      <w:numPr>
        <w:ilvl w:val="1"/>
      </w:numPr>
      <w:jc w:val="left"/>
    </w:pPr>
    <w:rPr>
      <w:rFonts w:eastAsiaTheme="minorEastAsia"/>
      <w:color w:val="1BAFA0" w:themeColor="accent5"/>
      <w:spacing w:val="15"/>
    </w:rPr>
  </w:style>
  <w:style w:type="character" w:customStyle="1" w:styleId="Sous-titreCar">
    <w:name w:val="Sous-titre Car"/>
    <w:basedOn w:val="Policepardfaut"/>
    <w:link w:val="Sous-titre"/>
    <w:uiPriority w:val="8"/>
    <w:semiHidden/>
    <w:rsid w:val="00DB485F"/>
    <w:rPr>
      <w:rFonts w:eastAsiaTheme="minorEastAsia"/>
      <w:color w:val="1BAFA0" w:themeColor="accent5"/>
      <w:spacing w:val="1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7310"/>
    <w:pPr>
      <w:spacing w:after="0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7310"/>
    <w:rPr>
      <w:sz w:val="18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201034"/>
    <w:rPr>
      <w:rFonts w:ascii="Calibri" w:hAnsi="Calibri"/>
      <w:b/>
      <w:color w:val="7C8FA4" w:themeColor="text2"/>
      <w:vertAlign w:val="superscript"/>
    </w:rPr>
  </w:style>
  <w:style w:type="character" w:styleId="Accentuationintense">
    <w:name w:val="Intense Emphasis"/>
    <w:aliases w:val="Intense nadruk"/>
    <w:basedOn w:val="Policepardfaut"/>
    <w:uiPriority w:val="3"/>
    <w:qFormat/>
    <w:rsid w:val="00201034"/>
    <w:rPr>
      <w:rFonts w:ascii="Calibri" w:hAnsi="Calibri"/>
      <w:b/>
      <w:color w:val="1BAFA0" w:themeColor="accent5"/>
      <w:lang w:val="fr-FR"/>
    </w:rPr>
  </w:style>
  <w:style w:type="character" w:styleId="Accentuationlgre">
    <w:name w:val="Subtle Emphasis"/>
    <w:aliases w:val="Middelmatig nadruk"/>
    <w:basedOn w:val="Policepardfaut"/>
    <w:uiPriority w:val="3"/>
    <w:qFormat/>
    <w:rsid w:val="00201034"/>
    <w:rPr>
      <w:rFonts w:ascii="Calibri" w:hAnsi="Calibri"/>
      <w:i/>
      <w:iCs/>
      <w:color w:val="7C8FA4" w:themeColor="text2"/>
    </w:rPr>
  </w:style>
  <w:style w:type="character" w:styleId="lev">
    <w:name w:val="Strong"/>
    <w:aliases w:val="Verheven"/>
    <w:basedOn w:val="Policepardfaut"/>
    <w:uiPriority w:val="3"/>
    <w:qFormat/>
    <w:rsid w:val="00201034"/>
    <w:rPr>
      <w:rFonts w:ascii="Calibri" w:hAnsi="Calibri"/>
      <w:b/>
      <w:bCs/>
    </w:rPr>
  </w:style>
  <w:style w:type="character" w:styleId="Textedelespacerserv">
    <w:name w:val="Placeholder Text"/>
    <w:basedOn w:val="Policepardfaut"/>
    <w:uiPriority w:val="99"/>
    <w:semiHidden/>
    <w:rsid w:val="003D23B4"/>
    <w:rPr>
      <w:rFonts w:ascii="Calibri" w:hAnsi="Calibri"/>
      <w:color w:val="808080"/>
    </w:rPr>
  </w:style>
  <w:style w:type="paragraph" w:styleId="Citation">
    <w:name w:val="Quote"/>
    <w:aliases w:val="Citaat"/>
    <w:basedOn w:val="Normal"/>
    <w:next w:val="Normal"/>
    <w:link w:val="CitationCar"/>
    <w:uiPriority w:val="3"/>
    <w:qFormat/>
    <w:rsid w:val="003800C0"/>
    <w:pPr>
      <w:spacing w:before="200"/>
      <w:ind w:left="567" w:right="567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aliases w:val="Citaat Car"/>
    <w:basedOn w:val="Policepardfaut"/>
    <w:link w:val="Citation"/>
    <w:uiPriority w:val="3"/>
    <w:rsid w:val="003800C0"/>
    <w:rPr>
      <w:i/>
      <w:iCs/>
      <w:color w:val="404040" w:themeColor="text1" w:themeTint="BF"/>
      <w:sz w:val="21"/>
    </w:rPr>
  </w:style>
  <w:style w:type="paragraph" w:styleId="Citationintense">
    <w:name w:val="Intense Quote"/>
    <w:aliases w:val="Intens citaat"/>
    <w:basedOn w:val="Normal"/>
    <w:next w:val="Normal"/>
    <w:link w:val="CitationintenseCar"/>
    <w:uiPriority w:val="3"/>
    <w:qFormat/>
    <w:rsid w:val="0008160B"/>
    <w:pPr>
      <w:pBdr>
        <w:top w:val="single" w:sz="4" w:space="10" w:color="1BAFA0" w:themeColor="accent5"/>
        <w:bottom w:val="single" w:sz="4" w:space="10" w:color="1BAFA0" w:themeColor="accent5"/>
      </w:pBdr>
      <w:spacing w:before="360" w:after="360"/>
      <w:ind w:left="567" w:right="567"/>
      <w:jc w:val="center"/>
    </w:pPr>
    <w:rPr>
      <w:i/>
      <w:iCs/>
      <w:color w:val="1BAFA0" w:themeColor="accent5"/>
    </w:rPr>
  </w:style>
  <w:style w:type="character" w:customStyle="1" w:styleId="CitationintenseCar">
    <w:name w:val="Citation intense Car"/>
    <w:aliases w:val="Intens citaat Car"/>
    <w:basedOn w:val="Policepardfaut"/>
    <w:link w:val="Citationintense"/>
    <w:uiPriority w:val="3"/>
    <w:rsid w:val="0008160B"/>
    <w:rPr>
      <w:i/>
      <w:iCs/>
      <w:color w:val="1BAFA0" w:themeColor="accent5"/>
    </w:rPr>
  </w:style>
  <w:style w:type="table" w:styleId="TableauGrille4-Accentuation1">
    <w:name w:val="Grid Table 4 Accent 1"/>
    <w:basedOn w:val="TableauNormal"/>
    <w:uiPriority w:val="49"/>
    <w:rsid w:val="00775927"/>
    <w:pPr>
      <w:spacing w:after="0" w:line="240" w:lineRule="auto"/>
    </w:pPr>
    <w:tblPr>
      <w:tblStyleRowBandSize w:val="1"/>
      <w:tblStyleColBandSize w:val="1"/>
      <w:tblBorders>
        <w:top w:val="single" w:sz="4" w:space="0" w:color="829AAC" w:themeColor="accent1" w:themeTint="99"/>
        <w:left w:val="single" w:sz="4" w:space="0" w:color="829AAC" w:themeColor="accent1" w:themeTint="99"/>
        <w:bottom w:val="single" w:sz="4" w:space="0" w:color="829AAC" w:themeColor="accent1" w:themeTint="99"/>
        <w:right w:val="single" w:sz="4" w:space="0" w:color="829AAC" w:themeColor="accent1" w:themeTint="99"/>
        <w:insideH w:val="single" w:sz="4" w:space="0" w:color="829AAC" w:themeColor="accent1" w:themeTint="99"/>
        <w:insideV w:val="single" w:sz="4" w:space="0" w:color="829AA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25563" w:themeColor="accent1"/>
          <w:left w:val="single" w:sz="4" w:space="0" w:color="425563" w:themeColor="accent1"/>
          <w:bottom w:val="single" w:sz="4" w:space="0" w:color="425563" w:themeColor="accent1"/>
          <w:right w:val="single" w:sz="4" w:space="0" w:color="425563" w:themeColor="accent1"/>
          <w:insideH w:val="nil"/>
          <w:insideV w:val="nil"/>
        </w:tcBorders>
        <w:shd w:val="clear" w:color="auto" w:fill="425563" w:themeFill="accent1"/>
      </w:tcPr>
    </w:tblStylePr>
    <w:tblStylePr w:type="lastRow">
      <w:rPr>
        <w:b/>
        <w:bCs/>
      </w:rPr>
      <w:tblPr/>
      <w:tcPr>
        <w:tcBorders>
          <w:top w:val="double" w:sz="4" w:space="0" w:color="4255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 w:themeFill="accent1" w:themeFillTint="33"/>
      </w:tcPr>
    </w:tblStylePr>
    <w:tblStylePr w:type="band1Horz">
      <w:tblPr/>
      <w:tcPr>
        <w:shd w:val="clear" w:color="auto" w:fill="D5DDE3" w:themeFill="accent1" w:themeFillTint="33"/>
      </w:tcPr>
    </w:tblStylePr>
  </w:style>
  <w:style w:type="table" w:customStyle="1" w:styleId="SCHAERBEEEK">
    <w:name w:val="SCHAERBEEEK"/>
    <w:basedOn w:val="TableauGrille4-Accentuation1"/>
    <w:uiPriority w:val="99"/>
    <w:rsid w:val="009733B2"/>
    <w:pPr>
      <w:contextualSpacing/>
    </w:pPr>
    <w:tblPr>
      <w:tblCellMar>
        <w:top w:w="113" w:type="dxa"/>
        <w:bottom w:w="113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25563"/>
          <w:left w:val="single" w:sz="4" w:space="0" w:color="425563"/>
          <w:bottom w:val="single" w:sz="4" w:space="0" w:color="425563"/>
          <w:right w:val="single" w:sz="4" w:space="0" w:color="425563"/>
          <w:insideH w:val="nil"/>
          <w:insideV w:val="nil"/>
        </w:tcBorders>
        <w:shd w:val="clear" w:color="auto" w:fill="425563"/>
      </w:tcPr>
    </w:tblStylePr>
    <w:tblStylePr w:type="lastRow">
      <w:rPr>
        <w:b/>
        <w:bCs/>
      </w:rPr>
      <w:tblPr/>
      <w:tcPr>
        <w:tcBorders>
          <w:top w:val="double" w:sz="4" w:space="0" w:color="42556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DE3"/>
      </w:tcPr>
    </w:tblStylePr>
    <w:tblStylePr w:type="band1Horz">
      <w:tblPr/>
      <w:tcPr>
        <w:shd w:val="clear" w:color="auto" w:fill="D5DDE3"/>
      </w:tcPr>
    </w:tblStylePr>
  </w:style>
  <w:style w:type="paragraph" w:customStyle="1" w:styleId="Intro">
    <w:name w:val="Intro"/>
    <w:aliases w:val="Inleiding"/>
    <w:basedOn w:val="Date"/>
    <w:link w:val="IntroCar"/>
    <w:uiPriority w:val="1"/>
    <w:qFormat/>
    <w:rsid w:val="00872DC7"/>
    <w:pPr>
      <w:jc w:val="left"/>
    </w:pPr>
    <w:rPr>
      <w:smallCaps/>
      <w:lang w:val="fr-BE"/>
    </w:rPr>
  </w:style>
  <w:style w:type="character" w:customStyle="1" w:styleId="IntroCar">
    <w:name w:val="Intro Car"/>
    <w:aliases w:val="Inleiding Car"/>
    <w:basedOn w:val="DateCar"/>
    <w:link w:val="Intro"/>
    <w:uiPriority w:val="1"/>
    <w:rsid w:val="00872DC7"/>
    <w:rPr>
      <w:rFonts w:ascii="Calibri" w:hAnsi="Calibri"/>
      <w:smallCaps/>
      <w:lang w:val="fr-BE"/>
    </w:rPr>
  </w:style>
  <w:style w:type="paragraph" w:styleId="Paragraphedeliste">
    <w:name w:val="List Paragraph"/>
    <w:basedOn w:val="Normal"/>
    <w:uiPriority w:val="34"/>
    <w:semiHidden/>
    <w:qFormat/>
    <w:rsid w:val="003163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23B4"/>
    <w:pPr>
      <w:spacing w:before="0" w:after="0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3B4"/>
    <w:rPr>
      <w:rFonts w:cs="Segoe UI"/>
      <w:sz w:val="18"/>
      <w:szCs w:val="18"/>
    </w:rPr>
  </w:style>
  <w:style w:type="paragraph" w:styleId="Sansinterligne">
    <w:name w:val="No Spacing"/>
    <w:aliases w:val="Zonder interlinie"/>
    <w:uiPriority w:val="2"/>
    <w:qFormat/>
    <w:rsid w:val="00201034"/>
    <w:pPr>
      <w:spacing w:after="0" w:line="240" w:lineRule="auto"/>
      <w:jc w:val="both"/>
    </w:pPr>
  </w:style>
  <w:style w:type="character" w:styleId="Accentuation">
    <w:name w:val="Emphasis"/>
    <w:aliases w:val="Scherper"/>
    <w:basedOn w:val="Policepardfaut"/>
    <w:uiPriority w:val="3"/>
    <w:qFormat/>
    <w:rsid w:val="00201034"/>
    <w:rPr>
      <w:rFonts w:ascii="Calibri" w:hAnsi="Calibri"/>
      <w:i/>
      <w:iCs/>
    </w:rPr>
  </w:style>
  <w:style w:type="character" w:styleId="Rfrenceintense">
    <w:name w:val="Intense Reference"/>
    <w:basedOn w:val="Policepardfaut"/>
    <w:uiPriority w:val="3"/>
    <w:semiHidden/>
    <w:qFormat/>
    <w:rsid w:val="00201034"/>
    <w:rPr>
      <w:rFonts w:ascii="Calibri" w:hAnsi="Calibri"/>
      <w:b/>
      <w:bCs/>
      <w:smallCaps/>
      <w:color w:val="425563" w:themeColor="accent1"/>
      <w:spacing w:val="5"/>
    </w:rPr>
  </w:style>
  <w:style w:type="character" w:styleId="Rfrencelgre">
    <w:name w:val="Subtle Reference"/>
    <w:basedOn w:val="Policepardfaut"/>
    <w:uiPriority w:val="3"/>
    <w:semiHidden/>
    <w:qFormat/>
    <w:rsid w:val="00201034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semiHidden/>
    <w:rsid w:val="00201034"/>
    <w:rPr>
      <w:rFonts w:eastAsiaTheme="majorEastAsia" w:cstheme="majorBidi"/>
      <w:color w:val="202A31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01034"/>
    <w:rPr>
      <w:rFonts w:eastAsiaTheme="majorEastAsia" w:cstheme="majorBidi"/>
      <w:i/>
      <w:iCs/>
      <w:color w:val="202A31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01034"/>
    <w:rPr>
      <w:rFonts w:eastAsiaTheme="majorEastAsia" w:cstheme="majorBidi"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01034"/>
    <w:rPr>
      <w:rFonts w:eastAsiaTheme="majorEastAsia" w:cstheme="majorBidi"/>
      <w:i/>
      <w:iCs/>
      <w:color w:val="272727" w:themeColor="text1" w:themeTint="D8"/>
    </w:rPr>
  </w:style>
  <w:style w:type="character" w:styleId="Titredulivre">
    <w:name w:val="Book Title"/>
    <w:basedOn w:val="Policepardfaut"/>
    <w:uiPriority w:val="33"/>
    <w:semiHidden/>
    <w:qFormat/>
    <w:rsid w:val="00201034"/>
    <w:rPr>
      <w:rFonts w:ascii="Calibri" w:hAnsi="Calibri"/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01034"/>
    <w:pPr>
      <w:spacing w:before="0" w:after="200"/>
    </w:pPr>
    <w:rPr>
      <w:i/>
      <w:iCs/>
      <w:color w:val="7C8FA4" w:themeColor="text2"/>
      <w:sz w:val="18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01034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01034"/>
    <w:pPr>
      <w:numPr>
        <w:numId w:val="0"/>
      </w:numPr>
      <w:spacing w:after="0"/>
      <w:jc w:val="both"/>
      <w:outlineLvl w:val="9"/>
    </w:pPr>
    <w:rPr>
      <w:b w:val="0"/>
      <w:smallCaps w:val="0"/>
      <w:color w:val="313F4A" w:themeColor="accent1" w:themeShade="BF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01034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01034"/>
    <w:pPr>
      <w:spacing w:after="100"/>
      <w:ind w:left="21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01034"/>
    <w:pPr>
      <w:spacing w:after="100"/>
      <w:ind w:left="42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01034"/>
    <w:pPr>
      <w:spacing w:after="100"/>
      <w:ind w:left="63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01034"/>
    <w:pPr>
      <w:spacing w:after="100"/>
      <w:ind w:left="84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01034"/>
    <w:pPr>
      <w:spacing w:after="100"/>
      <w:ind w:left="105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01034"/>
    <w:pPr>
      <w:spacing w:after="100"/>
      <w:ind w:left="126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01034"/>
    <w:pPr>
      <w:spacing w:after="100"/>
      <w:ind w:left="147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01034"/>
    <w:pPr>
      <w:spacing w:after="100"/>
      <w:ind w:left="1680"/>
    </w:pPr>
  </w:style>
  <w:style w:type="character" w:styleId="AcronymeHTML">
    <w:name w:val="HTML Acronym"/>
    <w:basedOn w:val="Policepardfaut"/>
    <w:uiPriority w:val="99"/>
    <w:semiHidden/>
    <w:unhideWhenUsed/>
    <w:rsid w:val="00201034"/>
    <w:rPr>
      <w:rFonts w:ascii="Calibri" w:hAnsi="Calibri"/>
    </w:rPr>
  </w:style>
  <w:style w:type="character" w:styleId="Appeldenotedefin">
    <w:name w:val="endnote reference"/>
    <w:basedOn w:val="Policepardfaut"/>
    <w:uiPriority w:val="99"/>
    <w:semiHidden/>
    <w:unhideWhenUsed/>
    <w:rsid w:val="00201034"/>
    <w:rPr>
      <w:rFonts w:ascii="Calibri" w:hAnsi="Calibri"/>
      <w:vertAlign w:val="superscript"/>
    </w:rPr>
  </w:style>
  <w:style w:type="character" w:styleId="CitationHTML">
    <w:name w:val="HTML Cite"/>
    <w:basedOn w:val="Policepardfaut"/>
    <w:uiPriority w:val="99"/>
    <w:semiHidden/>
    <w:unhideWhenUsed/>
    <w:rsid w:val="00201034"/>
    <w:rPr>
      <w:rFonts w:ascii="Calibri" w:hAnsi="Calibri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201034"/>
    <w:rPr>
      <w:rFonts w:ascii="Calibri" w:hAnsi="Calibri" w:cs="Consolas"/>
      <w:sz w:val="20"/>
      <w:szCs w:val="20"/>
    </w:rPr>
  </w:style>
  <w:style w:type="character" w:styleId="CodeHTML">
    <w:name w:val="HTML Code"/>
    <w:basedOn w:val="Policepardfaut"/>
    <w:uiPriority w:val="99"/>
    <w:semiHidden/>
    <w:unhideWhenUsed/>
    <w:rsid w:val="00201034"/>
    <w:rPr>
      <w:rFonts w:ascii="Calibri" w:hAnsi="Calibri" w:cs="Consolas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10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1034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0103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01034"/>
  </w:style>
  <w:style w:type="paragraph" w:styleId="Corpsdetexte3">
    <w:name w:val="Body Text 3"/>
    <w:basedOn w:val="Normal"/>
    <w:link w:val="Corpsdetexte3Car"/>
    <w:uiPriority w:val="99"/>
    <w:semiHidden/>
    <w:unhideWhenUsed/>
    <w:rsid w:val="00201034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01034"/>
    <w:rPr>
      <w:sz w:val="16"/>
      <w:szCs w:val="16"/>
    </w:rPr>
  </w:style>
  <w:style w:type="character" w:styleId="DfinitionHTML">
    <w:name w:val="HTML Definition"/>
    <w:basedOn w:val="Policepardfaut"/>
    <w:uiPriority w:val="99"/>
    <w:semiHidden/>
    <w:unhideWhenUsed/>
    <w:rsid w:val="00201034"/>
    <w:rPr>
      <w:rFonts w:ascii="Calibri" w:hAnsi="Calibri"/>
      <w:i/>
      <w:iCs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010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01034"/>
    <w:rPr>
      <w:rFonts w:eastAsiaTheme="majorEastAsia" w:cstheme="majorBidi"/>
      <w:sz w:val="24"/>
      <w:szCs w:val="24"/>
      <w:shd w:val="pct20" w:color="auto" w:fill="auto"/>
    </w:rPr>
  </w:style>
  <w:style w:type="character" w:styleId="ExempleHTML">
    <w:name w:val="HTML Sample"/>
    <w:basedOn w:val="Policepardfaut"/>
    <w:uiPriority w:val="99"/>
    <w:semiHidden/>
    <w:unhideWhenUsed/>
    <w:rsid w:val="00201034"/>
    <w:rPr>
      <w:rFonts w:ascii="Calibri" w:hAnsi="Calibri" w:cs="Consolas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01034"/>
    <w:pPr>
      <w:spacing w:before="0" w:after="0"/>
    </w:pPr>
    <w:rPr>
      <w:rFonts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01034"/>
    <w:rPr>
      <w:rFonts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01034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01034"/>
  </w:style>
  <w:style w:type="paragraph" w:styleId="Index1">
    <w:name w:val="index 1"/>
    <w:basedOn w:val="Normal"/>
    <w:next w:val="Normal"/>
    <w:autoRedefine/>
    <w:uiPriority w:val="99"/>
    <w:semiHidden/>
    <w:unhideWhenUsed/>
    <w:rsid w:val="00201034"/>
    <w:pPr>
      <w:spacing w:before="0" w:after="0"/>
      <w:ind w:left="210" w:hanging="210"/>
    </w:pPr>
  </w:style>
  <w:style w:type="character" w:styleId="Lienhypertexte">
    <w:name w:val="Hyperlink"/>
    <w:basedOn w:val="Policepardfaut"/>
    <w:uiPriority w:val="99"/>
    <w:semiHidden/>
    <w:unhideWhenUsed/>
    <w:rsid w:val="00201034"/>
    <w:rPr>
      <w:rFonts w:ascii="Calibri" w:hAnsi="Calibri"/>
      <w:color w:val="425563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01034"/>
    <w:rPr>
      <w:rFonts w:ascii="Calibri" w:hAnsi="Calibri"/>
      <w:color w:val="1BAFA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1034"/>
    <w:rPr>
      <w:rFonts w:ascii="Calibri" w:hAnsi="Calibr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1034"/>
    <w:rPr>
      <w:rFonts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201034"/>
    <w:pPr>
      <w:pBdr>
        <w:top w:val="single" w:sz="2" w:space="10" w:color="425563" w:themeColor="accent1" w:shadow="1"/>
        <w:left w:val="single" w:sz="2" w:space="10" w:color="425563" w:themeColor="accent1" w:shadow="1"/>
        <w:bottom w:val="single" w:sz="2" w:space="10" w:color="425563" w:themeColor="accent1" w:shadow="1"/>
        <w:right w:val="single" w:sz="2" w:space="10" w:color="425563" w:themeColor="accent1" w:shadow="1"/>
      </w:pBdr>
      <w:ind w:left="1152" w:right="1152"/>
    </w:pPr>
    <w:rPr>
      <w:rFonts w:eastAsiaTheme="minorEastAsia"/>
      <w:i/>
      <w:iCs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01034"/>
    <w:pPr>
      <w:spacing w:before="0" w:after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01034"/>
    <w:rPr>
      <w:sz w:val="20"/>
      <w:szCs w:val="20"/>
    </w:rPr>
  </w:style>
  <w:style w:type="character" w:styleId="Numrodeligne">
    <w:name w:val="line number"/>
    <w:basedOn w:val="Policepardfaut"/>
    <w:uiPriority w:val="99"/>
    <w:semiHidden/>
    <w:unhideWhenUsed/>
    <w:rsid w:val="00201034"/>
    <w:rPr>
      <w:rFonts w:ascii="Calibri" w:hAnsi="Calibri"/>
    </w:rPr>
  </w:style>
  <w:style w:type="character" w:styleId="Numrodepage">
    <w:name w:val="page number"/>
    <w:basedOn w:val="Policepardfaut"/>
    <w:uiPriority w:val="99"/>
    <w:semiHidden/>
    <w:unhideWhenUsed/>
    <w:rsid w:val="003D23B4"/>
    <w:rPr>
      <w:rFonts w:ascii="Calibri" w:hAnsi="Calibr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23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23B4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D23B4"/>
    <w:pPr>
      <w:spacing w:before="0" w:after="0"/>
    </w:pPr>
    <w:rPr>
      <w:rFonts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D23B4"/>
    <w:rPr>
      <w:rFonts w:cs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3D23B4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3D23B4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D23B4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D23B4"/>
  </w:style>
  <w:style w:type="paragraph" w:styleId="Retraitnormal">
    <w:name w:val="Normal Indent"/>
    <w:basedOn w:val="Normal"/>
    <w:uiPriority w:val="99"/>
    <w:semiHidden/>
    <w:unhideWhenUsed/>
    <w:rsid w:val="003D23B4"/>
    <w:pPr>
      <w:ind w:left="709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3D23B4"/>
  </w:style>
  <w:style w:type="character" w:customStyle="1" w:styleId="SalutationsCar">
    <w:name w:val="Salutations Car"/>
    <w:basedOn w:val="Policepardfaut"/>
    <w:link w:val="Salutations"/>
    <w:uiPriority w:val="99"/>
    <w:semiHidden/>
    <w:rsid w:val="003D23B4"/>
  </w:style>
  <w:style w:type="paragraph" w:styleId="Tabledesillustrations">
    <w:name w:val="table of figures"/>
    <w:basedOn w:val="Normal"/>
    <w:next w:val="Normal"/>
    <w:uiPriority w:val="99"/>
    <w:semiHidden/>
    <w:unhideWhenUsed/>
    <w:rsid w:val="003D23B4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3D23B4"/>
    <w:pPr>
      <w:spacing w:after="0"/>
      <w:ind w:left="210" w:hanging="210"/>
    </w:pPr>
  </w:style>
  <w:style w:type="paragraph" w:styleId="Textedemacro">
    <w:name w:val="macro"/>
    <w:link w:val="TextedemacroCar"/>
    <w:uiPriority w:val="99"/>
    <w:semiHidden/>
    <w:unhideWhenUsed/>
    <w:rsid w:val="003D23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00" w:after="0" w:line="240" w:lineRule="auto"/>
      <w:jc w:val="both"/>
    </w:pPr>
    <w:rPr>
      <w:rFonts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D23B4"/>
    <w:rPr>
      <w:rFonts w:cs="Consolas"/>
      <w:sz w:val="20"/>
      <w:szCs w:val="20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3D23B4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3D23B4"/>
  </w:style>
  <w:style w:type="paragraph" w:styleId="Titreindex">
    <w:name w:val="index heading"/>
    <w:basedOn w:val="Normal"/>
    <w:next w:val="Index1"/>
    <w:uiPriority w:val="99"/>
    <w:semiHidden/>
    <w:unhideWhenUsed/>
    <w:rsid w:val="003D23B4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3D23B4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3D23B4"/>
    <w:rPr>
      <w:rFonts w:ascii="Calibri" w:hAnsi="Calibri"/>
      <w:i/>
      <w:iCs/>
    </w:rPr>
  </w:style>
  <w:style w:type="paragraph" w:customStyle="1" w:styleId="Signature-Handtekening3">
    <w:name w:val="Signature - Handtekening 3"/>
    <w:basedOn w:val="Signature"/>
    <w:uiPriority w:val="1"/>
    <w:qFormat/>
    <w:rsid w:val="007F732F"/>
    <w:pPr>
      <w:spacing w:before="1200"/>
      <w:ind w:left="709" w:right="482"/>
      <w:contextualSpacing w:val="0"/>
    </w:pPr>
    <w:rPr>
      <w:b/>
      <w:smallCaps/>
    </w:rPr>
  </w:style>
  <w:style w:type="paragraph" w:customStyle="1" w:styleId="Signature-Handtekening24">
    <w:name w:val="Signature - Handtekening 2+4"/>
    <w:basedOn w:val="Signature"/>
    <w:uiPriority w:val="1"/>
    <w:qFormat/>
    <w:rsid w:val="007F732F"/>
    <w:pPr>
      <w:spacing w:before="0"/>
      <w:ind w:left="709"/>
    </w:pPr>
  </w:style>
  <w:style w:type="paragraph" w:customStyle="1" w:styleId="Signature-Handtekening1">
    <w:name w:val="Signature - Handtekening 1"/>
    <w:basedOn w:val="Signature"/>
    <w:uiPriority w:val="1"/>
    <w:qFormat/>
    <w:rsid w:val="007F732F"/>
    <w:pPr>
      <w:spacing w:before="600"/>
      <w:ind w:left="709" w:right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jeunesse@1030.b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1030.be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kin\OneDrive%20-%201030\Downloads\Document_1030_FR%20(8).dotx" TargetMode="External"/></Relationships>
</file>

<file path=word/theme/theme1.xml><?xml version="1.0" encoding="utf-8"?>
<a:theme xmlns:a="http://schemas.openxmlformats.org/drawingml/2006/main" name="Thème Office">
  <a:themeElements>
    <a:clrScheme name="SCHAERBEEK 1030">
      <a:dk1>
        <a:sysClr val="windowText" lastClr="000000"/>
      </a:dk1>
      <a:lt1>
        <a:sysClr val="window" lastClr="FFFFFF"/>
      </a:lt1>
      <a:dk2>
        <a:srgbClr val="7C8FA4"/>
      </a:dk2>
      <a:lt2>
        <a:srgbClr val="F7F8FA"/>
      </a:lt2>
      <a:accent1>
        <a:srgbClr val="425563"/>
      </a:accent1>
      <a:accent2>
        <a:srgbClr val="ED7838"/>
      </a:accent2>
      <a:accent3>
        <a:srgbClr val="F8B322"/>
      </a:accent3>
      <a:accent4>
        <a:srgbClr val="A4C52D"/>
      </a:accent4>
      <a:accent5>
        <a:srgbClr val="1BAFA0"/>
      </a:accent5>
      <a:accent6>
        <a:srgbClr val="E0525F"/>
      </a:accent6>
      <a:hlink>
        <a:srgbClr val="425563"/>
      </a:hlink>
      <a:folHlink>
        <a:srgbClr val="1BAFA0"/>
      </a:folHlink>
    </a:clrScheme>
    <a:fontScheme name="CFSI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DDEFF5-E1E1-4E7B-8B8D-A27FFD1CB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Document_1030_FR (8)</Template>
  <TotalTime>98</TotalTime>
  <Pages>6</Pages>
  <Words>1054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AKIN Dudu</cp:lastModifiedBy>
  <cp:revision>8</cp:revision>
  <cp:lastPrinted>2017-12-06T13:49:00Z</cp:lastPrinted>
  <dcterms:created xsi:type="dcterms:W3CDTF">2025-03-12T10:15:00Z</dcterms:created>
  <dcterms:modified xsi:type="dcterms:W3CDTF">2026-03-02T13:42:00Z</dcterms:modified>
</cp:coreProperties>
</file>