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F771D" w14:textId="77777777" w:rsidR="004B7374" w:rsidRPr="00D907E5" w:rsidRDefault="004B7374" w:rsidP="00E57072">
      <w:pPr>
        <w:outlineLvl w:val="0"/>
        <w:rPr>
          <w:b/>
          <w:smallCaps/>
          <w:sz w:val="48"/>
          <w:szCs w:val="22"/>
        </w:rPr>
      </w:pPr>
    </w:p>
    <w:p w14:paraId="5CE949C8" w14:textId="77777777" w:rsidR="00F575D0" w:rsidRPr="00D907E5" w:rsidRDefault="00F575D0" w:rsidP="00E57072">
      <w:pPr>
        <w:outlineLvl w:val="0"/>
        <w:rPr>
          <w:b/>
          <w:smallCaps/>
          <w:sz w:val="48"/>
          <w:szCs w:val="22"/>
        </w:rPr>
      </w:pPr>
    </w:p>
    <w:p w14:paraId="7CC06AF9" w14:textId="34F4425F" w:rsidR="009D460C" w:rsidRPr="00D907E5" w:rsidRDefault="00E54ECF" w:rsidP="009D460C">
      <w:pPr>
        <w:pStyle w:val="Sansinterligne"/>
        <w:jc w:val="center"/>
        <w:rPr>
          <w:b/>
          <w:smallCaps/>
          <w:sz w:val="48"/>
        </w:rPr>
      </w:pPr>
      <w:r w:rsidRPr="00D907E5">
        <w:rPr>
          <w:b/>
          <w:smallCaps/>
          <w:sz w:val="48"/>
        </w:rPr>
        <w:t xml:space="preserve">Aanvraag voor het gebruik en </w:t>
      </w:r>
      <w:r w:rsidR="00D907E5" w:rsidRPr="00D907E5">
        <w:rPr>
          <w:b/>
          <w:smallCaps/>
          <w:sz w:val="48"/>
        </w:rPr>
        <w:t xml:space="preserve">                                                        </w:t>
      </w:r>
      <w:r w:rsidRPr="00D907E5">
        <w:rPr>
          <w:b/>
          <w:smallCaps/>
          <w:sz w:val="48"/>
        </w:rPr>
        <w:t>de reproductie van archieven</w:t>
      </w:r>
    </w:p>
    <w:p w14:paraId="7CD4D32E" w14:textId="77777777" w:rsidR="00BD4F87" w:rsidRPr="00D907E5" w:rsidRDefault="00BD4F87" w:rsidP="009E3D2D">
      <w:pPr>
        <w:jc w:val="left"/>
        <w:rPr>
          <w:b/>
        </w:rPr>
      </w:pPr>
    </w:p>
    <w:p w14:paraId="0BB68E51" w14:textId="22E5AE59" w:rsidR="00F575D0" w:rsidRPr="00D907E5" w:rsidRDefault="00F575D0" w:rsidP="009E3D2D">
      <w:pPr>
        <w:jc w:val="left"/>
        <w:rPr>
          <w:b/>
        </w:rPr>
      </w:pPr>
      <w:r w:rsidRPr="00D907E5">
        <w:rPr>
          <w:b/>
        </w:rPr>
        <w:t>Gelieve voor elk gebruik van beeldmateriaal dat eigendom is van de dienst van de Gemeentelijke Archieven van Schaarbeek</w:t>
      </w:r>
      <w:r w:rsidR="00091736">
        <w:rPr>
          <w:b/>
        </w:rPr>
        <w:t xml:space="preserve"> (</w:t>
      </w:r>
      <w:r w:rsidR="00091736" w:rsidRPr="00091736">
        <w:rPr>
          <w:b/>
          <w:color w:val="FF0000"/>
        </w:rPr>
        <w:t>geen aanvraag voor plannen en documenten betreffende particuliere gebouw, geen genealogische aanvraag</w:t>
      </w:r>
      <w:r w:rsidR="00091736">
        <w:rPr>
          <w:b/>
        </w:rPr>
        <w:t>)</w:t>
      </w:r>
      <w:r w:rsidRPr="00D907E5">
        <w:rPr>
          <w:b/>
        </w:rPr>
        <w:t xml:space="preserve"> dit formulier in te vullen met:</w:t>
      </w:r>
    </w:p>
    <w:p w14:paraId="757E5D9D" w14:textId="77777777" w:rsidR="00F575D0" w:rsidRPr="00D907E5" w:rsidRDefault="00F575D0" w:rsidP="00F575D0">
      <w:pPr>
        <w:pStyle w:val="Paragraphedeliste"/>
        <w:numPr>
          <w:ilvl w:val="0"/>
          <w:numId w:val="23"/>
        </w:numPr>
        <w:jc w:val="left"/>
        <w:rPr>
          <w:b/>
        </w:rPr>
      </w:pPr>
      <w:r w:rsidRPr="00D907E5">
        <w:rPr>
          <w:b/>
        </w:rPr>
        <w:t>Uw contactgegevens</w:t>
      </w:r>
    </w:p>
    <w:p w14:paraId="0BDA45FA" w14:textId="77777777" w:rsidR="00F575D0" w:rsidRPr="00D907E5" w:rsidRDefault="00F575D0" w:rsidP="00F575D0">
      <w:pPr>
        <w:pStyle w:val="Paragraphedeliste"/>
        <w:numPr>
          <w:ilvl w:val="0"/>
          <w:numId w:val="23"/>
        </w:numPr>
        <w:jc w:val="left"/>
        <w:rPr>
          <w:b/>
        </w:rPr>
      </w:pPr>
      <w:r w:rsidRPr="00D907E5">
        <w:rPr>
          <w:b/>
        </w:rPr>
        <w:t>De context van uw aanvraag</w:t>
      </w:r>
    </w:p>
    <w:p w14:paraId="4FBB37B3" w14:textId="18B81646" w:rsidR="00F575D0" w:rsidRDefault="00F575D0" w:rsidP="00F575D0">
      <w:pPr>
        <w:pStyle w:val="Paragraphedeliste"/>
        <w:numPr>
          <w:ilvl w:val="0"/>
          <w:numId w:val="23"/>
        </w:numPr>
        <w:jc w:val="left"/>
        <w:rPr>
          <w:b/>
        </w:rPr>
      </w:pPr>
      <w:r w:rsidRPr="00D907E5">
        <w:rPr>
          <w:b/>
        </w:rPr>
        <w:t>Een beschrijving van de gevraagde documenten</w:t>
      </w:r>
    </w:p>
    <w:p w14:paraId="693B3CD7" w14:textId="32D16C9F" w:rsidR="00385F84" w:rsidRDefault="00385F84" w:rsidP="00385F84">
      <w:pPr>
        <w:jc w:val="left"/>
        <w:rPr>
          <w:b/>
        </w:rPr>
      </w:pPr>
      <w:r>
        <w:rPr>
          <w:b/>
        </w:rPr>
        <w:t xml:space="preserve">Stuur het formulier dan naar </w:t>
      </w:r>
      <w:r w:rsidRPr="00385F84">
        <w:rPr>
          <w:b/>
          <w:color w:val="1BAFA0" w:themeColor="accent5"/>
        </w:rPr>
        <w:t>archives@1030.be</w:t>
      </w:r>
      <w:bookmarkStart w:id="0" w:name="_GoBack"/>
      <w:bookmarkEnd w:id="0"/>
    </w:p>
    <w:p w14:paraId="2B665EBD" w14:textId="77777777" w:rsidR="00385F84" w:rsidRPr="00385F84" w:rsidRDefault="00385F84" w:rsidP="00385F84">
      <w:pPr>
        <w:jc w:val="left"/>
        <w:rPr>
          <w:b/>
        </w:rPr>
      </w:pPr>
    </w:p>
    <w:p w14:paraId="5C54AA7D" w14:textId="3D76DCD5" w:rsidR="00F575D0" w:rsidRDefault="00F575D0" w:rsidP="009E3D2D">
      <w:pPr>
        <w:jc w:val="left"/>
        <w:rPr>
          <w:b/>
        </w:rPr>
      </w:pPr>
    </w:p>
    <w:p w14:paraId="1402BF88" w14:textId="77777777" w:rsidR="00385F84" w:rsidRPr="00D907E5" w:rsidRDefault="00385F84" w:rsidP="009E3D2D">
      <w:pPr>
        <w:jc w:val="left"/>
        <w:rPr>
          <w:b/>
        </w:rPr>
      </w:pPr>
    </w:p>
    <w:tbl>
      <w:tblPr>
        <w:tblpPr w:leftFromText="141" w:rightFromText="141" w:vertAnchor="page" w:horzAnchor="margin" w:tblpY="7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18"/>
      </w:tblGrid>
      <w:tr w:rsidR="00F575D0" w:rsidRPr="00D907E5" w14:paraId="7C7DBA59" w14:textId="77777777" w:rsidTr="00385F84">
        <w:tc>
          <w:tcPr>
            <w:tcW w:w="9918" w:type="dxa"/>
            <w:shd w:val="clear" w:color="auto" w:fill="1BAFA0"/>
          </w:tcPr>
          <w:p w14:paraId="371D5CCB" w14:textId="77777777" w:rsidR="00F575D0" w:rsidRPr="00D907E5" w:rsidRDefault="00F575D0" w:rsidP="00385F84">
            <w:pPr>
              <w:pStyle w:val="Paragraphedeliste"/>
              <w:widowControl w:val="0"/>
              <w:numPr>
                <w:ilvl w:val="0"/>
                <w:numId w:val="24"/>
              </w:numPr>
              <w:rPr>
                <w:b/>
              </w:rPr>
            </w:pPr>
            <w:r w:rsidRPr="00D907E5">
              <w:rPr>
                <w:b/>
              </w:rPr>
              <w:t xml:space="preserve">Contactgegevens </w:t>
            </w:r>
          </w:p>
        </w:tc>
      </w:tr>
      <w:tr w:rsidR="00F575D0" w:rsidRPr="00D907E5" w14:paraId="33B91EEE" w14:textId="77777777" w:rsidTr="00385F84">
        <w:tc>
          <w:tcPr>
            <w:tcW w:w="9918" w:type="dxa"/>
          </w:tcPr>
          <w:p w14:paraId="7E62EA08" w14:textId="77777777" w:rsidR="00F575D0" w:rsidRPr="00D907E5" w:rsidRDefault="00F575D0" w:rsidP="00385F84">
            <w:pPr>
              <w:widowControl w:val="0"/>
              <w:rPr>
                <w:b/>
              </w:rPr>
            </w:pPr>
            <w:r w:rsidRPr="00D907E5">
              <w:rPr>
                <w:b/>
              </w:rPr>
              <w:t xml:space="preserve">Naam: </w:t>
            </w:r>
            <w:sdt>
              <w:sdtPr>
                <w:rPr>
                  <w:b/>
                </w:rPr>
                <w:id w:val="825784138"/>
                <w:placeholder>
                  <w:docPart w:val="36C0BD9F0F3345E1BE3BE460BD0D2B3C"/>
                </w:placeholder>
                <w:showingPlcHdr/>
              </w:sdtPr>
              <w:sdtEndPr/>
              <w:sdtContent>
                <w:r w:rsidRPr="00D907E5">
                  <w:rPr>
                    <w:rStyle w:val="Textedelespacerserv"/>
                  </w:rPr>
                  <w:t>Klik of druk hier om tekst in te voeren.</w:t>
                </w:r>
              </w:sdtContent>
            </w:sdt>
          </w:p>
        </w:tc>
      </w:tr>
      <w:tr w:rsidR="00F575D0" w:rsidRPr="00D907E5" w14:paraId="58F15C17" w14:textId="77777777" w:rsidTr="00385F84">
        <w:tc>
          <w:tcPr>
            <w:tcW w:w="9918" w:type="dxa"/>
          </w:tcPr>
          <w:p w14:paraId="5FE46B33" w14:textId="77777777" w:rsidR="00F575D0" w:rsidRPr="00D907E5" w:rsidRDefault="00F575D0" w:rsidP="00385F84">
            <w:pPr>
              <w:widowControl w:val="0"/>
              <w:rPr>
                <w:b/>
              </w:rPr>
            </w:pPr>
            <w:r w:rsidRPr="00D907E5">
              <w:rPr>
                <w:b/>
              </w:rPr>
              <w:t xml:space="preserve">Voornaam: </w:t>
            </w:r>
            <w:sdt>
              <w:sdtPr>
                <w:rPr>
                  <w:b/>
                </w:rPr>
                <w:id w:val="-1076126341"/>
                <w:placeholder>
                  <w:docPart w:val="1F20CC07AC584CD98557BD8C98DD7B89"/>
                </w:placeholder>
                <w:showingPlcHdr/>
              </w:sdtPr>
              <w:sdtEndPr/>
              <w:sdtContent>
                <w:r w:rsidRPr="00D907E5">
                  <w:rPr>
                    <w:rStyle w:val="Textedelespacerserv"/>
                  </w:rPr>
                  <w:t>Klik of druk hier om tekst in te voeren.</w:t>
                </w:r>
              </w:sdtContent>
            </w:sdt>
          </w:p>
        </w:tc>
      </w:tr>
      <w:tr w:rsidR="00F575D0" w:rsidRPr="00D907E5" w14:paraId="09BA398A" w14:textId="77777777" w:rsidTr="00385F84">
        <w:tc>
          <w:tcPr>
            <w:tcW w:w="9918" w:type="dxa"/>
          </w:tcPr>
          <w:p w14:paraId="3E66D305" w14:textId="77777777" w:rsidR="00F575D0" w:rsidRPr="00D907E5" w:rsidRDefault="00F575D0" w:rsidP="00385F84">
            <w:pPr>
              <w:widowControl w:val="0"/>
              <w:rPr>
                <w:b/>
              </w:rPr>
            </w:pPr>
            <w:r w:rsidRPr="00D907E5">
              <w:rPr>
                <w:b/>
              </w:rPr>
              <w:t xml:space="preserve">Instelling: </w:t>
            </w:r>
            <w:sdt>
              <w:sdtPr>
                <w:rPr>
                  <w:b/>
                </w:rPr>
                <w:id w:val="-395896519"/>
                <w:placeholder>
                  <w:docPart w:val="7ABC23F6B4244A468A4CB8DB661EC9B6"/>
                </w:placeholder>
                <w:showingPlcHdr/>
              </w:sdtPr>
              <w:sdtEndPr/>
              <w:sdtContent>
                <w:r w:rsidRPr="00D907E5">
                  <w:rPr>
                    <w:rStyle w:val="Textedelespacerserv"/>
                  </w:rPr>
                  <w:t>Klik of druk hier om tekst in te voeren.</w:t>
                </w:r>
              </w:sdtContent>
            </w:sdt>
          </w:p>
        </w:tc>
      </w:tr>
      <w:tr w:rsidR="00F575D0" w:rsidRPr="00D907E5" w14:paraId="7A79FB9E" w14:textId="77777777" w:rsidTr="00385F84">
        <w:tc>
          <w:tcPr>
            <w:tcW w:w="9918" w:type="dxa"/>
          </w:tcPr>
          <w:p w14:paraId="483E2AFD" w14:textId="77777777" w:rsidR="00F575D0" w:rsidRPr="00D907E5" w:rsidRDefault="00F575D0" w:rsidP="00385F84">
            <w:pPr>
              <w:widowControl w:val="0"/>
              <w:rPr>
                <w:b/>
              </w:rPr>
            </w:pPr>
            <w:r w:rsidRPr="00D907E5">
              <w:rPr>
                <w:b/>
              </w:rPr>
              <w:t xml:space="preserve">Adres: </w:t>
            </w:r>
          </w:p>
          <w:sdt>
            <w:sdtPr>
              <w:rPr>
                <w:b/>
              </w:rPr>
              <w:id w:val="-81225770"/>
              <w:placeholder>
                <w:docPart w:val="0C9F2DE0A410471295EE87DAD8E39E00"/>
              </w:placeholder>
              <w:showingPlcHdr/>
            </w:sdtPr>
            <w:sdtEndPr/>
            <w:sdtContent>
              <w:p w14:paraId="14040D2C" w14:textId="77777777" w:rsidR="00F575D0" w:rsidRPr="00D907E5" w:rsidRDefault="00F575D0" w:rsidP="00385F84">
                <w:pPr>
                  <w:widowControl w:val="0"/>
                  <w:rPr>
                    <w:rStyle w:val="Textedelespacerserv"/>
                    <w:b/>
                  </w:rPr>
                </w:pPr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sdtContent>
          </w:sdt>
        </w:tc>
      </w:tr>
      <w:tr w:rsidR="00F575D0" w:rsidRPr="00D907E5" w14:paraId="3E2089FB" w14:textId="77777777" w:rsidTr="00385F84">
        <w:tc>
          <w:tcPr>
            <w:tcW w:w="9918" w:type="dxa"/>
          </w:tcPr>
          <w:p w14:paraId="34B6C3CD" w14:textId="77777777" w:rsidR="00F575D0" w:rsidRPr="00D907E5" w:rsidRDefault="00F575D0" w:rsidP="00385F84">
            <w:pPr>
              <w:widowControl w:val="0"/>
              <w:rPr>
                <w:b/>
              </w:rPr>
            </w:pPr>
            <w:r w:rsidRPr="00D907E5">
              <w:rPr>
                <w:b/>
              </w:rPr>
              <w:t>Factuuradres (indien anders dan hierboven):</w:t>
            </w:r>
          </w:p>
          <w:sdt>
            <w:sdtPr>
              <w:rPr>
                <w:b/>
              </w:rPr>
              <w:id w:val="993765819"/>
              <w:placeholder>
                <w:docPart w:val="B13C441009324DD088B6820349660202"/>
              </w:placeholder>
              <w:showingPlcHdr/>
            </w:sdtPr>
            <w:sdtEndPr/>
            <w:sdtContent>
              <w:p w14:paraId="62825C6C" w14:textId="77777777" w:rsidR="00F575D0" w:rsidRPr="00D907E5" w:rsidRDefault="00F575D0" w:rsidP="00385F84">
                <w:pPr>
                  <w:widowControl w:val="0"/>
                  <w:rPr>
                    <w:rStyle w:val="Textedelespacerserv"/>
                    <w:b/>
                  </w:rPr>
                </w:pPr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sdtContent>
          </w:sdt>
        </w:tc>
      </w:tr>
      <w:tr w:rsidR="00F575D0" w:rsidRPr="00D907E5" w14:paraId="7AA9E749" w14:textId="77777777" w:rsidTr="00385F84">
        <w:tc>
          <w:tcPr>
            <w:tcW w:w="9918" w:type="dxa"/>
          </w:tcPr>
          <w:p w14:paraId="015A277F" w14:textId="77777777" w:rsidR="00F575D0" w:rsidRPr="00D907E5" w:rsidRDefault="00F575D0" w:rsidP="00385F84">
            <w:pPr>
              <w:widowControl w:val="0"/>
              <w:rPr>
                <w:b/>
              </w:rPr>
            </w:pPr>
            <w:r w:rsidRPr="00D907E5">
              <w:rPr>
                <w:b/>
              </w:rPr>
              <w:t xml:space="preserve">E-mail: </w:t>
            </w:r>
            <w:sdt>
              <w:sdtPr>
                <w:rPr>
                  <w:b/>
                </w:rPr>
                <w:id w:val="-1076126358"/>
                <w:placeholder>
                  <w:docPart w:val="5AE0B4902A5546A7A23A37B2231E72E8"/>
                </w:placeholder>
                <w:showingPlcHdr/>
              </w:sdtPr>
              <w:sdtEndPr/>
              <w:sdtContent>
                <w:r w:rsidRPr="00D907E5">
                  <w:rPr>
                    <w:rStyle w:val="Textedelespacerserv"/>
                  </w:rPr>
                  <w:t>Klik of druk hier om tekst in te voeren.</w:t>
                </w:r>
              </w:sdtContent>
            </w:sdt>
          </w:p>
        </w:tc>
      </w:tr>
      <w:tr w:rsidR="00F575D0" w:rsidRPr="00D907E5" w14:paraId="15194BC7" w14:textId="77777777" w:rsidTr="00385F84">
        <w:tc>
          <w:tcPr>
            <w:tcW w:w="9918" w:type="dxa"/>
          </w:tcPr>
          <w:p w14:paraId="631AC58B" w14:textId="77777777" w:rsidR="00F575D0" w:rsidRPr="00D907E5" w:rsidRDefault="00F575D0" w:rsidP="00385F84">
            <w:pPr>
              <w:widowControl w:val="0"/>
              <w:rPr>
                <w:b/>
              </w:rPr>
            </w:pPr>
            <w:r w:rsidRPr="00D907E5">
              <w:rPr>
                <w:b/>
              </w:rPr>
              <w:t xml:space="preserve">Telefoon: </w:t>
            </w:r>
            <w:sdt>
              <w:sdtPr>
                <w:rPr>
                  <w:b/>
                </w:rPr>
                <w:id w:val="1425690597"/>
                <w:placeholder>
                  <w:docPart w:val="FAB7EB4AF3B44621982BD87D3AF9885F"/>
                </w:placeholder>
                <w:showingPlcHdr/>
              </w:sdtPr>
              <w:sdtEndPr/>
              <w:sdtContent>
                <w:r w:rsidRPr="00D907E5">
                  <w:rPr>
                    <w:rStyle w:val="Textedelespacerserv"/>
                  </w:rPr>
                  <w:t>Klik of druk hier om tekst in te voeren.</w:t>
                </w:r>
              </w:sdtContent>
            </w:sdt>
          </w:p>
        </w:tc>
      </w:tr>
    </w:tbl>
    <w:p w14:paraId="302B0ECE" w14:textId="77777777" w:rsidR="00E54ECF" w:rsidRPr="00D907E5" w:rsidRDefault="00E54ECF" w:rsidP="009E3D2D">
      <w:pPr>
        <w:jc w:val="left"/>
        <w:rPr>
          <w:b/>
        </w:rPr>
      </w:pPr>
    </w:p>
    <w:p w14:paraId="7EE3CD2C" w14:textId="77777777" w:rsidR="00E54ECF" w:rsidRPr="00D907E5" w:rsidRDefault="00E54ECF" w:rsidP="009E3D2D">
      <w:pPr>
        <w:jc w:val="left"/>
        <w:rPr>
          <w:b/>
        </w:rPr>
      </w:pPr>
    </w:p>
    <w:p w14:paraId="0443171C" w14:textId="77777777" w:rsidR="00E54ECF" w:rsidRPr="00D907E5" w:rsidRDefault="00E54ECF" w:rsidP="009E3D2D">
      <w:pPr>
        <w:jc w:val="left"/>
        <w:rPr>
          <w:b/>
        </w:rPr>
      </w:pPr>
    </w:p>
    <w:p w14:paraId="1CDA460C" w14:textId="77777777" w:rsidR="00E54ECF" w:rsidRPr="00D907E5" w:rsidRDefault="00E54ECF" w:rsidP="00E54ECF"/>
    <w:tbl>
      <w:tblPr>
        <w:tblpPr w:leftFromText="141" w:rightFromText="141" w:horzAnchor="margin" w:tblpY="1104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0"/>
      </w:tblGrid>
      <w:tr w:rsidR="00490D1F" w:rsidRPr="00D907E5" w14:paraId="1C93A557" w14:textId="77777777" w:rsidTr="00F575D0">
        <w:tc>
          <w:tcPr>
            <w:tcW w:w="10060" w:type="dxa"/>
            <w:shd w:val="clear" w:color="auto" w:fill="1BAFA0"/>
          </w:tcPr>
          <w:p w14:paraId="7CBDE8A9" w14:textId="77777777" w:rsidR="00490D1F" w:rsidRPr="00D907E5" w:rsidRDefault="00490D1F" w:rsidP="00F575D0">
            <w:pPr>
              <w:pStyle w:val="Paragraphedeliste"/>
              <w:widowControl w:val="0"/>
              <w:numPr>
                <w:ilvl w:val="0"/>
                <w:numId w:val="24"/>
              </w:numPr>
              <w:rPr>
                <w:b/>
              </w:rPr>
            </w:pPr>
            <w:r w:rsidRPr="00D907E5">
              <w:rPr>
                <w:b/>
              </w:rPr>
              <w:lastRenderedPageBreak/>
              <w:t>Context van de aanvraag</w:t>
            </w:r>
          </w:p>
        </w:tc>
      </w:tr>
      <w:tr w:rsidR="00490D1F" w:rsidRPr="00D907E5" w14:paraId="6DEDC0C1" w14:textId="77777777" w:rsidTr="00F575D0">
        <w:tc>
          <w:tcPr>
            <w:tcW w:w="10060" w:type="dxa"/>
          </w:tcPr>
          <w:p w14:paraId="673ABD84" w14:textId="77777777" w:rsidR="00490D1F" w:rsidRPr="00D907E5" w:rsidRDefault="00490D1F" w:rsidP="005918DD">
            <w:pPr>
              <w:widowControl w:val="0"/>
              <w:rPr>
                <w:b/>
              </w:rPr>
            </w:pPr>
            <w:r w:rsidRPr="00D907E5">
              <w:rPr>
                <w:b/>
              </w:rPr>
              <w:t>Privégebruik:</w:t>
            </w:r>
          </w:p>
          <w:p w14:paraId="3CC0F1D7" w14:textId="77777777" w:rsidR="00490D1F" w:rsidRPr="00D907E5" w:rsidRDefault="00091736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-90738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="00490D1F" w:rsidRPr="00D907E5">
              <w:rPr>
                <w:b/>
              </w:rPr>
              <w:t xml:space="preserve"> Studiewerk</w:t>
            </w:r>
          </w:p>
          <w:p w14:paraId="510A93C8" w14:textId="77777777" w:rsidR="00490D1F" w:rsidRPr="00D907E5" w:rsidRDefault="00091736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-65151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="00490D1F" w:rsidRPr="00D907E5">
              <w:rPr>
                <w:b/>
              </w:rPr>
              <w:t xml:space="preserve"> Scriptie</w:t>
            </w:r>
          </w:p>
          <w:p w14:paraId="1DD42EDC" w14:textId="77777777" w:rsidR="00490D1F" w:rsidRPr="00D907E5" w:rsidRDefault="00091736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71108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="00490D1F" w:rsidRPr="00D907E5">
              <w:rPr>
                <w:b/>
              </w:rPr>
              <w:t xml:space="preserve"> Proefschrift</w:t>
            </w:r>
          </w:p>
          <w:p w14:paraId="7016612C" w14:textId="77777777" w:rsidR="00490D1F" w:rsidRPr="00D907E5" w:rsidRDefault="00091736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149221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="00490D1F" w:rsidRPr="00D907E5">
              <w:rPr>
                <w:b/>
              </w:rPr>
              <w:t xml:space="preserve"> Iets anders (gelieve te specificeren): </w:t>
            </w:r>
            <w:sdt>
              <w:sdtPr>
                <w:rPr>
                  <w:b/>
                </w:rPr>
                <w:id w:val="1501075244"/>
                <w:placeholder>
                  <w:docPart w:val="E92B5961F86941A89E687E6C2BF5A3C4"/>
                </w:placeholder>
                <w:showingPlcHdr/>
              </w:sdtPr>
              <w:sdtEndPr/>
              <w:sdtContent>
                <w:r w:rsidR="00490D1F" w:rsidRPr="00D907E5">
                  <w:rPr>
                    <w:rStyle w:val="Textedelespacerserv"/>
                  </w:rPr>
                  <w:t>Klik of druk hier om tekst in te voeren.</w:t>
                </w:r>
              </w:sdtContent>
            </w:sdt>
          </w:p>
          <w:p w14:paraId="259AB81E" w14:textId="77777777" w:rsidR="00490D1F" w:rsidRPr="00D907E5" w:rsidRDefault="00490D1F" w:rsidP="005918DD">
            <w:pPr>
              <w:widowControl w:val="0"/>
              <w:rPr>
                <w:b/>
              </w:rPr>
            </w:pPr>
          </w:p>
          <w:p w14:paraId="3B96165D" w14:textId="77777777" w:rsidR="00490D1F" w:rsidRPr="00D907E5" w:rsidRDefault="00490D1F" w:rsidP="005918DD">
            <w:pPr>
              <w:widowControl w:val="0"/>
              <w:rPr>
                <w:b/>
              </w:rPr>
            </w:pPr>
            <w:r w:rsidRPr="00D907E5">
              <w:rPr>
                <w:b/>
              </w:rPr>
              <w:t xml:space="preserve">Onderwerp van de opzoeking: </w:t>
            </w:r>
          </w:p>
          <w:sdt>
            <w:sdtPr>
              <w:rPr>
                <w:b/>
              </w:rPr>
              <w:id w:val="-476537261"/>
              <w:placeholder>
                <w:docPart w:val="E92B5961F86941A89E687E6C2BF5A3C4"/>
              </w:placeholder>
              <w:showingPlcHdr/>
            </w:sdtPr>
            <w:sdtEndPr/>
            <w:sdtContent>
              <w:p w14:paraId="07E4C1DC" w14:textId="77777777" w:rsidR="00490D1F" w:rsidRPr="00D907E5" w:rsidRDefault="00490D1F" w:rsidP="005918DD">
                <w:pPr>
                  <w:widowControl w:val="0"/>
                  <w:rPr>
                    <w:rStyle w:val="Textedelespacerserv"/>
                    <w:b/>
                  </w:rPr>
                </w:pPr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sdtContent>
          </w:sdt>
        </w:tc>
      </w:tr>
      <w:tr w:rsidR="00490D1F" w:rsidRPr="00D907E5" w14:paraId="2D6ECD24" w14:textId="77777777" w:rsidTr="00F575D0">
        <w:tc>
          <w:tcPr>
            <w:tcW w:w="10060" w:type="dxa"/>
          </w:tcPr>
          <w:p w14:paraId="55088FEB" w14:textId="77777777" w:rsidR="00490D1F" w:rsidRPr="00D907E5" w:rsidRDefault="00490D1F" w:rsidP="005918DD">
            <w:pPr>
              <w:widowControl w:val="0"/>
              <w:rPr>
                <w:b/>
              </w:rPr>
            </w:pPr>
            <w:r w:rsidRPr="00D907E5">
              <w:rPr>
                <w:b/>
              </w:rPr>
              <w:t>Publiek gebruik voor informatieve en niet-commerciële doeleinden:</w:t>
            </w:r>
          </w:p>
          <w:p w14:paraId="4486021D" w14:textId="77777777" w:rsidR="00490D1F" w:rsidRPr="00D907E5" w:rsidRDefault="00091736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109243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="00490D1F" w:rsidRPr="00D907E5">
              <w:rPr>
                <w:b/>
              </w:rPr>
              <w:t xml:space="preserve"> Brochure/Folder/Boek</w:t>
            </w:r>
          </w:p>
          <w:p w14:paraId="640BE0E9" w14:textId="77777777" w:rsidR="00490D1F" w:rsidRPr="00D907E5" w:rsidRDefault="00091736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-200958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="00490D1F" w:rsidRPr="00D907E5">
              <w:rPr>
                <w:b/>
              </w:rPr>
              <w:t xml:space="preserve"> Tentoonstelling</w:t>
            </w:r>
          </w:p>
          <w:p w14:paraId="36C02456" w14:textId="77777777" w:rsidR="00490D1F" w:rsidRPr="00D907E5" w:rsidRDefault="00091736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85091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="00490D1F" w:rsidRPr="00D907E5">
              <w:rPr>
                <w:b/>
              </w:rPr>
              <w:t xml:space="preserve"> Persartikel </w:t>
            </w:r>
          </w:p>
          <w:p w14:paraId="043EBAFB" w14:textId="77777777" w:rsidR="00490D1F" w:rsidRPr="00D907E5" w:rsidRDefault="00091736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-140860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="00490D1F" w:rsidRPr="00D907E5">
              <w:rPr>
                <w:b/>
              </w:rPr>
              <w:t xml:space="preserve"> Internet</w:t>
            </w:r>
          </w:p>
          <w:p w14:paraId="7597EA73" w14:textId="77777777" w:rsidR="00490D1F" w:rsidRPr="00D907E5" w:rsidRDefault="00091736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-182503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="00490D1F" w:rsidRPr="00D907E5">
              <w:rPr>
                <w:b/>
              </w:rPr>
              <w:t xml:space="preserve"> Film/Televisie</w:t>
            </w:r>
          </w:p>
          <w:p w14:paraId="600A319D" w14:textId="77777777" w:rsidR="00490D1F" w:rsidRPr="00D907E5" w:rsidRDefault="00091736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-108129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="00490D1F" w:rsidRPr="00D907E5">
              <w:rPr>
                <w:b/>
              </w:rPr>
              <w:t xml:space="preserve"> Iets anders (gelieve te specificeren): </w:t>
            </w:r>
            <w:sdt>
              <w:sdtPr>
                <w:rPr>
                  <w:b/>
                </w:rPr>
                <w:id w:val="-2117435980"/>
                <w:placeholder>
                  <w:docPart w:val="A27677C04FBB457D80EE3F101DFC9500"/>
                </w:placeholder>
                <w:showingPlcHdr/>
              </w:sdtPr>
              <w:sdtEndPr/>
              <w:sdtContent>
                <w:r w:rsidR="00490D1F" w:rsidRPr="00D907E5">
                  <w:rPr>
                    <w:rStyle w:val="Textedelespacerserv"/>
                  </w:rPr>
                  <w:t>Klik of druk hier om tekst in te voeren.</w:t>
                </w:r>
              </w:sdtContent>
            </w:sdt>
          </w:p>
          <w:p w14:paraId="021E4D59" w14:textId="77777777" w:rsidR="00490D1F" w:rsidRPr="00D907E5" w:rsidRDefault="00490D1F" w:rsidP="005918DD">
            <w:pPr>
              <w:widowControl w:val="0"/>
              <w:rPr>
                <w:b/>
              </w:rPr>
            </w:pPr>
          </w:p>
          <w:p w14:paraId="5F8A05BA" w14:textId="77777777" w:rsidR="00490D1F" w:rsidRPr="00D907E5" w:rsidRDefault="00490D1F" w:rsidP="005918DD">
            <w:pPr>
              <w:widowControl w:val="0"/>
              <w:rPr>
                <w:b/>
              </w:rPr>
            </w:pPr>
            <w:r w:rsidRPr="00D907E5">
              <w:rPr>
                <w:b/>
              </w:rPr>
              <w:t xml:space="preserve">Titel van de publicatie: </w:t>
            </w:r>
          </w:p>
          <w:p w14:paraId="4D0AABD4" w14:textId="77777777" w:rsidR="00490D1F" w:rsidRPr="00D907E5" w:rsidRDefault="00091736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-838927805"/>
                <w:placeholder>
                  <w:docPart w:val="BDC29CB369634766BE20FC6FD41C8A6A"/>
                </w:placeholder>
                <w:showingPlcHdr/>
              </w:sdtPr>
              <w:sdtEndPr/>
              <w:sdtContent>
                <w:r w:rsidR="00490D1F" w:rsidRPr="00D907E5">
                  <w:rPr>
                    <w:rStyle w:val="Textedelespacerserv"/>
                  </w:rPr>
                  <w:t>Klik of druk hier om tekst in te voeren.</w:t>
                </w:r>
              </w:sdtContent>
            </w:sdt>
          </w:p>
        </w:tc>
      </w:tr>
      <w:tr w:rsidR="00490D1F" w:rsidRPr="00D907E5" w14:paraId="2138F7EA" w14:textId="77777777" w:rsidTr="00F575D0">
        <w:tc>
          <w:tcPr>
            <w:tcW w:w="10060" w:type="dxa"/>
          </w:tcPr>
          <w:p w14:paraId="0EC0B1DA" w14:textId="77777777" w:rsidR="00490D1F" w:rsidRPr="00D907E5" w:rsidRDefault="00490D1F" w:rsidP="005918DD">
            <w:pPr>
              <w:widowControl w:val="0"/>
              <w:rPr>
                <w:b/>
              </w:rPr>
            </w:pPr>
            <w:r w:rsidRPr="00D907E5">
              <w:rPr>
                <w:b/>
              </w:rPr>
              <w:t>Commercieel gebruik:</w:t>
            </w:r>
          </w:p>
          <w:p w14:paraId="1173AE86" w14:textId="77777777" w:rsidR="00490D1F" w:rsidRPr="00D907E5" w:rsidRDefault="00091736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133549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="00490D1F" w:rsidRPr="00D907E5">
              <w:rPr>
                <w:b/>
              </w:rPr>
              <w:t xml:space="preserve"> Boek</w:t>
            </w:r>
          </w:p>
          <w:p w14:paraId="1DFAF23F" w14:textId="77777777" w:rsidR="00490D1F" w:rsidRPr="00D907E5" w:rsidRDefault="00091736" w:rsidP="005918DD">
            <w:pPr>
              <w:widowControl w:val="0"/>
              <w:rPr>
                <w:rFonts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3789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="00490D1F" w:rsidRPr="00D907E5">
              <w:rPr>
                <w:b/>
              </w:rPr>
              <w:t xml:space="preserve"> Tentoonstelling</w:t>
            </w:r>
          </w:p>
          <w:p w14:paraId="3F2C0AC4" w14:textId="77777777" w:rsidR="00490D1F" w:rsidRPr="00D907E5" w:rsidRDefault="00091736" w:rsidP="005918DD">
            <w:pPr>
              <w:widowControl w:val="0"/>
            </w:pPr>
            <w:sdt>
              <w:sdtPr>
                <w:rPr>
                  <w:b/>
                </w:rPr>
                <w:id w:val="-132928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="00490D1F" w:rsidRPr="00D907E5">
              <w:rPr>
                <w:b/>
              </w:rPr>
              <w:t xml:space="preserve"> Internet</w:t>
            </w:r>
          </w:p>
          <w:p w14:paraId="17A5DDAB" w14:textId="77777777" w:rsidR="00490D1F" w:rsidRPr="00D907E5" w:rsidRDefault="00091736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-121726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="00490D1F" w:rsidRPr="00D907E5">
              <w:rPr>
                <w:b/>
              </w:rPr>
              <w:t xml:space="preserve"> Film/Televisie</w:t>
            </w:r>
          </w:p>
          <w:p w14:paraId="5135A224" w14:textId="77777777" w:rsidR="00490D1F" w:rsidRPr="00D907E5" w:rsidRDefault="00091736" w:rsidP="005918DD">
            <w:pPr>
              <w:widowControl w:val="0"/>
              <w:rPr>
                <w:b/>
              </w:rPr>
            </w:pPr>
            <w:sdt>
              <w:sdtPr>
                <w:rPr>
                  <w:b/>
                </w:rPr>
                <w:id w:val="207878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D1F" w:rsidRPr="00D907E5">
                  <w:rPr>
                    <w:rFonts w:ascii="MS Gothic" w:hAnsi="MS Gothic"/>
                    <w:b/>
                  </w:rPr>
                  <w:t>☐</w:t>
                </w:r>
              </w:sdtContent>
            </w:sdt>
            <w:r w:rsidR="00490D1F" w:rsidRPr="00D907E5">
              <w:rPr>
                <w:b/>
              </w:rPr>
              <w:t xml:space="preserve"> Iets anders (gelieve te specificeren): </w:t>
            </w:r>
            <w:sdt>
              <w:sdtPr>
                <w:rPr>
                  <w:b/>
                </w:rPr>
                <w:id w:val="-1866212691"/>
                <w:placeholder>
                  <w:docPart w:val="74FD02DB5366432EBC5F72E43AB15092"/>
                </w:placeholder>
                <w:showingPlcHdr/>
              </w:sdtPr>
              <w:sdtEndPr/>
              <w:sdtContent>
                <w:r w:rsidR="00490D1F" w:rsidRPr="00D907E5">
                  <w:rPr>
                    <w:rStyle w:val="Textedelespacerserv"/>
                  </w:rPr>
                  <w:t>Klik of druk hier om tekst in te voeren.</w:t>
                </w:r>
              </w:sdtContent>
            </w:sdt>
          </w:p>
          <w:p w14:paraId="119A21B0" w14:textId="77777777" w:rsidR="00490D1F" w:rsidRPr="00D907E5" w:rsidRDefault="00490D1F" w:rsidP="005918DD">
            <w:pPr>
              <w:widowControl w:val="0"/>
              <w:rPr>
                <w:b/>
              </w:rPr>
            </w:pPr>
          </w:p>
          <w:p w14:paraId="610B11E9" w14:textId="77777777" w:rsidR="00490D1F" w:rsidRPr="00D907E5" w:rsidRDefault="00490D1F" w:rsidP="005918DD">
            <w:pPr>
              <w:widowControl w:val="0"/>
              <w:rPr>
                <w:b/>
              </w:rPr>
            </w:pPr>
            <w:r w:rsidRPr="00D907E5">
              <w:rPr>
                <w:b/>
              </w:rPr>
              <w:t xml:space="preserve">Auteur, titel, uitgever van de publicatie: </w:t>
            </w:r>
          </w:p>
          <w:sdt>
            <w:sdtPr>
              <w:rPr>
                <w:b/>
              </w:rPr>
              <w:id w:val="2114084447"/>
              <w:placeholder>
                <w:docPart w:val="74FD02DB5366432EBC5F72E43AB15092"/>
              </w:placeholder>
              <w:showingPlcHdr/>
            </w:sdtPr>
            <w:sdtEndPr/>
            <w:sdtContent>
              <w:p w14:paraId="00BB0199" w14:textId="77777777" w:rsidR="00490D1F" w:rsidRPr="00D907E5" w:rsidRDefault="00490D1F" w:rsidP="005918DD">
                <w:pPr>
                  <w:widowControl w:val="0"/>
                  <w:rPr>
                    <w:rStyle w:val="Textedelespacerserv"/>
                    <w:b/>
                  </w:rPr>
                </w:pPr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sdtContent>
          </w:sdt>
        </w:tc>
      </w:tr>
    </w:tbl>
    <w:p w14:paraId="218BA1BB" w14:textId="77777777" w:rsidR="00E54ECF" w:rsidRPr="00D907E5" w:rsidRDefault="00E54ECF" w:rsidP="00E54ECF"/>
    <w:p w14:paraId="04C83A1F" w14:textId="77777777" w:rsidR="00E54ECF" w:rsidRPr="00D907E5" w:rsidRDefault="00E54ECF" w:rsidP="00E54ECF"/>
    <w:p w14:paraId="5F2743E7" w14:textId="77777777" w:rsidR="00E54ECF" w:rsidRPr="00D907E5" w:rsidRDefault="00E54ECF" w:rsidP="00E54ECF">
      <w:pPr>
        <w:ind w:firstLine="709"/>
      </w:pPr>
    </w:p>
    <w:tbl>
      <w:tblPr>
        <w:tblpPr w:leftFromText="141" w:rightFromText="141" w:horzAnchor="margin" w:tblpY="1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18"/>
      </w:tblGrid>
      <w:tr w:rsidR="0019084E" w:rsidRPr="00D907E5" w14:paraId="37669E26" w14:textId="77777777" w:rsidTr="00F575D0">
        <w:tc>
          <w:tcPr>
            <w:tcW w:w="9918" w:type="dxa"/>
            <w:shd w:val="clear" w:color="auto" w:fill="1BAFA0"/>
          </w:tcPr>
          <w:p w14:paraId="0064D5B1" w14:textId="77777777" w:rsidR="0019084E" w:rsidRPr="00D907E5" w:rsidRDefault="00F575D0" w:rsidP="00F575D0">
            <w:pPr>
              <w:pStyle w:val="Paragraphedeliste"/>
              <w:widowControl w:val="0"/>
              <w:numPr>
                <w:ilvl w:val="0"/>
                <w:numId w:val="24"/>
              </w:numPr>
              <w:rPr>
                <w:b/>
              </w:rPr>
            </w:pPr>
            <w:r w:rsidRPr="00D907E5">
              <w:rPr>
                <w:b/>
              </w:rPr>
              <w:lastRenderedPageBreak/>
              <w:t>Beschrijving van de gevraagde documenten</w:t>
            </w:r>
          </w:p>
        </w:tc>
      </w:tr>
      <w:tr w:rsidR="0019084E" w:rsidRPr="00D907E5" w14:paraId="5582A996" w14:textId="77777777" w:rsidTr="00F575D0">
        <w:sdt>
          <w:sdtPr>
            <w:rPr>
              <w:b/>
            </w:rPr>
            <w:id w:val="11153283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76CDF025" w14:textId="77777777" w:rsidR="00173F9C" w:rsidRPr="00D907E5" w:rsidRDefault="003C5E4F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66D9C284" w14:textId="77777777" w:rsidTr="00F575D0">
        <w:sdt>
          <w:sdtPr>
            <w:rPr>
              <w:b/>
            </w:rPr>
            <w:id w:val="9859693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10B0B9EF" w14:textId="77777777" w:rsidR="00173F9C" w:rsidRPr="00D907E5" w:rsidRDefault="003C5E4F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11DCC3E3" w14:textId="77777777" w:rsidTr="00F575D0">
        <w:sdt>
          <w:sdtPr>
            <w:rPr>
              <w:b/>
            </w:rPr>
            <w:id w:val="19184419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4B0820BD" w14:textId="77777777" w:rsidR="00173F9C" w:rsidRPr="00D907E5" w:rsidRDefault="003C5E4F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690A0BF2" w14:textId="77777777" w:rsidTr="00F575D0">
        <w:sdt>
          <w:sdtPr>
            <w:rPr>
              <w:b/>
            </w:rPr>
            <w:id w:val="-4546449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5D538B0B" w14:textId="77777777" w:rsidR="00173F9C" w:rsidRPr="00D907E5" w:rsidRDefault="003C5E4F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619E03C3" w14:textId="77777777" w:rsidTr="00F575D0">
        <w:sdt>
          <w:sdtPr>
            <w:rPr>
              <w:b/>
            </w:rPr>
            <w:id w:val="-1318706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417932C8" w14:textId="77777777" w:rsidR="00173F9C" w:rsidRPr="00D907E5" w:rsidRDefault="003C5E4F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44B8AEFC" w14:textId="77777777" w:rsidTr="00F575D0">
        <w:sdt>
          <w:sdtPr>
            <w:rPr>
              <w:b/>
            </w:rPr>
            <w:id w:val="13370364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06033945" w14:textId="77777777" w:rsidR="00173F9C" w:rsidRPr="00D907E5" w:rsidRDefault="003C5E4F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1D38262D" w14:textId="77777777" w:rsidTr="00F575D0">
        <w:sdt>
          <w:sdtPr>
            <w:rPr>
              <w:b/>
            </w:rPr>
            <w:id w:val="-3317647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7C1DC5BF" w14:textId="77777777" w:rsidR="00173F9C" w:rsidRPr="00D907E5" w:rsidRDefault="003C5E4F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163FAFA2" w14:textId="77777777" w:rsidTr="00F575D0">
        <w:sdt>
          <w:sdtPr>
            <w:rPr>
              <w:b/>
            </w:rPr>
            <w:id w:val="-18653463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0E1D5482" w14:textId="77777777" w:rsidR="00173F9C" w:rsidRPr="00D907E5" w:rsidRDefault="003C5E4F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03CBCAB0" w14:textId="77777777" w:rsidTr="00F575D0">
        <w:sdt>
          <w:sdtPr>
            <w:rPr>
              <w:b/>
            </w:rPr>
            <w:id w:val="-14042915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24419A5E" w14:textId="77777777" w:rsidR="00173F9C" w:rsidRPr="00D907E5" w:rsidRDefault="003C5E4F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6BF92185" w14:textId="77777777" w:rsidTr="00F575D0">
        <w:sdt>
          <w:sdtPr>
            <w:rPr>
              <w:b/>
            </w:rPr>
            <w:id w:val="-6191460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3C2B80CE" w14:textId="77777777" w:rsidR="00173F9C" w:rsidRPr="00D907E5" w:rsidRDefault="003C5E4F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2A6EF591" w14:textId="77777777" w:rsidTr="00F575D0">
        <w:sdt>
          <w:sdtPr>
            <w:rPr>
              <w:b/>
            </w:rPr>
            <w:id w:val="12407543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4F87DE7B" w14:textId="77777777" w:rsidR="00173F9C" w:rsidRPr="00D907E5" w:rsidRDefault="003C5E4F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1EDBA3CF" w14:textId="77777777" w:rsidTr="00F575D0">
        <w:sdt>
          <w:sdtPr>
            <w:rPr>
              <w:b/>
            </w:rPr>
            <w:id w:val="12740530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7DCF9031" w14:textId="77777777" w:rsidR="00173F9C" w:rsidRPr="00D907E5" w:rsidRDefault="003C5E4F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79AEE8A6" w14:textId="77777777" w:rsidTr="00F575D0">
        <w:sdt>
          <w:sdtPr>
            <w:rPr>
              <w:b/>
            </w:rPr>
            <w:id w:val="-3802483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6B28075A" w14:textId="77777777" w:rsidR="00173F9C" w:rsidRPr="00D907E5" w:rsidRDefault="003C5E4F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5B03D1DE" w14:textId="77777777" w:rsidTr="00F575D0">
        <w:sdt>
          <w:sdtPr>
            <w:rPr>
              <w:b/>
            </w:rPr>
            <w:id w:val="-13646698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46202A4E" w14:textId="77777777" w:rsidR="00173F9C" w:rsidRPr="00D907E5" w:rsidRDefault="003C5E4F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0D0784E6" w14:textId="77777777" w:rsidTr="00F575D0">
        <w:sdt>
          <w:sdtPr>
            <w:rPr>
              <w:b/>
            </w:rPr>
            <w:id w:val="174412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3C972231" w14:textId="77777777" w:rsidR="00173F9C" w:rsidRPr="00D907E5" w:rsidRDefault="003C5E4F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41740A7B" w14:textId="77777777" w:rsidTr="00F575D0">
        <w:sdt>
          <w:sdtPr>
            <w:rPr>
              <w:b/>
            </w:rPr>
            <w:id w:val="18024927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74822FE3" w14:textId="77777777" w:rsidR="00173F9C" w:rsidRPr="00D907E5" w:rsidRDefault="003C5E4F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490D1F" w:rsidRPr="00D907E5" w14:paraId="1EA37440" w14:textId="77777777" w:rsidTr="00F575D0">
        <w:sdt>
          <w:sdtPr>
            <w:rPr>
              <w:b/>
            </w:rPr>
            <w:id w:val="602142649"/>
            <w:placeholder>
              <w:docPart w:val="77F5CA1C17C046AB955A637E5294ED71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1BC2E3A2" w14:textId="77777777" w:rsidR="001129D6" w:rsidRPr="00D907E5" w:rsidRDefault="003C5E4F" w:rsidP="0005661A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490D1F" w:rsidRPr="00D907E5" w14:paraId="0D39AD91" w14:textId="77777777" w:rsidTr="00F575D0">
        <w:sdt>
          <w:sdtPr>
            <w:rPr>
              <w:b/>
            </w:rPr>
            <w:id w:val="-2037570681"/>
            <w:placeholder>
              <w:docPart w:val="1221862BA5BF4094A79F8CD2B55468D7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7FAF9024" w14:textId="77777777" w:rsidR="001129D6" w:rsidRPr="00D907E5" w:rsidRDefault="003C5E4F" w:rsidP="0005661A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F575D0" w:rsidRPr="00D907E5" w14:paraId="1D5D6FAB" w14:textId="77777777" w:rsidTr="00F575D0">
        <w:sdt>
          <w:sdtPr>
            <w:rPr>
              <w:b/>
            </w:rPr>
            <w:id w:val="-1618984990"/>
            <w:placeholder>
              <w:docPart w:val="0C2D0A9AB3A84DB5BDE38E6F4FD86001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78C44A25" w14:textId="77777777" w:rsidR="001129D6" w:rsidRPr="00D907E5" w:rsidRDefault="003C5E4F" w:rsidP="0005661A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F575D0" w:rsidRPr="00D907E5" w14:paraId="06B05F38" w14:textId="77777777" w:rsidTr="00F575D0">
        <w:sdt>
          <w:sdtPr>
            <w:rPr>
              <w:b/>
            </w:rPr>
            <w:id w:val="-291838187"/>
            <w:placeholder>
              <w:docPart w:val="B51C264DD47142A2B6C3E25ECE67644E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2491C146" w14:textId="77777777" w:rsidR="001129D6" w:rsidRPr="00D907E5" w:rsidRDefault="003C5E4F" w:rsidP="0005661A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F575D0" w:rsidRPr="00D907E5" w14:paraId="69678CC5" w14:textId="77777777" w:rsidTr="00F575D0">
        <w:sdt>
          <w:sdtPr>
            <w:rPr>
              <w:b/>
            </w:rPr>
            <w:id w:val="-1757900800"/>
            <w:placeholder>
              <w:docPart w:val="13307C8D717F43EB9AF1E3CD15E8F55F"/>
            </w:placeholder>
            <w:showingPlcHdr/>
          </w:sdtPr>
          <w:sdtEndPr/>
          <w:sdtContent>
            <w:tc>
              <w:tcPr>
                <w:tcW w:w="9918" w:type="dxa"/>
              </w:tcPr>
              <w:p w14:paraId="37419114" w14:textId="77777777" w:rsidR="001129D6" w:rsidRPr="00D907E5" w:rsidRDefault="003C5E4F" w:rsidP="0005661A">
                <w:r w:rsidRPr="00D907E5">
                  <w:rPr>
                    <w:rStyle w:val="Textedelespacerserv"/>
                  </w:rPr>
                  <w:t>Klik of druk hier om tekst in te voeren.</w:t>
                </w:r>
              </w:p>
            </w:tc>
          </w:sdtContent>
        </w:sdt>
      </w:tr>
      <w:tr w:rsidR="0019084E" w:rsidRPr="00D907E5" w14:paraId="7B9887A7" w14:textId="77777777" w:rsidTr="00F575D0">
        <w:tc>
          <w:tcPr>
            <w:tcW w:w="9918" w:type="dxa"/>
          </w:tcPr>
          <w:p w14:paraId="44905FF8" w14:textId="77777777" w:rsidR="0019084E" w:rsidRPr="00D907E5" w:rsidRDefault="0019084E" w:rsidP="0019084E">
            <w:pPr>
              <w:widowControl w:val="0"/>
              <w:rPr>
                <w:b/>
              </w:rPr>
            </w:pPr>
          </w:p>
          <w:p w14:paraId="71BE9757" w14:textId="77777777" w:rsidR="0019084E" w:rsidRPr="00D907E5" w:rsidRDefault="0019084E" w:rsidP="0019084E">
            <w:pPr>
              <w:widowControl w:val="0"/>
              <w:rPr>
                <w:b/>
              </w:rPr>
            </w:pPr>
            <w:r w:rsidRPr="00D907E5">
              <w:rPr>
                <w:b/>
              </w:rPr>
              <w:t xml:space="preserve">Datum, naam en handtekening: </w:t>
            </w:r>
            <w:sdt>
              <w:sdtPr>
                <w:rPr>
                  <w:b/>
                </w:rPr>
                <w:id w:val="-61814454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907E5">
                  <w:rPr>
                    <w:rStyle w:val="Textedelespacerserv"/>
                  </w:rPr>
                  <w:t>Klik of druk hier om tekst in te voeren.</w:t>
                </w:r>
              </w:sdtContent>
            </w:sdt>
          </w:p>
          <w:p w14:paraId="37C0D42D" w14:textId="77777777" w:rsidR="0019084E" w:rsidRPr="00D907E5" w:rsidRDefault="0019084E" w:rsidP="0019084E">
            <w:pPr>
              <w:widowControl w:val="0"/>
              <w:rPr>
                <w:b/>
              </w:rPr>
            </w:pPr>
          </w:p>
        </w:tc>
      </w:tr>
    </w:tbl>
    <w:p w14:paraId="2599128C" w14:textId="77777777" w:rsidR="0019084E" w:rsidRPr="00D907E5" w:rsidRDefault="0019084E" w:rsidP="0019084E"/>
    <w:sectPr w:rsidR="0019084E" w:rsidRPr="00D907E5" w:rsidSect="005676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964" w:bottom="964" w:left="96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0D127" w14:textId="77777777" w:rsidR="003C5E4F" w:rsidRDefault="003C5E4F" w:rsidP="00C03764">
      <w:r>
        <w:separator/>
      </w:r>
    </w:p>
    <w:p w14:paraId="2F049EDC" w14:textId="77777777" w:rsidR="003C5E4F" w:rsidRDefault="003C5E4F"/>
  </w:endnote>
  <w:endnote w:type="continuationSeparator" w:id="0">
    <w:p w14:paraId="79CB0BA9" w14:textId="77777777" w:rsidR="003C5E4F" w:rsidRDefault="003C5E4F" w:rsidP="00C03764">
      <w:r>
        <w:continuationSeparator/>
      </w:r>
    </w:p>
    <w:p w14:paraId="7D8B463B" w14:textId="77777777" w:rsidR="003C5E4F" w:rsidRDefault="003C5E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4F434" w14:textId="77777777" w:rsidR="009D460C" w:rsidRDefault="009D46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3C9CF" w14:textId="77777777" w:rsidR="00FC0728" w:rsidRDefault="00FC0728" w:rsidP="00193873">
    <w:pPr>
      <w:pStyle w:val="Pieddepage"/>
    </w:pPr>
  </w:p>
  <w:p w14:paraId="2401C95E" w14:textId="084D660D" w:rsidR="00193873" w:rsidRDefault="00193873" w:rsidP="00193873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 w:rsidR="00091736">
      <w:rPr>
        <w:noProof/>
      </w:rPr>
      <w:t>3</w:t>
    </w:r>
    <w:r>
      <w:fldChar w:fldCharType="end"/>
    </w:r>
  </w:p>
  <w:p w14:paraId="7396D358" w14:textId="77777777" w:rsidR="00C02F18" w:rsidRPr="00193873" w:rsidRDefault="00C02F18" w:rsidP="00C02F18">
    <w:pPr>
      <w:pStyle w:val="MASQUlimpression"/>
    </w:pPr>
    <w:r>
      <w:rPr>
        <w:noProof/>
        <w:lang w:val="fr-BE" w:eastAsia="fr-BE"/>
      </w:rPr>
      <w:drawing>
        <wp:anchor distT="0" distB="0" distL="114300" distR="114300" simplePos="0" relativeHeight="251663360" behindDoc="1" locked="1" layoutInCell="1" allowOverlap="1" wp14:anchorId="1818CB9D" wp14:editId="0A4804F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695600"/>
          <wp:effectExtent l="0" t="0" r="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ite-lett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3A954" w14:textId="77777777" w:rsidR="00AE786A" w:rsidRDefault="00AE786A">
    <w:pPr>
      <w:pStyle w:val="Pieddepage"/>
    </w:pPr>
  </w:p>
  <w:p w14:paraId="7333F053" w14:textId="77777777" w:rsidR="00AE786A" w:rsidRDefault="00AE786A">
    <w:pPr>
      <w:pStyle w:val="Pieddepage"/>
    </w:pPr>
  </w:p>
  <w:p w14:paraId="2A97A72D" w14:textId="77777777" w:rsidR="00AE786A" w:rsidRDefault="00C02F18" w:rsidP="00C02F18">
    <w:pPr>
      <w:pStyle w:val="MASQUlimpression"/>
    </w:pPr>
    <w:r w:rsidRPr="0015636D">
      <w:rPr>
        <w:noProof/>
        <w:lang w:val="fr-BE" w:eastAsia="fr-BE"/>
      </w:rPr>
      <w:drawing>
        <wp:anchor distT="0" distB="0" distL="114300" distR="114300" simplePos="0" relativeHeight="251661312" behindDoc="1" locked="1" layoutInCell="1" allowOverlap="0" wp14:anchorId="07F3B47B" wp14:editId="2B5F750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695600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ere-t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E9863" w14:textId="77777777" w:rsidR="003C5E4F" w:rsidRPr="00B57310" w:rsidRDefault="003C5E4F" w:rsidP="00C03764">
      <w:pPr>
        <w:rPr>
          <w:color w:val="7C8FA4" w:themeColor="text2"/>
        </w:rPr>
      </w:pPr>
      <w:r w:rsidRPr="00B57310">
        <w:rPr>
          <w:color w:val="7C8FA4" w:themeColor="text2"/>
        </w:rPr>
        <w:separator/>
      </w:r>
    </w:p>
    <w:p w14:paraId="09F8DCF1" w14:textId="77777777" w:rsidR="003C5E4F" w:rsidRDefault="003C5E4F"/>
  </w:footnote>
  <w:footnote w:type="continuationSeparator" w:id="0">
    <w:p w14:paraId="7035A978" w14:textId="77777777" w:rsidR="003C5E4F" w:rsidRDefault="003C5E4F" w:rsidP="00C03764">
      <w:r>
        <w:continuationSeparator/>
      </w:r>
    </w:p>
    <w:p w14:paraId="55B34539" w14:textId="77777777" w:rsidR="003C5E4F" w:rsidRDefault="003C5E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4BE2E" w14:textId="77777777" w:rsidR="009D460C" w:rsidRDefault="009D46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4517C" w14:textId="77777777" w:rsidR="00B70D70" w:rsidRDefault="00B70D70" w:rsidP="002C442B">
    <w:pPr>
      <w:pStyle w:val="MASQUlimpression"/>
    </w:pPr>
  </w:p>
  <w:p w14:paraId="1326CD6E" w14:textId="77777777" w:rsidR="00C02F18" w:rsidRDefault="00C02F18" w:rsidP="00C02F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CF7AF" w14:textId="77777777" w:rsidR="0056760B" w:rsidRPr="0056760B" w:rsidRDefault="00837F1A" w:rsidP="0056760B">
    <w:pPr>
      <w:pStyle w:val="Intro"/>
      <w:ind w:left="1560"/>
      <w:rPr>
        <w:color w:val="AAB4CA"/>
        <w:sz w:val="20"/>
        <w:szCs w:val="20"/>
      </w:rPr>
    </w:pPr>
    <w:r>
      <w:rPr>
        <w:color w:val="AAB4CA"/>
        <w:sz w:val="20"/>
      </w:rPr>
      <w:t>Algemene zaken</w:t>
    </w:r>
    <w:r w:rsidR="0056760B" w:rsidRPr="00201034">
      <w:rPr>
        <w:color w:val="AAB4CA"/>
        <w:sz w:val="20"/>
        <w:szCs w:val="20"/>
      </w:rPr>
      <w:br/>
    </w:r>
    <w:r>
      <w:rPr>
        <w:color w:val="AAB4CA"/>
        <w:sz w:val="20"/>
      </w:rPr>
      <w:t>Archiefdienst</w:t>
    </w:r>
    <w:r w:rsidR="0056760B" w:rsidRPr="00201034">
      <w:rPr>
        <w:color w:val="AAB4CA"/>
        <w:sz w:val="20"/>
        <w:szCs w:val="20"/>
      </w:rPr>
      <w:br/>
    </w:r>
    <w:r>
      <w:rPr>
        <w:color w:val="AAB4CA"/>
        <w:sz w:val="20"/>
      </w:rPr>
      <w:t>Aanvraag voor het gebruik en de reproductie van archieven</w:t>
    </w:r>
    <w:r w:rsidR="0056760B" w:rsidRPr="00201034">
      <w:rPr>
        <w:color w:val="AAB4CA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8pt;height:34.8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53EE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227B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6D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EB7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C5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8C2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AE7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B00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64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495AB6"/>
    <w:multiLevelType w:val="hybridMultilevel"/>
    <w:tmpl w:val="462E9E46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72F34D6"/>
    <w:multiLevelType w:val="hybridMultilevel"/>
    <w:tmpl w:val="1384FEEA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881272"/>
    <w:multiLevelType w:val="multilevel"/>
    <w:tmpl w:val="AAE82018"/>
    <w:lvl w:ilvl="0">
      <w:start w:val="1"/>
      <w:numFmt w:val="decimal"/>
      <w:pStyle w:val="Listenumros"/>
      <w:lvlText w:val="%1)"/>
      <w:lvlJc w:val="left"/>
      <w:pPr>
        <w:ind w:left="360" w:hanging="360"/>
      </w:pPr>
      <w:rPr>
        <w:rFonts w:hint="default"/>
        <w:b/>
        <w:i w:val="0"/>
        <w:color w:val="7C8FA4" w:themeColor="text2"/>
      </w:rPr>
    </w:lvl>
    <w:lvl w:ilvl="1">
      <w:start w:val="1"/>
      <w:numFmt w:val="lowerLetter"/>
      <w:pStyle w:val="Listenumros2"/>
      <w:lvlText w:val="%2)"/>
      <w:lvlJc w:val="left"/>
      <w:pPr>
        <w:ind w:left="720" w:hanging="360"/>
      </w:pPr>
      <w:rPr>
        <w:rFonts w:hint="default"/>
        <w:b/>
        <w:i w:val="0"/>
        <w:color w:val="7C8FA4" w:themeColor="text2"/>
      </w:rPr>
    </w:lvl>
    <w:lvl w:ilvl="2">
      <w:start w:val="1"/>
      <w:numFmt w:val="lowerRoman"/>
      <w:pStyle w:val="Listenumros3"/>
      <w:lvlText w:val="%3)"/>
      <w:lvlJc w:val="left"/>
      <w:pPr>
        <w:ind w:left="1080" w:hanging="360"/>
      </w:pPr>
      <w:rPr>
        <w:rFonts w:hint="default"/>
        <w:b/>
        <w:i w:val="0"/>
        <w:color w:val="7C8FA4" w:themeColor="text2"/>
      </w:rPr>
    </w:lvl>
    <w:lvl w:ilvl="3">
      <w:start w:val="1"/>
      <w:numFmt w:val="decimal"/>
      <w:pStyle w:val="Listenumros4"/>
      <w:lvlText w:val="(%4)"/>
      <w:lvlJc w:val="left"/>
      <w:pPr>
        <w:ind w:left="1440" w:hanging="360"/>
      </w:pPr>
      <w:rPr>
        <w:rFonts w:hint="default"/>
        <w:b/>
        <w:i w:val="0"/>
        <w:color w:val="7C8FA4" w:themeColor="text2"/>
      </w:rPr>
    </w:lvl>
    <w:lvl w:ilvl="4">
      <w:start w:val="1"/>
      <w:numFmt w:val="lowerLetter"/>
      <w:pStyle w:val="Listenumros5"/>
      <w:lvlText w:val="(%5)"/>
      <w:lvlJc w:val="left"/>
      <w:pPr>
        <w:ind w:left="1800" w:hanging="360"/>
      </w:pPr>
      <w:rPr>
        <w:rFonts w:hint="default"/>
        <w:b/>
        <w:i w:val="0"/>
        <w:color w:val="7C8FA4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F5B4609"/>
    <w:multiLevelType w:val="hybridMultilevel"/>
    <w:tmpl w:val="14AA1C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7C1F08"/>
    <w:multiLevelType w:val="hybridMultilevel"/>
    <w:tmpl w:val="E32C8D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11F7D"/>
    <w:multiLevelType w:val="hybridMultilevel"/>
    <w:tmpl w:val="889AF48A"/>
    <w:lvl w:ilvl="0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1E125B35"/>
    <w:multiLevelType w:val="hybridMultilevel"/>
    <w:tmpl w:val="F726F96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B4E73"/>
    <w:multiLevelType w:val="hybridMultilevel"/>
    <w:tmpl w:val="72AA82A4"/>
    <w:lvl w:ilvl="0" w:tplc="BEECF74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D11EB"/>
    <w:multiLevelType w:val="multilevel"/>
    <w:tmpl w:val="F74E34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EC429E5"/>
    <w:multiLevelType w:val="multilevel"/>
    <w:tmpl w:val="13CAA128"/>
    <w:lvl w:ilvl="0">
      <w:start w:val="1"/>
      <w:numFmt w:val="none"/>
      <w:pStyle w:val="Titre1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none"/>
      <w:pStyle w:val="Titre2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none"/>
      <w:pStyle w:val="Titre3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none"/>
      <w:pStyle w:val="Titre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2B368EF"/>
    <w:multiLevelType w:val="multilevel"/>
    <w:tmpl w:val="A6664996"/>
    <w:lvl w:ilvl="0">
      <w:start w:val="1"/>
      <w:numFmt w:val="bullet"/>
      <w:pStyle w:val="Listepuces"/>
      <w:lvlText w:val="►"/>
      <w:lvlJc w:val="left"/>
      <w:pPr>
        <w:ind w:left="360" w:hanging="360"/>
      </w:pPr>
      <w:rPr>
        <w:rFonts w:ascii="Arial" w:hAnsi="Arial" w:hint="default"/>
        <w:color w:val="7C8FA4" w:themeColor="text2"/>
      </w:rPr>
    </w:lvl>
    <w:lvl w:ilvl="1">
      <w:start w:val="1"/>
      <w:numFmt w:val="bullet"/>
      <w:pStyle w:val="Listepuces2"/>
      <w:lvlText w:val="►"/>
      <w:lvlJc w:val="left"/>
      <w:pPr>
        <w:ind w:left="720" w:hanging="360"/>
      </w:pPr>
      <w:rPr>
        <w:rFonts w:ascii="Arial" w:hAnsi="Arial" w:hint="default"/>
        <w:color w:val="7C8FA4" w:themeColor="text2"/>
      </w:rPr>
    </w:lvl>
    <w:lvl w:ilvl="2">
      <w:start w:val="1"/>
      <w:numFmt w:val="bullet"/>
      <w:pStyle w:val="Listepuces3"/>
      <w:lvlText w:val="►"/>
      <w:lvlJc w:val="left"/>
      <w:pPr>
        <w:ind w:left="1080" w:hanging="360"/>
      </w:pPr>
      <w:rPr>
        <w:rFonts w:ascii="Arial" w:hAnsi="Arial" w:hint="default"/>
        <w:color w:val="7C8FA4" w:themeColor="text2"/>
      </w:rPr>
    </w:lvl>
    <w:lvl w:ilvl="3">
      <w:start w:val="1"/>
      <w:numFmt w:val="bullet"/>
      <w:pStyle w:val="Listepuces4"/>
      <w:lvlText w:val="●"/>
      <w:lvlJc w:val="left"/>
      <w:pPr>
        <w:ind w:left="1440" w:hanging="360"/>
      </w:pPr>
      <w:rPr>
        <w:rFonts w:ascii="Calibri" w:hAnsi="Calibri" w:hint="default"/>
        <w:color w:val="7C8FA4" w:themeColor="text2"/>
      </w:rPr>
    </w:lvl>
    <w:lvl w:ilvl="4">
      <w:start w:val="1"/>
      <w:numFmt w:val="bullet"/>
      <w:pStyle w:val="Listepuces5"/>
      <w:lvlText w:val="●"/>
      <w:lvlJc w:val="left"/>
      <w:pPr>
        <w:ind w:left="1800" w:hanging="360"/>
      </w:pPr>
      <w:rPr>
        <w:rFonts w:ascii="Calibri" w:hAnsi="Calibri" w:hint="default"/>
        <w:color w:val="7C8FA4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3B5D18"/>
    <w:multiLevelType w:val="hybridMultilevel"/>
    <w:tmpl w:val="27E28E3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8"/>
  </w:num>
  <w:num w:numId="13">
    <w:abstractNumId w:val="1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8"/>
  </w:num>
  <w:num w:numId="17">
    <w:abstractNumId w:val="16"/>
  </w:num>
  <w:num w:numId="18">
    <w:abstractNumId w:val="9"/>
  </w:num>
  <w:num w:numId="19">
    <w:abstractNumId w:val="14"/>
  </w:num>
  <w:num w:numId="20">
    <w:abstractNumId w:val="12"/>
  </w:num>
  <w:num w:numId="21">
    <w:abstractNumId w:val="10"/>
  </w:num>
  <w:num w:numId="22">
    <w:abstractNumId w:val="15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1A"/>
    <w:rsid w:val="000112D2"/>
    <w:rsid w:val="000170AB"/>
    <w:rsid w:val="00064C6B"/>
    <w:rsid w:val="00065327"/>
    <w:rsid w:val="0008160B"/>
    <w:rsid w:val="00082E88"/>
    <w:rsid w:val="00091736"/>
    <w:rsid w:val="000B2F33"/>
    <w:rsid w:val="000F5AF4"/>
    <w:rsid w:val="001006C5"/>
    <w:rsid w:val="001129D6"/>
    <w:rsid w:val="001150C0"/>
    <w:rsid w:val="00131B1E"/>
    <w:rsid w:val="00135320"/>
    <w:rsid w:val="001370EE"/>
    <w:rsid w:val="00137B9D"/>
    <w:rsid w:val="001438DE"/>
    <w:rsid w:val="0015636D"/>
    <w:rsid w:val="001820C0"/>
    <w:rsid w:val="0019084E"/>
    <w:rsid w:val="00193873"/>
    <w:rsid w:val="001A7FF1"/>
    <w:rsid w:val="001B0182"/>
    <w:rsid w:val="001B25BE"/>
    <w:rsid w:val="001B4F15"/>
    <w:rsid w:val="001D6E86"/>
    <w:rsid w:val="001F0FEC"/>
    <w:rsid w:val="00201034"/>
    <w:rsid w:val="00237DDA"/>
    <w:rsid w:val="002504FD"/>
    <w:rsid w:val="00257F96"/>
    <w:rsid w:val="00261B67"/>
    <w:rsid w:val="00266956"/>
    <w:rsid w:val="002779B0"/>
    <w:rsid w:val="002923C4"/>
    <w:rsid w:val="00292FA0"/>
    <w:rsid w:val="002B2A25"/>
    <w:rsid w:val="002C442B"/>
    <w:rsid w:val="002C6775"/>
    <w:rsid w:val="002E0306"/>
    <w:rsid w:val="002E4E15"/>
    <w:rsid w:val="003007C2"/>
    <w:rsid w:val="00316324"/>
    <w:rsid w:val="003312B9"/>
    <w:rsid w:val="003468D1"/>
    <w:rsid w:val="0035447E"/>
    <w:rsid w:val="003800C0"/>
    <w:rsid w:val="00385F84"/>
    <w:rsid w:val="00391545"/>
    <w:rsid w:val="003A718E"/>
    <w:rsid w:val="003B5A88"/>
    <w:rsid w:val="003C1EF1"/>
    <w:rsid w:val="003C59A8"/>
    <w:rsid w:val="003C5E4F"/>
    <w:rsid w:val="003D23B4"/>
    <w:rsid w:val="003E4437"/>
    <w:rsid w:val="003E54A4"/>
    <w:rsid w:val="003F0AAA"/>
    <w:rsid w:val="00402D79"/>
    <w:rsid w:val="00407C5F"/>
    <w:rsid w:val="004151CF"/>
    <w:rsid w:val="00416DD9"/>
    <w:rsid w:val="00421DBE"/>
    <w:rsid w:val="004762CB"/>
    <w:rsid w:val="00476D2A"/>
    <w:rsid w:val="00490D1F"/>
    <w:rsid w:val="00494037"/>
    <w:rsid w:val="004B7374"/>
    <w:rsid w:val="004E0582"/>
    <w:rsid w:val="004F3565"/>
    <w:rsid w:val="004F584D"/>
    <w:rsid w:val="00505805"/>
    <w:rsid w:val="00540A10"/>
    <w:rsid w:val="00541EC2"/>
    <w:rsid w:val="0056760B"/>
    <w:rsid w:val="005C4567"/>
    <w:rsid w:val="005F6DF5"/>
    <w:rsid w:val="00620E68"/>
    <w:rsid w:val="00635E33"/>
    <w:rsid w:val="00652907"/>
    <w:rsid w:val="0066322D"/>
    <w:rsid w:val="00676C33"/>
    <w:rsid w:val="00684A4D"/>
    <w:rsid w:val="006B34FE"/>
    <w:rsid w:val="00711B66"/>
    <w:rsid w:val="00717070"/>
    <w:rsid w:val="00747AA8"/>
    <w:rsid w:val="00757223"/>
    <w:rsid w:val="00770A1D"/>
    <w:rsid w:val="00773AAE"/>
    <w:rsid w:val="00773AF0"/>
    <w:rsid w:val="00775927"/>
    <w:rsid w:val="00776548"/>
    <w:rsid w:val="007A1854"/>
    <w:rsid w:val="007F732F"/>
    <w:rsid w:val="00802E41"/>
    <w:rsid w:val="00810002"/>
    <w:rsid w:val="00816859"/>
    <w:rsid w:val="00837F1A"/>
    <w:rsid w:val="00843375"/>
    <w:rsid w:val="00866D19"/>
    <w:rsid w:val="00872DC7"/>
    <w:rsid w:val="0088549C"/>
    <w:rsid w:val="008A1212"/>
    <w:rsid w:val="008A42B0"/>
    <w:rsid w:val="008A4778"/>
    <w:rsid w:val="008A53DC"/>
    <w:rsid w:val="008C2C58"/>
    <w:rsid w:val="008C5F49"/>
    <w:rsid w:val="00917641"/>
    <w:rsid w:val="0092012B"/>
    <w:rsid w:val="00933B83"/>
    <w:rsid w:val="0093415A"/>
    <w:rsid w:val="009428E4"/>
    <w:rsid w:val="0095610F"/>
    <w:rsid w:val="00956122"/>
    <w:rsid w:val="009629E7"/>
    <w:rsid w:val="00962F5B"/>
    <w:rsid w:val="0097248C"/>
    <w:rsid w:val="009733B2"/>
    <w:rsid w:val="009771C2"/>
    <w:rsid w:val="0098257E"/>
    <w:rsid w:val="009A0D69"/>
    <w:rsid w:val="009C0416"/>
    <w:rsid w:val="009C255D"/>
    <w:rsid w:val="009D460C"/>
    <w:rsid w:val="009D5FFC"/>
    <w:rsid w:val="009E18D1"/>
    <w:rsid w:val="009E3D2D"/>
    <w:rsid w:val="009F3DCE"/>
    <w:rsid w:val="009F51E5"/>
    <w:rsid w:val="00A138F2"/>
    <w:rsid w:val="00A43390"/>
    <w:rsid w:val="00A56DCE"/>
    <w:rsid w:val="00A70B89"/>
    <w:rsid w:val="00A77C54"/>
    <w:rsid w:val="00A81A25"/>
    <w:rsid w:val="00A822B8"/>
    <w:rsid w:val="00A90C9E"/>
    <w:rsid w:val="00AC118E"/>
    <w:rsid w:val="00AC43AF"/>
    <w:rsid w:val="00AE1591"/>
    <w:rsid w:val="00AE2D52"/>
    <w:rsid w:val="00AE786A"/>
    <w:rsid w:val="00B117B0"/>
    <w:rsid w:val="00B134CB"/>
    <w:rsid w:val="00B15454"/>
    <w:rsid w:val="00B2239E"/>
    <w:rsid w:val="00B56475"/>
    <w:rsid w:val="00B57310"/>
    <w:rsid w:val="00B659C2"/>
    <w:rsid w:val="00B70D70"/>
    <w:rsid w:val="00B76833"/>
    <w:rsid w:val="00B93B3B"/>
    <w:rsid w:val="00BC084F"/>
    <w:rsid w:val="00BD34A3"/>
    <w:rsid w:val="00BD4F87"/>
    <w:rsid w:val="00BE389F"/>
    <w:rsid w:val="00BE4FA4"/>
    <w:rsid w:val="00BF7F47"/>
    <w:rsid w:val="00C02F18"/>
    <w:rsid w:val="00C03764"/>
    <w:rsid w:val="00C07E15"/>
    <w:rsid w:val="00C14570"/>
    <w:rsid w:val="00C35FB7"/>
    <w:rsid w:val="00C536B8"/>
    <w:rsid w:val="00C6513F"/>
    <w:rsid w:val="00C81491"/>
    <w:rsid w:val="00C96663"/>
    <w:rsid w:val="00CB006C"/>
    <w:rsid w:val="00CC25F6"/>
    <w:rsid w:val="00CE346F"/>
    <w:rsid w:val="00CE446E"/>
    <w:rsid w:val="00D32E4C"/>
    <w:rsid w:val="00D34BF2"/>
    <w:rsid w:val="00D52F5C"/>
    <w:rsid w:val="00D77485"/>
    <w:rsid w:val="00D83428"/>
    <w:rsid w:val="00D907E5"/>
    <w:rsid w:val="00D914CF"/>
    <w:rsid w:val="00D96E49"/>
    <w:rsid w:val="00DA2764"/>
    <w:rsid w:val="00DB485F"/>
    <w:rsid w:val="00DD4B27"/>
    <w:rsid w:val="00DD6105"/>
    <w:rsid w:val="00DE3547"/>
    <w:rsid w:val="00E017FD"/>
    <w:rsid w:val="00E464B8"/>
    <w:rsid w:val="00E54684"/>
    <w:rsid w:val="00E54ECF"/>
    <w:rsid w:val="00E56790"/>
    <w:rsid w:val="00E57072"/>
    <w:rsid w:val="00E7598E"/>
    <w:rsid w:val="00E84188"/>
    <w:rsid w:val="00E939E5"/>
    <w:rsid w:val="00EA1417"/>
    <w:rsid w:val="00EA6598"/>
    <w:rsid w:val="00EA7D1D"/>
    <w:rsid w:val="00EB0679"/>
    <w:rsid w:val="00EB1EE8"/>
    <w:rsid w:val="00EC47C3"/>
    <w:rsid w:val="00ED0594"/>
    <w:rsid w:val="00ED1D84"/>
    <w:rsid w:val="00EE19B4"/>
    <w:rsid w:val="00EE57CC"/>
    <w:rsid w:val="00F1001D"/>
    <w:rsid w:val="00F23068"/>
    <w:rsid w:val="00F25F0E"/>
    <w:rsid w:val="00F26BB9"/>
    <w:rsid w:val="00F55816"/>
    <w:rsid w:val="00F575D0"/>
    <w:rsid w:val="00F618DE"/>
    <w:rsid w:val="00F83E64"/>
    <w:rsid w:val="00F9694A"/>
    <w:rsid w:val="00F97E52"/>
    <w:rsid w:val="00FC0728"/>
    <w:rsid w:val="00FC55BF"/>
    <w:rsid w:val="00FE025B"/>
    <w:rsid w:val="00FE1A87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B6F1B"/>
  <w15:chartTrackingRefBased/>
  <w15:docId w15:val="{B07DBBEA-CC6E-43A3-8076-B855086B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color w:val="425563" w:themeColor="accent1"/>
        <w:sz w:val="21"/>
        <w:szCs w:val="21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semiHidden="1" w:uiPriority="3" w:qFormat="1"/>
    <w:lsdException w:name="Intense Reference" w:semiHidden="1" w:uiPriority="3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al"/>
    <w:uiPriority w:val="1"/>
    <w:qFormat/>
    <w:rsid w:val="00257F96"/>
    <w:pPr>
      <w:spacing w:before="100" w:line="240" w:lineRule="auto"/>
      <w:jc w:val="both"/>
    </w:pPr>
  </w:style>
  <w:style w:type="paragraph" w:styleId="Titre1">
    <w:name w:val="heading 1"/>
    <w:aliases w:val="Titel1"/>
    <w:basedOn w:val="Normal"/>
    <w:next w:val="Normal"/>
    <w:link w:val="Titre1Car"/>
    <w:uiPriority w:val="9"/>
    <w:qFormat/>
    <w:rsid w:val="00201034"/>
    <w:pPr>
      <w:keepNext/>
      <w:keepLines/>
      <w:numPr>
        <w:numId w:val="12"/>
      </w:numPr>
      <w:spacing w:before="240" w:after="360"/>
      <w:jc w:val="left"/>
      <w:outlineLvl w:val="0"/>
    </w:pPr>
    <w:rPr>
      <w:rFonts w:eastAsiaTheme="majorEastAsia" w:cstheme="majorBidi"/>
      <w:b/>
      <w:smallCaps/>
      <w:color w:val="1BAFA0" w:themeColor="accent5"/>
      <w:sz w:val="32"/>
      <w:szCs w:val="32"/>
    </w:rPr>
  </w:style>
  <w:style w:type="paragraph" w:styleId="Titre2">
    <w:name w:val="heading 2"/>
    <w:aliases w:val="Titel2"/>
    <w:basedOn w:val="Normal"/>
    <w:next w:val="Normal"/>
    <w:link w:val="Titre2Car"/>
    <w:uiPriority w:val="9"/>
    <w:qFormat/>
    <w:rsid w:val="00201034"/>
    <w:pPr>
      <w:keepNext/>
      <w:keepLines/>
      <w:numPr>
        <w:ilvl w:val="1"/>
        <w:numId w:val="12"/>
      </w:numPr>
      <w:spacing w:before="600" w:after="240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Titre3">
    <w:name w:val="heading 3"/>
    <w:aliases w:val="Titel 3"/>
    <w:basedOn w:val="Normal"/>
    <w:next w:val="Normal"/>
    <w:link w:val="Titre3Car"/>
    <w:uiPriority w:val="9"/>
    <w:qFormat/>
    <w:rsid w:val="00201034"/>
    <w:pPr>
      <w:keepNext/>
      <w:keepLines/>
      <w:numPr>
        <w:ilvl w:val="2"/>
        <w:numId w:val="12"/>
      </w:numPr>
      <w:spacing w:before="360" w:after="0"/>
      <w:jc w:val="left"/>
      <w:outlineLvl w:val="2"/>
    </w:pPr>
    <w:rPr>
      <w:rFonts w:eastAsia="Times New Roman" w:cs="Times New Roman"/>
      <w:b/>
      <w:color w:val="425563"/>
      <w:sz w:val="24"/>
    </w:rPr>
  </w:style>
  <w:style w:type="paragraph" w:styleId="Titre4">
    <w:name w:val="heading 4"/>
    <w:aliases w:val="Titel 4"/>
    <w:basedOn w:val="Normal"/>
    <w:next w:val="Normal"/>
    <w:link w:val="Titre4Car"/>
    <w:uiPriority w:val="9"/>
    <w:qFormat/>
    <w:rsid w:val="00201034"/>
    <w:pPr>
      <w:keepNext/>
      <w:keepLines/>
      <w:numPr>
        <w:ilvl w:val="3"/>
        <w:numId w:val="12"/>
      </w:numPr>
      <w:spacing w:before="240" w:after="0"/>
      <w:jc w:val="left"/>
      <w:outlineLvl w:val="3"/>
    </w:pPr>
    <w:rPr>
      <w:rFonts w:eastAsia="Times New Roman" w:cs="Times New Roman"/>
      <w:i/>
      <w:iCs/>
      <w:color w:val="1BAFA0" w:themeColor="accent5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201034"/>
    <w:pPr>
      <w:keepNext/>
      <w:keepLines/>
      <w:spacing w:before="40" w:after="0"/>
      <w:outlineLvl w:val="4"/>
    </w:pPr>
    <w:rPr>
      <w:rFonts w:eastAsiaTheme="majorEastAsia" w:cstheme="majorBidi"/>
      <w:color w:val="313F4A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201034"/>
    <w:pPr>
      <w:keepNext/>
      <w:keepLines/>
      <w:spacing w:before="40" w:after="0"/>
      <w:outlineLvl w:val="5"/>
    </w:pPr>
    <w:rPr>
      <w:rFonts w:eastAsiaTheme="majorEastAsia" w:cstheme="majorBidi"/>
      <w:color w:val="202A3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20103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02A3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20103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20103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C35FB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620E68"/>
    <w:rPr>
      <w:sz w:val="21"/>
      <w:lang w:val="nl-NL"/>
    </w:rPr>
  </w:style>
  <w:style w:type="paragraph" w:styleId="Pieddepage">
    <w:name w:val="footer"/>
    <w:basedOn w:val="Normal"/>
    <w:link w:val="PieddepageCar"/>
    <w:uiPriority w:val="99"/>
    <w:semiHidden/>
    <w:rsid w:val="00C02F18"/>
    <w:pPr>
      <w:tabs>
        <w:tab w:val="center" w:pos="4536"/>
        <w:tab w:val="right" w:pos="9072"/>
      </w:tabs>
      <w:spacing w:after="0"/>
      <w:jc w:val="right"/>
    </w:pPr>
    <w:rPr>
      <w:b/>
      <w:color w:val="7C8FA4" w:themeColor="text2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C02F18"/>
    <w:rPr>
      <w:b/>
      <w:color w:val="7C8FA4" w:themeColor="text2"/>
    </w:rPr>
  </w:style>
  <w:style w:type="paragraph" w:styleId="Adresseexpditeur">
    <w:name w:val="envelope return"/>
    <w:basedOn w:val="Normal"/>
    <w:uiPriority w:val="99"/>
    <w:semiHidden/>
    <w:rsid w:val="00201034"/>
    <w:pPr>
      <w:spacing w:after="0"/>
    </w:pPr>
    <w:rPr>
      <w:rFonts w:eastAsiaTheme="majorEastAsia" w:cstheme="majorBidi"/>
      <w:sz w:val="20"/>
      <w:szCs w:val="20"/>
    </w:rPr>
  </w:style>
  <w:style w:type="paragraph" w:styleId="Adressedestinataire">
    <w:name w:val="envelope address"/>
    <w:aliases w:val="Adres bestemmeling"/>
    <w:basedOn w:val="Normal"/>
    <w:semiHidden/>
    <w:rsid w:val="00201034"/>
    <w:pPr>
      <w:spacing w:before="580" w:after="0"/>
      <w:ind w:left="352"/>
      <w:contextualSpacing/>
    </w:pPr>
    <w:rPr>
      <w:rFonts w:eastAsiaTheme="majorEastAsia" w:cstheme="majorBidi"/>
      <w:szCs w:val="24"/>
    </w:rPr>
  </w:style>
  <w:style w:type="paragraph" w:styleId="Date">
    <w:name w:val="Date"/>
    <w:basedOn w:val="Normal"/>
    <w:next w:val="Normal"/>
    <w:link w:val="DateCar"/>
    <w:semiHidden/>
    <w:rsid w:val="00201034"/>
    <w:pPr>
      <w:spacing w:after="0"/>
      <w:ind w:left="1980"/>
    </w:pPr>
  </w:style>
  <w:style w:type="character" w:customStyle="1" w:styleId="DateCar">
    <w:name w:val="Date Car"/>
    <w:basedOn w:val="Policepardfaut"/>
    <w:link w:val="Date"/>
    <w:semiHidden/>
    <w:rsid w:val="00201034"/>
    <w:rPr>
      <w:rFonts w:ascii="Calibri" w:hAnsi="Calibri"/>
    </w:rPr>
  </w:style>
  <w:style w:type="paragraph" w:styleId="Signature">
    <w:name w:val="Signature"/>
    <w:basedOn w:val="Normal"/>
    <w:link w:val="SignatureCar"/>
    <w:uiPriority w:val="99"/>
    <w:semiHidden/>
    <w:rsid w:val="00CE346F"/>
    <w:pPr>
      <w:tabs>
        <w:tab w:val="left" w:pos="5670"/>
      </w:tabs>
      <w:spacing w:before="2200" w:after="0"/>
      <w:ind w:left="1134"/>
      <w:contextualSpacing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438DE"/>
    <w:rPr>
      <w:sz w:val="21"/>
      <w:lang w:val="nl-NL"/>
    </w:rPr>
  </w:style>
  <w:style w:type="character" w:customStyle="1" w:styleId="Titre1Car">
    <w:name w:val="Titre 1 Car"/>
    <w:aliases w:val="Titel1 Car"/>
    <w:basedOn w:val="Policepardfaut"/>
    <w:link w:val="Titre1"/>
    <w:uiPriority w:val="9"/>
    <w:rsid w:val="00201034"/>
    <w:rPr>
      <w:rFonts w:eastAsiaTheme="majorEastAsia" w:cstheme="majorBidi"/>
      <w:b/>
      <w:smallCaps/>
      <w:color w:val="1BAFA0" w:themeColor="accent5"/>
      <w:sz w:val="32"/>
      <w:szCs w:val="32"/>
    </w:rPr>
  </w:style>
  <w:style w:type="character" w:customStyle="1" w:styleId="Titre2Car">
    <w:name w:val="Titre 2 Car"/>
    <w:aliases w:val="Titel2 Car"/>
    <w:basedOn w:val="Policepardfaut"/>
    <w:link w:val="Titre2"/>
    <w:uiPriority w:val="9"/>
    <w:rsid w:val="00201034"/>
    <w:rPr>
      <w:rFonts w:eastAsiaTheme="majorEastAsia" w:cstheme="majorBidi"/>
      <w:b/>
      <w:sz w:val="28"/>
      <w:szCs w:val="26"/>
    </w:rPr>
  </w:style>
  <w:style w:type="character" w:customStyle="1" w:styleId="Titre3Car">
    <w:name w:val="Titre 3 Car"/>
    <w:aliases w:val="Titel 3 Car"/>
    <w:basedOn w:val="Policepardfaut"/>
    <w:link w:val="Titre3"/>
    <w:uiPriority w:val="9"/>
    <w:rsid w:val="00201034"/>
    <w:rPr>
      <w:rFonts w:eastAsia="Times New Roman" w:cs="Times New Roman"/>
      <w:b/>
      <w:color w:val="425563"/>
      <w:sz w:val="24"/>
    </w:rPr>
  </w:style>
  <w:style w:type="character" w:customStyle="1" w:styleId="Titre4Car">
    <w:name w:val="Titre 4 Car"/>
    <w:aliases w:val="Titel 4 Car"/>
    <w:basedOn w:val="Policepardfaut"/>
    <w:link w:val="Titre4"/>
    <w:uiPriority w:val="9"/>
    <w:rsid w:val="00201034"/>
    <w:rPr>
      <w:rFonts w:eastAsia="Times New Roman" w:cs="Times New Roman"/>
      <w:i/>
      <w:iCs/>
      <w:color w:val="1BAFA0" w:themeColor="accent5"/>
    </w:rPr>
  </w:style>
  <w:style w:type="character" w:customStyle="1" w:styleId="Titre5Car">
    <w:name w:val="Titre 5 Car"/>
    <w:basedOn w:val="Policepardfaut"/>
    <w:link w:val="Titre5"/>
    <w:uiPriority w:val="9"/>
    <w:semiHidden/>
    <w:rsid w:val="00201034"/>
    <w:rPr>
      <w:rFonts w:eastAsiaTheme="majorEastAsia" w:cstheme="majorBidi"/>
      <w:color w:val="313F4A" w:themeColor="accent1" w:themeShade="BF"/>
    </w:rPr>
  </w:style>
  <w:style w:type="paragraph" w:styleId="Listepuces">
    <w:name w:val="List Bullet"/>
    <w:aliases w:val="Bulletlijst"/>
    <w:basedOn w:val="Normal"/>
    <w:uiPriority w:val="11"/>
    <w:unhideWhenUsed/>
    <w:rsid w:val="00B117B0"/>
    <w:pPr>
      <w:numPr>
        <w:numId w:val="6"/>
      </w:numPr>
      <w:spacing w:before="210" w:after="0"/>
      <w:ind w:left="357" w:hanging="357"/>
    </w:pPr>
  </w:style>
  <w:style w:type="paragraph" w:styleId="Listepuces2">
    <w:name w:val="List Bullet 2"/>
    <w:aliases w:val="Bulletlijst 2"/>
    <w:basedOn w:val="Listepuces"/>
    <w:uiPriority w:val="11"/>
    <w:unhideWhenUsed/>
    <w:rsid w:val="00D83428"/>
    <w:pPr>
      <w:numPr>
        <w:ilvl w:val="1"/>
      </w:numPr>
      <w:spacing w:before="40" w:after="40"/>
      <w:ind w:left="714" w:hanging="357"/>
    </w:pPr>
  </w:style>
  <w:style w:type="paragraph" w:styleId="Listepuces3">
    <w:name w:val="List Bullet 3"/>
    <w:aliases w:val="Bulletlijst 3"/>
    <w:basedOn w:val="Listepuces"/>
    <w:uiPriority w:val="11"/>
    <w:unhideWhenUsed/>
    <w:rsid w:val="00B117B0"/>
    <w:pPr>
      <w:numPr>
        <w:ilvl w:val="2"/>
      </w:numPr>
      <w:spacing w:before="0"/>
      <w:ind w:left="1077" w:hanging="357"/>
    </w:pPr>
  </w:style>
  <w:style w:type="paragraph" w:styleId="Listepuces4">
    <w:name w:val="List Bullet 4"/>
    <w:aliases w:val="Bulletlijst 4"/>
    <w:basedOn w:val="Normal"/>
    <w:uiPriority w:val="11"/>
    <w:unhideWhenUsed/>
    <w:rsid w:val="00C03764"/>
    <w:pPr>
      <w:numPr>
        <w:ilvl w:val="3"/>
        <w:numId w:val="6"/>
      </w:numPr>
      <w:contextualSpacing/>
    </w:pPr>
  </w:style>
  <w:style w:type="paragraph" w:styleId="Listenumros">
    <w:name w:val="List Number"/>
    <w:aliases w:val="Genummerde lijst"/>
    <w:basedOn w:val="Normal"/>
    <w:uiPriority w:val="11"/>
    <w:unhideWhenUsed/>
    <w:rsid w:val="00B117B0"/>
    <w:pPr>
      <w:numPr>
        <w:numId w:val="13"/>
      </w:numPr>
      <w:spacing w:before="210" w:after="0"/>
      <w:ind w:left="357" w:hanging="357"/>
    </w:pPr>
  </w:style>
  <w:style w:type="paragraph" w:styleId="Listenumros2">
    <w:name w:val="List Number 2"/>
    <w:aliases w:val="Genummerde lijst 2"/>
    <w:basedOn w:val="Listenumros"/>
    <w:uiPriority w:val="11"/>
    <w:unhideWhenUsed/>
    <w:rsid w:val="00316324"/>
    <w:pPr>
      <w:numPr>
        <w:ilvl w:val="1"/>
      </w:numPr>
      <w:spacing w:before="0" w:after="60"/>
      <w:ind w:left="714" w:hanging="357"/>
    </w:pPr>
  </w:style>
  <w:style w:type="paragraph" w:styleId="Listenumros3">
    <w:name w:val="List Number 3"/>
    <w:aliases w:val="Genummerde lijst 3"/>
    <w:basedOn w:val="Normal"/>
    <w:next w:val="Listenumros"/>
    <w:uiPriority w:val="11"/>
    <w:unhideWhenUsed/>
    <w:rsid w:val="00B117B0"/>
    <w:pPr>
      <w:numPr>
        <w:ilvl w:val="2"/>
        <w:numId w:val="13"/>
      </w:numPr>
      <w:spacing w:after="0"/>
      <w:ind w:left="1077" w:hanging="357"/>
    </w:pPr>
  </w:style>
  <w:style w:type="paragraph" w:styleId="Listenumros4">
    <w:name w:val="List Number 4"/>
    <w:aliases w:val="Genummerde lijst 4"/>
    <w:basedOn w:val="Normal"/>
    <w:uiPriority w:val="11"/>
    <w:unhideWhenUsed/>
    <w:rsid w:val="00C03764"/>
    <w:pPr>
      <w:numPr>
        <w:ilvl w:val="3"/>
        <w:numId w:val="13"/>
      </w:numPr>
      <w:contextualSpacing/>
    </w:pPr>
  </w:style>
  <w:style w:type="paragraph" w:styleId="Listenumros5">
    <w:name w:val="List Number 5"/>
    <w:aliases w:val="Genummerde lijst 5"/>
    <w:basedOn w:val="Normal"/>
    <w:uiPriority w:val="11"/>
    <w:unhideWhenUsed/>
    <w:rsid w:val="00C03764"/>
    <w:pPr>
      <w:numPr>
        <w:ilvl w:val="4"/>
        <w:numId w:val="13"/>
      </w:numPr>
      <w:contextualSpacing/>
    </w:pPr>
  </w:style>
  <w:style w:type="paragraph" w:styleId="Listepuces5">
    <w:name w:val="List Bullet 5"/>
    <w:aliases w:val="Bulletlijst 5"/>
    <w:basedOn w:val="Normal"/>
    <w:uiPriority w:val="11"/>
    <w:unhideWhenUsed/>
    <w:rsid w:val="00C03764"/>
    <w:pPr>
      <w:numPr>
        <w:ilvl w:val="4"/>
        <w:numId w:val="6"/>
      </w:numPr>
      <w:contextualSpacing/>
    </w:pPr>
  </w:style>
  <w:style w:type="paragraph" w:customStyle="1" w:styleId="Info-Service">
    <w:name w:val="Info- Service"/>
    <w:aliases w:val="Dienst"/>
    <w:basedOn w:val="Normal"/>
    <w:next w:val="Info-Dossier"/>
    <w:link w:val="Info-ServiceCar"/>
    <w:semiHidden/>
    <w:qFormat/>
    <w:rsid w:val="004762CB"/>
    <w:pPr>
      <w:spacing w:after="20"/>
    </w:pPr>
    <w:rPr>
      <w:smallCaps/>
      <w:sz w:val="22"/>
    </w:rPr>
  </w:style>
  <w:style w:type="paragraph" w:customStyle="1" w:styleId="Info-Dossier">
    <w:name w:val="Info- Dossier"/>
    <w:basedOn w:val="Info-Service"/>
    <w:next w:val="Info-EmailTelRef"/>
    <w:link w:val="Info-DossierCar"/>
    <w:semiHidden/>
    <w:qFormat/>
    <w:rsid w:val="00201034"/>
    <w:pPr>
      <w:contextualSpacing/>
      <w:jc w:val="left"/>
    </w:pPr>
    <w:rPr>
      <w:b/>
      <w:color w:val="7C8FA4" w:themeColor="text2"/>
      <w:sz w:val="16"/>
      <w:szCs w:val="15"/>
    </w:rPr>
  </w:style>
  <w:style w:type="character" w:customStyle="1" w:styleId="Info-ServiceCar">
    <w:name w:val="Info- Service Car"/>
    <w:aliases w:val="Dienst Car"/>
    <w:basedOn w:val="Policepardfaut"/>
    <w:link w:val="Info-Service"/>
    <w:semiHidden/>
    <w:rsid w:val="00B70D70"/>
    <w:rPr>
      <w:smallCaps/>
      <w:sz w:val="22"/>
    </w:rPr>
  </w:style>
  <w:style w:type="paragraph" w:customStyle="1" w:styleId="Info-EmailTelRef">
    <w:name w:val="Info- Email/Tel/Ref"/>
    <w:basedOn w:val="Info-Service"/>
    <w:next w:val="Normal"/>
    <w:link w:val="Info-EmailTelRefCar"/>
    <w:uiPriority w:val="1"/>
    <w:semiHidden/>
    <w:qFormat/>
    <w:rsid w:val="00201034"/>
    <w:rPr>
      <w:sz w:val="18"/>
    </w:rPr>
  </w:style>
  <w:style w:type="character" w:customStyle="1" w:styleId="Info-DossierCar">
    <w:name w:val="Info- Dossier Car"/>
    <w:basedOn w:val="Policepardfaut"/>
    <w:link w:val="Info-Dossier"/>
    <w:semiHidden/>
    <w:rsid w:val="00201034"/>
    <w:rPr>
      <w:rFonts w:ascii="Calibri" w:hAnsi="Calibri"/>
      <w:b/>
      <w:smallCaps/>
      <w:color w:val="7C8FA4" w:themeColor="text2"/>
      <w:sz w:val="16"/>
      <w:szCs w:val="15"/>
    </w:rPr>
  </w:style>
  <w:style w:type="table" w:styleId="Grilledutableau">
    <w:name w:val="Table Grid"/>
    <w:basedOn w:val="TableauNormal"/>
    <w:uiPriority w:val="39"/>
    <w:rsid w:val="000B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-EmailTelRefCar">
    <w:name w:val="Info- Email/Tel/Ref Car"/>
    <w:basedOn w:val="Info-DossierCar"/>
    <w:link w:val="Info-EmailTelRef"/>
    <w:uiPriority w:val="1"/>
    <w:semiHidden/>
    <w:rsid w:val="00201034"/>
    <w:rPr>
      <w:rFonts w:ascii="Calibri" w:hAnsi="Calibri"/>
      <w:b w:val="0"/>
      <w:smallCaps/>
      <w:color w:val="7C8FA4" w:themeColor="text2"/>
      <w:sz w:val="18"/>
      <w:szCs w:val="15"/>
    </w:rPr>
  </w:style>
  <w:style w:type="paragraph" w:customStyle="1" w:styleId="MASQUlimpression">
    <w:name w:val="MASQUÉ à l'impression"/>
    <w:next w:val="Normal"/>
    <w:semiHidden/>
    <w:qFormat/>
    <w:rsid w:val="00201034"/>
    <w:pPr>
      <w:spacing w:after="0" w:line="240" w:lineRule="auto"/>
      <w:contextualSpacing/>
    </w:pPr>
    <w:rPr>
      <w:vanish/>
      <w:sz w:val="2"/>
    </w:rPr>
  </w:style>
  <w:style w:type="paragraph" w:styleId="Titre">
    <w:name w:val="Title"/>
    <w:basedOn w:val="Normal"/>
    <w:next w:val="Normal"/>
    <w:link w:val="TitreCar"/>
    <w:uiPriority w:val="7"/>
    <w:semiHidden/>
    <w:qFormat/>
    <w:rsid w:val="00201034"/>
    <w:pPr>
      <w:spacing w:after="240"/>
      <w:contextualSpacing/>
      <w:jc w:val="left"/>
    </w:pPr>
    <w:rPr>
      <w:rFonts w:eastAsiaTheme="majorEastAsia" w:cstheme="majorBidi"/>
      <w:b/>
      <w:smallCaps/>
      <w:color w:val="1BAFA0" w:themeColor="accent5"/>
      <w:sz w:val="32"/>
      <w:szCs w:val="24"/>
    </w:rPr>
  </w:style>
  <w:style w:type="character" w:customStyle="1" w:styleId="TitreCar">
    <w:name w:val="Titre Car"/>
    <w:basedOn w:val="Policepardfaut"/>
    <w:link w:val="Titre"/>
    <w:uiPriority w:val="7"/>
    <w:semiHidden/>
    <w:rsid w:val="00201034"/>
    <w:rPr>
      <w:rFonts w:eastAsiaTheme="majorEastAsia" w:cstheme="majorBidi"/>
      <w:b/>
      <w:smallCaps/>
      <w:color w:val="1BAFA0" w:themeColor="accent5"/>
      <w:sz w:val="32"/>
      <w:szCs w:val="24"/>
    </w:rPr>
  </w:style>
  <w:style w:type="paragraph" w:styleId="Sous-titre">
    <w:name w:val="Subtitle"/>
    <w:basedOn w:val="Normal"/>
    <w:next w:val="Normal"/>
    <w:link w:val="Sous-titreCar"/>
    <w:uiPriority w:val="8"/>
    <w:semiHidden/>
    <w:qFormat/>
    <w:rsid w:val="002E0306"/>
    <w:pPr>
      <w:numPr>
        <w:ilvl w:val="1"/>
      </w:numPr>
      <w:jc w:val="left"/>
    </w:pPr>
    <w:rPr>
      <w:rFonts w:eastAsiaTheme="minorEastAsia"/>
      <w:color w:val="1BAFA0" w:themeColor="accent5"/>
      <w:spacing w:val="15"/>
    </w:rPr>
  </w:style>
  <w:style w:type="character" w:customStyle="1" w:styleId="Sous-titreCar">
    <w:name w:val="Sous-titre Car"/>
    <w:basedOn w:val="Policepardfaut"/>
    <w:link w:val="Sous-titre"/>
    <w:uiPriority w:val="8"/>
    <w:semiHidden/>
    <w:rsid w:val="00DB485F"/>
    <w:rPr>
      <w:rFonts w:eastAsiaTheme="minorEastAsia"/>
      <w:color w:val="1BAFA0" w:themeColor="accent5"/>
      <w:spacing w:val="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7310"/>
    <w:pPr>
      <w:spacing w:after="0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57310"/>
    <w:rPr>
      <w:sz w:val="18"/>
      <w:szCs w:val="20"/>
      <w:lang w:val="nl-NL"/>
    </w:rPr>
  </w:style>
  <w:style w:type="character" w:styleId="Appelnotedebasdep">
    <w:name w:val="footnote reference"/>
    <w:basedOn w:val="Policepardfaut"/>
    <w:uiPriority w:val="99"/>
    <w:semiHidden/>
    <w:unhideWhenUsed/>
    <w:rsid w:val="00201034"/>
    <w:rPr>
      <w:rFonts w:ascii="Calibri" w:hAnsi="Calibri"/>
      <w:b/>
      <w:color w:val="7C8FA4" w:themeColor="text2"/>
      <w:vertAlign w:val="superscript"/>
    </w:rPr>
  </w:style>
  <w:style w:type="character" w:styleId="Emphaseintense">
    <w:name w:val="Intense Emphasis"/>
    <w:aliases w:val="Intense nadruk"/>
    <w:basedOn w:val="Policepardfaut"/>
    <w:uiPriority w:val="3"/>
    <w:qFormat/>
    <w:rsid w:val="00201034"/>
    <w:rPr>
      <w:rFonts w:ascii="Calibri" w:hAnsi="Calibri"/>
      <w:b/>
      <w:color w:val="1BAFA0" w:themeColor="accent5"/>
      <w:lang w:val="nl-NL"/>
    </w:rPr>
  </w:style>
  <w:style w:type="character" w:styleId="Emphaseple">
    <w:name w:val="Subtle Emphasis"/>
    <w:aliases w:val="Middelmatig nadruk"/>
    <w:basedOn w:val="Policepardfaut"/>
    <w:uiPriority w:val="3"/>
    <w:qFormat/>
    <w:rsid w:val="00201034"/>
    <w:rPr>
      <w:rFonts w:ascii="Calibri" w:hAnsi="Calibri"/>
      <w:i/>
      <w:iCs/>
      <w:color w:val="7C8FA4" w:themeColor="text2"/>
    </w:rPr>
  </w:style>
  <w:style w:type="character" w:styleId="lev">
    <w:name w:val="Strong"/>
    <w:aliases w:val="Verheven"/>
    <w:basedOn w:val="Policepardfaut"/>
    <w:uiPriority w:val="3"/>
    <w:qFormat/>
    <w:rsid w:val="00201034"/>
    <w:rPr>
      <w:rFonts w:ascii="Calibri" w:hAnsi="Calibri"/>
      <w:b/>
      <w:bCs/>
    </w:rPr>
  </w:style>
  <w:style w:type="character" w:styleId="Textedelespacerserv">
    <w:name w:val="Placeholder Text"/>
    <w:basedOn w:val="Policepardfaut"/>
    <w:uiPriority w:val="99"/>
    <w:semiHidden/>
    <w:rsid w:val="003D23B4"/>
    <w:rPr>
      <w:rFonts w:ascii="Calibri" w:hAnsi="Calibri"/>
      <w:color w:val="808080"/>
    </w:rPr>
  </w:style>
  <w:style w:type="paragraph" w:styleId="Citation">
    <w:name w:val="Quote"/>
    <w:basedOn w:val="Normal"/>
    <w:next w:val="Normal"/>
    <w:link w:val="CitationCar"/>
    <w:uiPriority w:val="3"/>
    <w:qFormat/>
    <w:rsid w:val="003800C0"/>
    <w:pPr>
      <w:spacing w:before="200"/>
      <w:ind w:left="567" w:right="567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3"/>
    <w:rsid w:val="003800C0"/>
    <w:rPr>
      <w:i/>
      <w:iCs/>
      <w:color w:val="404040" w:themeColor="text1" w:themeTint="BF"/>
      <w:sz w:val="21"/>
    </w:rPr>
  </w:style>
  <w:style w:type="paragraph" w:styleId="Citationintense">
    <w:name w:val="Intense Quote"/>
    <w:aliases w:val="Intens citaat"/>
    <w:basedOn w:val="Normal"/>
    <w:next w:val="Normal"/>
    <w:link w:val="CitationintenseCar"/>
    <w:uiPriority w:val="3"/>
    <w:qFormat/>
    <w:rsid w:val="0008160B"/>
    <w:pPr>
      <w:pBdr>
        <w:top w:val="single" w:sz="4" w:space="10" w:color="1BAFA0" w:themeColor="accent5"/>
        <w:bottom w:val="single" w:sz="4" w:space="10" w:color="1BAFA0" w:themeColor="accent5"/>
      </w:pBdr>
      <w:spacing w:before="360" w:after="360"/>
      <w:ind w:left="567" w:right="567"/>
      <w:jc w:val="center"/>
    </w:pPr>
    <w:rPr>
      <w:i/>
      <w:iCs/>
      <w:color w:val="1BAFA0" w:themeColor="accent5"/>
    </w:rPr>
  </w:style>
  <w:style w:type="character" w:customStyle="1" w:styleId="CitationintenseCar">
    <w:name w:val="Citation intense Car"/>
    <w:aliases w:val="Intens citaat Car"/>
    <w:basedOn w:val="Policepardfaut"/>
    <w:link w:val="Citationintense"/>
    <w:uiPriority w:val="3"/>
    <w:rsid w:val="0008160B"/>
    <w:rPr>
      <w:i/>
      <w:iCs/>
      <w:color w:val="1BAFA0" w:themeColor="accent5"/>
    </w:rPr>
  </w:style>
  <w:style w:type="table" w:styleId="TableauGrille4-Accentuation1">
    <w:name w:val="Grid Table 4 Accent 1"/>
    <w:basedOn w:val="TableauNormal"/>
    <w:uiPriority w:val="49"/>
    <w:rsid w:val="00775927"/>
    <w:pPr>
      <w:spacing w:after="0" w:line="240" w:lineRule="auto"/>
    </w:pPr>
    <w:tblPr>
      <w:tblStyleRowBandSize w:val="1"/>
      <w:tblStyleColBandSize w:val="1"/>
      <w:tblBorders>
        <w:top w:val="single" w:sz="4" w:space="0" w:color="829AAC" w:themeColor="accent1" w:themeTint="99"/>
        <w:left w:val="single" w:sz="4" w:space="0" w:color="829AAC" w:themeColor="accent1" w:themeTint="99"/>
        <w:bottom w:val="single" w:sz="4" w:space="0" w:color="829AAC" w:themeColor="accent1" w:themeTint="99"/>
        <w:right w:val="single" w:sz="4" w:space="0" w:color="829AAC" w:themeColor="accent1" w:themeTint="99"/>
        <w:insideH w:val="single" w:sz="4" w:space="0" w:color="829AAC" w:themeColor="accent1" w:themeTint="99"/>
        <w:insideV w:val="single" w:sz="4" w:space="0" w:color="829AA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5563" w:themeColor="accent1"/>
          <w:left w:val="single" w:sz="4" w:space="0" w:color="425563" w:themeColor="accent1"/>
          <w:bottom w:val="single" w:sz="4" w:space="0" w:color="425563" w:themeColor="accent1"/>
          <w:right w:val="single" w:sz="4" w:space="0" w:color="425563" w:themeColor="accent1"/>
          <w:insideH w:val="nil"/>
          <w:insideV w:val="nil"/>
        </w:tcBorders>
        <w:shd w:val="clear" w:color="auto" w:fill="425563" w:themeFill="accent1"/>
      </w:tcPr>
    </w:tblStylePr>
    <w:tblStylePr w:type="lastRow">
      <w:rPr>
        <w:b/>
        <w:bCs/>
      </w:rPr>
      <w:tblPr/>
      <w:tcPr>
        <w:tcBorders>
          <w:top w:val="double" w:sz="4" w:space="0" w:color="4255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 w:themeFill="accent1" w:themeFillTint="33"/>
      </w:tcPr>
    </w:tblStylePr>
    <w:tblStylePr w:type="band1Horz">
      <w:tblPr/>
      <w:tcPr>
        <w:shd w:val="clear" w:color="auto" w:fill="D5DDE3" w:themeFill="accent1" w:themeFillTint="33"/>
      </w:tcPr>
    </w:tblStylePr>
  </w:style>
  <w:style w:type="table" w:customStyle="1" w:styleId="SCHAERBEEEK">
    <w:name w:val="SCHAERBEEEK"/>
    <w:basedOn w:val="TableauGrille4-Accentuation1"/>
    <w:uiPriority w:val="99"/>
    <w:rsid w:val="009733B2"/>
    <w:pPr>
      <w:contextualSpacing/>
    </w:pPr>
    <w:tblPr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il"/>
          <w:insideV w:val="nil"/>
        </w:tcBorders>
        <w:shd w:val="clear" w:color="auto" w:fill="425563"/>
      </w:tcPr>
    </w:tblStylePr>
    <w:tblStylePr w:type="lastRow">
      <w:rPr>
        <w:b/>
        <w:bCs/>
      </w:rPr>
      <w:tblPr/>
      <w:tcPr>
        <w:tcBorders>
          <w:top w:val="double" w:sz="4" w:space="0" w:color="4255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/>
      </w:tcPr>
    </w:tblStylePr>
    <w:tblStylePr w:type="band1Horz">
      <w:tblPr/>
      <w:tcPr>
        <w:shd w:val="clear" w:color="auto" w:fill="D5DDE3"/>
      </w:tcPr>
    </w:tblStylePr>
  </w:style>
  <w:style w:type="paragraph" w:customStyle="1" w:styleId="Intro">
    <w:name w:val="Intro"/>
    <w:aliases w:val="Inleiding"/>
    <w:basedOn w:val="Date"/>
    <w:link w:val="IntroCar"/>
    <w:uiPriority w:val="1"/>
    <w:qFormat/>
    <w:rsid w:val="00872DC7"/>
    <w:pPr>
      <w:jc w:val="left"/>
    </w:pPr>
    <w:rPr>
      <w:smallCaps/>
    </w:rPr>
  </w:style>
  <w:style w:type="character" w:customStyle="1" w:styleId="IntroCar">
    <w:name w:val="Intro Car"/>
    <w:aliases w:val="Inleiding Car"/>
    <w:basedOn w:val="DateCar"/>
    <w:link w:val="Intro"/>
    <w:uiPriority w:val="1"/>
    <w:rsid w:val="00872DC7"/>
    <w:rPr>
      <w:rFonts w:ascii="Calibri" w:hAnsi="Calibri"/>
      <w:smallCaps/>
      <w:lang w:val="nl-NL"/>
    </w:rPr>
  </w:style>
  <w:style w:type="paragraph" w:styleId="Paragraphedeliste">
    <w:name w:val="List Paragraph"/>
    <w:basedOn w:val="Normal"/>
    <w:uiPriority w:val="34"/>
    <w:semiHidden/>
    <w:qFormat/>
    <w:rsid w:val="003163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23B4"/>
    <w:pPr>
      <w:spacing w:before="0" w:after="0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3B4"/>
    <w:rPr>
      <w:rFonts w:cs="Segoe UI"/>
      <w:sz w:val="18"/>
      <w:szCs w:val="18"/>
    </w:rPr>
  </w:style>
  <w:style w:type="paragraph" w:styleId="Sansinterligne">
    <w:name w:val="No Spacing"/>
    <w:aliases w:val="Zonder interlinie"/>
    <w:uiPriority w:val="99"/>
    <w:qFormat/>
    <w:rsid w:val="00201034"/>
    <w:pPr>
      <w:spacing w:after="0" w:line="240" w:lineRule="auto"/>
      <w:jc w:val="both"/>
    </w:pPr>
  </w:style>
  <w:style w:type="character" w:styleId="Accentuation">
    <w:name w:val="Emphasis"/>
    <w:aliases w:val="Scherper"/>
    <w:basedOn w:val="Policepardfaut"/>
    <w:uiPriority w:val="3"/>
    <w:qFormat/>
    <w:rsid w:val="00201034"/>
    <w:rPr>
      <w:rFonts w:ascii="Calibri" w:hAnsi="Calibri"/>
      <w:i/>
      <w:iCs/>
    </w:rPr>
  </w:style>
  <w:style w:type="character" w:styleId="Rfrenceintense">
    <w:name w:val="Intense Reference"/>
    <w:basedOn w:val="Policepardfaut"/>
    <w:uiPriority w:val="3"/>
    <w:semiHidden/>
    <w:qFormat/>
    <w:rsid w:val="00201034"/>
    <w:rPr>
      <w:rFonts w:ascii="Calibri" w:hAnsi="Calibri"/>
      <w:b/>
      <w:bCs/>
      <w:smallCaps/>
      <w:color w:val="425563" w:themeColor="accent1"/>
      <w:spacing w:val="5"/>
    </w:rPr>
  </w:style>
  <w:style w:type="character" w:styleId="Rfrenceple">
    <w:name w:val="Subtle Reference"/>
    <w:basedOn w:val="Policepardfaut"/>
    <w:uiPriority w:val="3"/>
    <w:semiHidden/>
    <w:qFormat/>
    <w:rsid w:val="00201034"/>
    <w:rPr>
      <w:rFonts w:ascii="Calibri" w:hAnsi="Calibri"/>
      <w:smallCaps/>
      <w:color w:val="5A5A5A" w:themeColor="text1" w:themeTint="A5"/>
    </w:rPr>
  </w:style>
  <w:style w:type="character" w:customStyle="1" w:styleId="Titre6Car">
    <w:name w:val="Titre 6 Car"/>
    <w:basedOn w:val="Policepardfaut"/>
    <w:link w:val="Titre6"/>
    <w:uiPriority w:val="9"/>
    <w:semiHidden/>
    <w:rsid w:val="00201034"/>
    <w:rPr>
      <w:rFonts w:eastAsiaTheme="majorEastAsia" w:cstheme="majorBidi"/>
      <w:color w:val="202A3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01034"/>
    <w:rPr>
      <w:rFonts w:eastAsiaTheme="majorEastAsia" w:cstheme="majorBidi"/>
      <w:i/>
      <w:iCs/>
      <w:color w:val="202A31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01034"/>
    <w:rPr>
      <w:rFonts w:eastAsiaTheme="majorEastAsia" w:cstheme="majorBidi"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01034"/>
    <w:rPr>
      <w:rFonts w:eastAsiaTheme="majorEastAsia" w:cstheme="majorBidi"/>
      <w:i/>
      <w:iCs/>
      <w:color w:val="272727" w:themeColor="text1" w:themeTint="D8"/>
    </w:rPr>
  </w:style>
  <w:style w:type="character" w:styleId="Titredulivre">
    <w:name w:val="Book Title"/>
    <w:basedOn w:val="Policepardfaut"/>
    <w:uiPriority w:val="33"/>
    <w:semiHidden/>
    <w:qFormat/>
    <w:rsid w:val="00201034"/>
    <w:rPr>
      <w:rFonts w:ascii="Calibri" w:hAnsi="Calibri"/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1034"/>
    <w:pPr>
      <w:spacing w:before="0" w:after="200"/>
    </w:pPr>
    <w:rPr>
      <w:i/>
      <w:iCs/>
      <w:color w:val="7C8FA4" w:themeColor="text2"/>
      <w:sz w:val="18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201034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1034"/>
    <w:pPr>
      <w:numPr>
        <w:numId w:val="0"/>
      </w:numPr>
      <w:spacing w:after="0"/>
      <w:jc w:val="both"/>
      <w:outlineLvl w:val="9"/>
    </w:pPr>
    <w:rPr>
      <w:b w:val="0"/>
      <w:smallCaps w:val="0"/>
      <w:color w:val="313F4A" w:themeColor="accent1" w:themeShade="BF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201034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201034"/>
    <w:pPr>
      <w:spacing w:after="100"/>
      <w:ind w:left="21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201034"/>
    <w:pPr>
      <w:spacing w:after="100"/>
      <w:ind w:left="42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201034"/>
    <w:pPr>
      <w:spacing w:after="100"/>
      <w:ind w:left="63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201034"/>
    <w:pPr>
      <w:spacing w:after="100"/>
      <w:ind w:left="84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201034"/>
    <w:pPr>
      <w:spacing w:after="100"/>
      <w:ind w:left="105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201034"/>
    <w:pPr>
      <w:spacing w:after="100"/>
      <w:ind w:left="126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201034"/>
    <w:pPr>
      <w:spacing w:after="100"/>
      <w:ind w:left="147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201034"/>
    <w:pPr>
      <w:spacing w:after="100"/>
      <w:ind w:left="1680"/>
    </w:pPr>
  </w:style>
  <w:style w:type="character" w:styleId="AcronymeHTML">
    <w:name w:val="HTML Acronym"/>
    <w:basedOn w:val="Policepardfaut"/>
    <w:uiPriority w:val="99"/>
    <w:semiHidden/>
    <w:unhideWhenUsed/>
    <w:rsid w:val="00201034"/>
    <w:rPr>
      <w:rFonts w:ascii="Calibri" w:hAnsi="Calibri"/>
    </w:rPr>
  </w:style>
  <w:style w:type="character" w:styleId="Appeldenotedefin">
    <w:name w:val="endnote reference"/>
    <w:basedOn w:val="Policepardfaut"/>
    <w:uiPriority w:val="99"/>
    <w:semiHidden/>
    <w:unhideWhenUsed/>
    <w:rsid w:val="00201034"/>
    <w:rPr>
      <w:rFonts w:ascii="Calibri" w:hAnsi="Calibri"/>
      <w:vertAlign w:val="superscript"/>
    </w:rPr>
  </w:style>
  <w:style w:type="character" w:styleId="CitationHTML">
    <w:name w:val="HTML Cite"/>
    <w:basedOn w:val="Policepardfaut"/>
    <w:uiPriority w:val="99"/>
    <w:semiHidden/>
    <w:unhideWhenUsed/>
    <w:rsid w:val="00201034"/>
    <w:rPr>
      <w:rFonts w:ascii="Calibri" w:hAnsi="Calibri"/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201034"/>
    <w:rPr>
      <w:rFonts w:ascii="Calibri" w:hAnsi="Calibri" w:cs="Consolas"/>
      <w:sz w:val="20"/>
      <w:szCs w:val="20"/>
    </w:rPr>
  </w:style>
  <w:style w:type="character" w:styleId="CodeHTML">
    <w:name w:val="HTML Code"/>
    <w:basedOn w:val="Policepardfaut"/>
    <w:uiPriority w:val="99"/>
    <w:semiHidden/>
    <w:unhideWhenUsed/>
    <w:rsid w:val="00201034"/>
    <w:rPr>
      <w:rFonts w:ascii="Calibri" w:hAnsi="Calibri" w:cs="Consolas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10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1034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0103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01034"/>
  </w:style>
  <w:style w:type="paragraph" w:styleId="Corpsdetexte3">
    <w:name w:val="Body Text 3"/>
    <w:basedOn w:val="Normal"/>
    <w:link w:val="Corpsdetexte3Car"/>
    <w:uiPriority w:val="99"/>
    <w:semiHidden/>
    <w:unhideWhenUsed/>
    <w:rsid w:val="0020103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01034"/>
    <w:rPr>
      <w:sz w:val="16"/>
      <w:szCs w:val="16"/>
    </w:rPr>
  </w:style>
  <w:style w:type="character" w:styleId="DfinitionHTML">
    <w:name w:val="HTML Definition"/>
    <w:basedOn w:val="Policepardfaut"/>
    <w:uiPriority w:val="99"/>
    <w:semiHidden/>
    <w:unhideWhenUsed/>
    <w:rsid w:val="00201034"/>
    <w:rPr>
      <w:rFonts w:ascii="Calibri" w:hAnsi="Calibri"/>
      <w:i/>
      <w:iCs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010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201034"/>
    <w:rPr>
      <w:rFonts w:eastAsiaTheme="majorEastAsia" w:cstheme="majorBidi"/>
      <w:sz w:val="24"/>
      <w:szCs w:val="24"/>
      <w:shd w:val="pct20" w:color="auto" w:fill="auto"/>
    </w:rPr>
  </w:style>
  <w:style w:type="character" w:styleId="ExempleHTML">
    <w:name w:val="HTML Sample"/>
    <w:basedOn w:val="Policepardfaut"/>
    <w:uiPriority w:val="99"/>
    <w:semiHidden/>
    <w:unhideWhenUsed/>
    <w:rsid w:val="00201034"/>
    <w:rPr>
      <w:rFonts w:ascii="Calibri" w:hAnsi="Calibri" w:cs="Consolas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01034"/>
    <w:pPr>
      <w:spacing w:before="0" w:after="0"/>
    </w:pPr>
    <w:rPr>
      <w:rFonts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01034"/>
    <w:rPr>
      <w:rFonts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01034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01034"/>
  </w:style>
  <w:style w:type="paragraph" w:styleId="Index1">
    <w:name w:val="index 1"/>
    <w:basedOn w:val="Normal"/>
    <w:next w:val="Normal"/>
    <w:autoRedefine/>
    <w:uiPriority w:val="99"/>
    <w:semiHidden/>
    <w:unhideWhenUsed/>
    <w:rsid w:val="00201034"/>
    <w:pPr>
      <w:spacing w:before="0" w:after="0"/>
      <w:ind w:left="210" w:hanging="210"/>
    </w:pPr>
  </w:style>
  <w:style w:type="character" w:styleId="Lienhypertexte">
    <w:name w:val="Hyperlink"/>
    <w:basedOn w:val="Policepardfaut"/>
    <w:uiPriority w:val="99"/>
    <w:semiHidden/>
    <w:unhideWhenUsed/>
    <w:rsid w:val="00201034"/>
    <w:rPr>
      <w:rFonts w:ascii="Calibri" w:hAnsi="Calibri"/>
      <w:color w:val="425563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01034"/>
    <w:rPr>
      <w:rFonts w:ascii="Calibri" w:hAnsi="Calibri"/>
      <w:color w:val="1BAFA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01034"/>
    <w:rPr>
      <w:rFonts w:ascii="Calibri" w:hAnsi="Calibr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1034"/>
    <w:rPr>
      <w:rFonts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201034"/>
    <w:pPr>
      <w:pBdr>
        <w:top w:val="single" w:sz="2" w:space="10" w:color="425563" w:themeColor="accent1" w:shadow="1"/>
        <w:left w:val="single" w:sz="2" w:space="10" w:color="425563" w:themeColor="accent1" w:shadow="1"/>
        <w:bottom w:val="single" w:sz="2" w:space="10" w:color="425563" w:themeColor="accent1" w:shadow="1"/>
        <w:right w:val="single" w:sz="2" w:space="10" w:color="425563" w:themeColor="accent1" w:shadow="1"/>
      </w:pBdr>
      <w:ind w:left="1152" w:right="1152"/>
    </w:pPr>
    <w:rPr>
      <w:rFonts w:eastAsiaTheme="minorEastAsia"/>
      <w:i/>
      <w:i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01034"/>
    <w:pPr>
      <w:spacing w:before="0"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01034"/>
    <w:rPr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201034"/>
    <w:rPr>
      <w:rFonts w:ascii="Calibri" w:hAnsi="Calibri"/>
    </w:rPr>
  </w:style>
  <w:style w:type="character" w:styleId="Numrodepage">
    <w:name w:val="page number"/>
    <w:basedOn w:val="Policepardfaut"/>
    <w:uiPriority w:val="99"/>
    <w:semiHidden/>
    <w:unhideWhenUsed/>
    <w:rsid w:val="003D23B4"/>
    <w:rPr>
      <w:rFonts w:ascii="Calibri" w:hAnsi="Calibr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23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23B4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D23B4"/>
    <w:pPr>
      <w:spacing w:before="0" w:after="0"/>
    </w:pPr>
    <w:rPr>
      <w:rFonts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D23B4"/>
    <w:rPr>
      <w:rFonts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D23B4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3D23B4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D23B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D23B4"/>
  </w:style>
  <w:style w:type="paragraph" w:styleId="Retraitnormal">
    <w:name w:val="Normal Indent"/>
    <w:basedOn w:val="Normal"/>
    <w:uiPriority w:val="99"/>
    <w:semiHidden/>
    <w:unhideWhenUsed/>
    <w:rsid w:val="003D23B4"/>
    <w:pPr>
      <w:ind w:left="709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D23B4"/>
  </w:style>
  <w:style w:type="character" w:customStyle="1" w:styleId="SalutationsCar">
    <w:name w:val="Salutations Car"/>
    <w:basedOn w:val="Policepardfaut"/>
    <w:link w:val="Salutations"/>
    <w:uiPriority w:val="99"/>
    <w:semiHidden/>
    <w:rsid w:val="003D23B4"/>
  </w:style>
  <w:style w:type="paragraph" w:styleId="Tabledesillustrations">
    <w:name w:val="table of figures"/>
    <w:basedOn w:val="Normal"/>
    <w:next w:val="Normal"/>
    <w:uiPriority w:val="99"/>
    <w:semiHidden/>
    <w:unhideWhenUsed/>
    <w:rsid w:val="003D23B4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3D23B4"/>
    <w:pPr>
      <w:spacing w:after="0"/>
      <w:ind w:left="210" w:hanging="210"/>
    </w:pPr>
  </w:style>
  <w:style w:type="paragraph" w:styleId="Textedemacro">
    <w:name w:val="macro"/>
    <w:link w:val="TextedemacroCar"/>
    <w:uiPriority w:val="99"/>
    <w:semiHidden/>
    <w:unhideWhenUsed/>
    <w:rsid w:val="003D23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 w:after="0" w:line="240" w:lineRule="auto"/>
      <w:jc w:val="both"/>
    </w:pPr>
    <w:rPr>
      <w:rFonts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3D23B4"/>
    <w:rPr>
      <w:rFonts w:cs="Consolas"/>
      <w:sz w:val="20"/>
      <w:szCs w:val="20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D23B4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3D23B4"/>
  </w:style>
  <w:style w:type="paragraph" w:styleId="Titreindex">
    <w:name w:val="index heading"/>
    <w:basedOn w:val="Normal"/>
    <w:next w:val="Index1"/>
    <w:uiPriority w:val="99"/>
    <w:semiHidden/>
    <w:unhideWhenUsed/>
    <w:rsid w:val="003D23B4"/>
    <w:rPr>
      <w:rFonts w:eastAsiaTheme="majorEastAsia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3D23B4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VariableHTML">
    <w:name w:val="HTML Variable"/>
    <w:basedOn w:val="Policepardfaut"/>
    <w:uiPriority w:val="99"/>
    <w:semiHidden/>
    <w:unhideWhenUsed/>
    <w:rsid w:val="003D23B4"/>
    <w:rPr>
      <w:rFonts w:ascii="Calibri" w:hAnsi="Calibri"/>
      <w:i/>
      <w:iCs/>
    </w:rPr>
  </w:style>
  <w:style w:type="paragraph" w:customStyle="1" w:styleId="Signature-Handtekening3">
    <w:name w:val="Signature - Handtekening 3"/>
    <w:basedOn w:val="Signature"/>
    <w:uiPriority w:val="1"/>
    <w:qFormat/>
    <w:rsid w:val="007F732F"/>
    <w:pPr>
      <w:spacing w:before="1200"/>
      <w:ind w:left="709" w:right="482"/>
      <w:contextualSpacing w:val="0"/>
    </w:pPr>
    <w:rPr>
      <w:b/>
      <w:smallCaps/>
    </w:rPr>
  </w:style>
  <w:style w:type="paragraph" w:customStyle="1" w:styleId="Signature-Handtekening24">
    <w:name w:val="Signature - Handtekening 2+4"/>
    <w:basedOn w:val="Signature"/>
    <w:uiPriority w:val="1"/>
    <w:qFormat/>
    <w:rsid w:val="007F732F"/>
    <w:pPr>
      <w:spacing w:before="0"/>
      <w:ind w:left="709"/>
    </w:pPr>
  </w:style>
  <w:style w:type="paragraph" w:customStyle="1" w:styleId="Signature-Handtekening1">
    <w:name w:val="Signature - Handtekening 1"/>
    <w:basedOn w:val="Signature"/>
    <w:uiPriority w:val="1"/>
    <w:qFormat/>
    <w:rsid w:val="007F732F"/>
    <w:pPr>
      <w:spacing w:before="600"/>
      <w:ind w:left="709" w:right="4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e_Portable\Documents\Mod&#232;les%20Office%20personnalis&#233;s\Document%201030%20FR%20Goldber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5F3681-B248-4B07-ACF7-A7CE2B59347F}"/>
      </w:docPartPr>
      <w:docPartBody>
        <w:p w:rsidR="00173F9C" w:rsidRDefault="00E51AA5"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E92B5961F86941A89E687E6C2BF5A3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E8DF5D-7EB2-44BE-951B-DC5285350B7A}"/>
      </w:docPartPr>
      <w:docPartBody>
        <w:p w:rsidR="00165D95" w:rsidRDefault="0005661A" w:rsidP="0005661A">
          <w:pPr>
            <w:pStyle w:val="E92B5961F86941A89E687E6C2BF5A3C4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A27677C04FBB457D80EE3F101DFC95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D2D973-9AD3-411B-A096-0DFD94198591}"/>
      </w:docPartPr>
      <w:docPartBody>
        <w:p w:rsidR="00165D95" w:rsidRDefault="0005661A" w:rsidP="0005661A">
          <w:pPr>
            <w:pStyle w:val="A27677C04FBB457D80EE3F101DFC9500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BDC29CB369634766BE20FC6FD41C8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99361-D317-4D19-BC02-64E311F493D4}"/>
      </w:docPartPr>
      <w:docPartBody>
        <w:p w:rsidR="00165D95" w:rsidRDefault="0005661A" w:rsidP="0005661A">
          <w:pPr>
            <w:pStyle w:val="BDC29CB369634766BE20FC6FD41C8A6A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74FD02DB5366432EBC5F72E43AB150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66395D-4BEF-43C7-9557-DC7352379CF9}"/>
      </w:docPartPr>
      <w:docPartBody>
        <w:p w:rsidR="00165D95" w:rsidRDefault="0005661A" w:rsidP="0005661A">
          <w:pPr>
            <w:pStyle w:val="74FD02DB5366432EBC5F72E43AB15092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77F5CA1C17C046AB955A637E5294ED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18C7A0-0113-4BFB-81CA-BF22760E40D1}"/>
      </w:docPartPr>
      <w:docPartBody>
        <w:p w:rsidR="00165D95" w:rsidRDefault="0005661A" w:rsidP="0005661A">
          <w:pPr>
            <w:pStyle w:val="77F5CA1C17C046AB955A637E5294ED71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1221862BA5BF4094A79F8CD2B5546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A6AC8B-B172-4B4B-A88E-B5BA20C55C3C}"/>
      </w:docPartPr>
      <w:docPartBody>
        <w:p w:rsidR="00165D95" w:rsidRDefault="0005661A" w:rsidP="0005661A">
          <w:pPr>
            <w:pStyle w:val="1221862BA5BF4094A79F8CD2B55468D7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0C2D0A9AB3A84DB5BDE38E6F4FD860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35492-FF9E-47EE-9F78-DF2FF131FB3B}"/>
      </w:docPartPr>
      <w:docPartBody>
        <w:p w:rsidR="00165D95" w:rsidRDefault="0005661A" w:rsidP="0005661A">
          <w:pPr>
            <w:pStyle w:val="0C2D0A9AB3A84DB5BDE38E6F4FD86001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B51C264DD47142A2B6C3E25ECE676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7AFC9-1017-4FC2-B907-7FCF39525875}"/>
      </w:docPartPr>
      <w:docPartBody>
        <w:p w:rsidR="00165D95" w:rsidRDefault="0005661A" w:rsidP="0005661A">
          <w:pPr>
            <w:pStyle w:val="B51C264DD47142A2B6C3E25ECE67644E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13307C8D717F43EB9AF1E3CD15E8F5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3373B-3B8B-45E6-AD62-6256D27405AE}"/>
      </w:docPartPr>
      <w:docPartBody>
        <w:p w:rsidR="00165D95" w:rsidRDefault="0005661A" w:rsidP="0005661A">
          <w:pPr>
            <w:pStyle w:val="13307C8D717F43EB9AF1E3CD15E8F55F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36C0BD9F0F3345E1BE3BE460BD0D2B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B762F5-3C97-4696-9712-D31BC1FCB5E2}"/>
      </w:docPartPr>
      <w:docPartBody>
        <w:p w:rsidR="00165D95" w:rsidRDefault="0005661A" w:rsidP="0005661A">
          <w:pPr>
            <w:pStyle w:val="36C0BD9F0F3345E1BE3BE460BD0D2B3C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1F20CC07AC584CD98557BD8C98DD7B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E5DC5-17D2-4A0F-86B7-EFFC0E44655E}"/>
      </w:docPartPr>
      <w:docPartBody>
        <w:p w:rsidR="00165D95" w:rsidRDefault="0005661A" w:rsidP="0005661A">
          <w:pPr>
            <w:pStyle w:val="1F20CC07AC584CD98557BD8C98DD7B89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7ABC23F6B4244A468A4CB8DB661EC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864C66-0D76-4CB1-A367-4888F829E812}"/>
      </w:docPartPr>
      <w:docPartBody>
        <w:p w:rsidR="00165D95" w:rsidRDefault="0005661A" w:rsidP="0005661A">
          <w:pPr>
            <w:pStyle w:val="7ABC23F6B4244A468A4CB8DB661EC9B6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0C9F2DE0A410471295EE87DAD8E39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7EF8BF-08A5-448B-809C-6C28BF5DFDA5}"/>
      </w:docPartPr>
      <w:docPartBody>
        <w:p w:rsidR="00165D95" w:rsidRDefault="0005661A" w:rsidP="0005661A">
          <w:pPr>
            <w:pStyle w:val="0C9F2DE0A410471295EE87DAD8E39E00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B13C441009324DD088B68203496602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D7739-B448-4BC6-9340-A9FC1D9A42E4}"/>
      </w:docPartPr>
      <w:docPartBody>
        <w:p w:rsidR="00165D95" w:rsidRDefault="0005661A" w:rsidP="0005661A">
          <w:pPr>
            <w:pStyle w:val="B13C441009324DD088B6820349660202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5AE0B4902A5546A7A23A37B2231E72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00427-5144-4085-9C55-79BBC0411393}"/>
      </w:docPartPr>
      <w:docPartBody>
        <w:p w:rsidR="00165D95" w:rsidRDefault="0005661A" w:rsidP="0005661A">
          <w:pPr>
            <w:pStyle w:val="5AE0B4902A5546A7A23A37B2231E72E8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  <w:docPart>
      <w:docPartPr>
        <w:name w:val="FAB7EB4AF3B44621982BD87D3AF988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E2D6D-3676-4327-9FCF-6CE39EF125A9}"/>
      </w:docPartPr>
      <w:docPartBody>
        <w:p w:rsidR="00165D95" w:rsidRDefault="0005661A" w:rsidP="0005661A">
          <w:pPr>
            <w:pStyle w:val="FAB7EB4AF3B44621982BD87D3AF9885F"/>
          </w:pPr>
          <w:r>
            <w:rPr>
              <w:rStyle w:val="Textedelespacerserv"/>
              <w:lang w:val="nl-NL"/>
            </w:rPr>
            <w:t>Klik of druk hier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A5"/>
    <w:rsid w:val="0005661A"/>
    <w:rsid w:val="00114DFD"/>
    <w:rsid w:val="00165D95"/>
    <w:rsid w:val="00173F9C"/>
    <w:rsid w:val="00E5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5661A"/>
    <w:rPr>
      <w:rFonts w:ascii="Calibri" w:hAnsi="Calibri"/>
      <w:color w:val="808080"/>
    </w:rPr>
  </w:style>
  <w:style w:type="paragraph" w:customStyle="1" w:styleId="E92B5961F86941A89E687E6C2BF5A3C4">
    <w:name w:val="E92B5961F86941A89E687E6C2BF5A3C4"/>
    <w:rsid w:val="0005661A"/>
  </w:style>
  <w:style w:type="paragraph" w:customStyle="1" w:styleId="A27677C04FBB457D80EE3F101DFC9500">
    <w:name w:val="A27677C04FBB457D80EE3F101DFC9500"/>
    <w:rsid w:val="0005661A"/>
  </w:style>
  <w:style w:type="paragraph" w:customStyle="1" w:styleId="BDC29CB369634766BE20FC6FD41C8A6A">
    <w:name w:val="BDC29CB369634766BE20FC6FD41C8A6A"/>
    <w:rsid w:val="0005661A"/>
  </w:style>
  <w:style w:type="paragraph" w:customStyle="1" w:styleId="74FD02DB5366432EBC5F72E43AB15092">
    <w:name w:val="74FD02DB5366432EBC5F72E43AB15092"/>
    <w:rsid w:val="0005661A"/>
  </w:style>
  <w:style w:type="paragraph" w:customStyle="1" w:styleId="77F5CA1C17C046AB955A637E5294ED71">
    <w:name w:val="77F5CA1C17C046AB955A637E5294ED71"/>
    <w:rsid w:val="0005661A"/>
  </w:style>
  <w:style w:type="paragraph" w:customStyle="1" w:styleId="1221862BA5BF4094A79F8CD2B55468D7">
    <w:name w:val="1221862BA5BF4094A79F8CD2B55468D7"/>
    <w:rsid w:val="0005661A"/>
  </w:style>
  <w:style w:type="paragraph" w:customStyle="1" w:styleId="0C2D0A9AB3A84DB5BDE38E6F4FD86001">
    <w:name w:val="0C2D0A9AB3A84DB5BDE38E6F4FD86001"/>
    <w:rsid w:val="0005661A"/>
  </w:style>
  <w:style w:type="paragraph" w:customStyle="1" w:styleId="B51C264DD47142A2B6C3E25ECE67644E">
    <w:name w:val="B51C264DD47142A2B6C3E25ECE67644E"/>
    <w:rsid w:val="0005661A"/>
  </w:style>
  <w:style w:type="paragraph" w:customStyle="1" w:styleId="13307C8D717F43EB9AF1E3CD15E8F55F">
    <w:name w:val="13307C8D717F43EB9AF1E3CD15E8F55F"/>
    <w:rsid w:val="0005661A"/>
  </w:style>
  <w:style w:type="paragraph" w:customStyle="1" w:styleId="36C0BD9F0F3345E1BE3BE460BD0D2B3C">
    <w:name w:val="36C0BD9F0F3345E1BE3BE460BD0D2B3C"/>
    <w:rsid w:val="0005661A"/>
  </w:style>
  <w:style w:type="paragraph" w:customStyle="1" w:styleId="1F20CC07AC584CD98557BD8C98DD7B89">
    <w:name w:val="1F20CC07AC584CD98557BD8C98DD7B89"/>
    <w:rsid w:val="0005661A"/>
  </w:style>
  <w:style w:type="paragraph" w:customStyle="1" w:styleId="7ABC23F6B4244A468A4CB8DB661EC9B6">
    <w:name w:val="7ABC23F6B4244A468A4CB8DB661EC9B6"/>
    <w:rsid w:val="0005661A"/>
  </w:style>
  <w:style w:type="paragraph" w:customStyle="1" w:styleId="0C9F2DE0A410471295EE87DAD8E39E00">
    <w:name w:val="0C9F2DE0A410471295EE87DAD8E39E00"/>
    <w:rsid w:val="0005661A"/>
  </w:style>
  <w:style w:type="paragraph" w:customStyle="1" w:styleId="B13C441009324DD088B6820349660202">
    <w:name w:val="B13C441009324DD088B6820349660202"/>
    <w:rsid w:val="0005661A"/>
  </w:style>
  <w:style w:type="paragraph" w:customStyle="1" w:styleId="5AE0B4902A5546A7A23A37B2231E72E8">
    <w:name w:val="5AE0B4902A5546A7A23A37B2231E72E8"/>
    <w:rsid w:val="0005661A"/>
  </w:style>
  <w:style w:type="paragraph" w:customStyle="1" w:styleId="FAB7EB4AF3B44621982BD87D3AF9885F">
    <w:name w:val="FAB7EB4AF3B44621982BD87D3AF9885F"/>
    <w:rsid w:val="000566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SCHAERBEEK 1030">
      <a:dk1>
        <a:sysClr val="windowText" lastClr="000000"/>
      </a:dk1>
      <a:lt1>
        <a:sysClr val="window" lastClr="FFFFFF"/>
      </a:lt1>
      <a:dk2>
        <a:srgbClr val="7C8FA4"/>
      </a:dk2>
      <a:lt2>
        <a:srgbClr val="F7F8FA"/>
      </a:lt2>
      <a:accent1>
        <a:srgbClr val="425563"/>
      </a:accent1>
      <a:accent2>
        <a:srgbClr val="ED7838"/>
      </a:accent2>
      <a:accent3>
        <a:srgbClr val="F8B322"/>
      </a:accent3>
      <a:accent4>
        <a:srgbClr val="A4C52D"/>
      </a:accent4>
      <a:accent5>
        <a:srgbClr val="1BAFA0"/>
      </a:accent5>
      <a:accent6>
        <a:srgbClr val="E0525F"/>
      </a:accent6>
      <a:hlink>
        <a:srgbClr val="425563"/>
      </a:hlink>
      <a:folHlink>
        <a:srgbClr val="1BAFA0"/>
      </a:folHlink>
    </a:clrScheme>
    <a:fontScheme name="CFSI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0EBDA5-917D-4DE1-B28D-12036679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1030 FR Goldberg</Template>
  <TotalTime>2</TotalTime>
  <Pages>3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Martine_Portable</dc:creator>
  <cp:keywords/>
  <dc:description/>
  <cp:lastModifiedBy>Wachtelaer Aline</cp:lastModifiedBy>
  <cp:revision>4</cp:revision>
  <cp:lastPrinted>2021-08-10T13:28:00Z</cp:lastPrinted>
  <dcterms:created xsi:type="dcterms:W3CDTF">2022-01-04T09:08:00Z</dcterms:created>
  <dcterms:modified xsi:type="dcterms:W3CDTF">2022-03-22T09:03:00Z</dcterms:modified>
</cp:coreProperties>
</file>