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C499" w14:textId="77E94A1E" w:rsidR="004B7374" w:rsidRDefault="004B7374" w:rsidP="00E57072">
      <w:pPr>
        <w:outlineLvl w:val="0"/>
        <w:rPr>
          <w:b/>
          <w:smallCaps/>
          <w:sz w:val="48"/>
          <w:szCs w:val="22"/>
          <w:lang w:val="fr-BE" w:eastAsia="fr-BE"/>
        </w:rPr>
      </w:pPr>
    </w:p>
    <w:p w14:paraId="4BCD68AB" w14:textId="77777777" w:rsidR="00F575D0" w:rsidRDefault="00F575D0" w:rsidP="00E57072">
      <w:pPr>
        <w:outlineLvl w:val="0"/>
        <w:rPr>
          <w:b/>
          <w:smallCaps/>
          <w:sz w:val="48"/>
          <w:szCs w:val="22"/>
          <w:lang w:val="fr-BE" w:eastAsia="fr-BE"/>
        </w:rPr>
      </w:pPr>
    </w:p>
    <w:p w14:paraId="4A76F1D8" w14:textId="698ED1D2" w:rsidR="009D460C" w:rsidRPr="0028085B" w:rsidRDefault="00E54ECF" w:rsidP="009D460C">
      <w:pPr>
        <w:pStyle w:val="Sansinterligne"/>
        <w:jc w:val="center"/>
        <w:rPr>
          <w:b/>
          <w:smallCaps/>
          <w:sz w:val="48"/>
        </w:rPr>
      </w:pPr>
      <w:r>
        <w:rPr>
          <w:b/>
          <w:smallCaps/>
          <w:sz w:val="48"/>
        </w:rPr>
        <w:t>Demande d’utilisation et de reproduction d’archives</w:t>
      </w:r>
    </w:p>
    <w:p w14:paraId="1733E34D" w14:textId="21263B21" w:rsidR="00BD4F87" w:rsidRDefault="00BD4F87" w:rsidP="009E3D2D">
      <w:pPr>
        <w:jc w:val="left"/>
        <w:rPr>
          <w:b/>
        </w:rPr>
      </w:pPr>
    </w:p>
    <w:p w14:paraId="52B725C6" w14:textId="7791A688" w:rsidR="00F575D0" w:rsidRDefault="005A65AD" w:rsidP="009E3D2D">
      <w:pPr>
        <w:jc w:val="left"/>
        <w:rPr>
          <w:b/>
        </w:rPr>
      </w:pPr>
      <w:r>
        <w:rPr>
          <w:b/>
        </w:rPr>
        <w:t>Pour tout</w:t>
      </w:r>
      <w:r w:rsidR="00F575D0">
        <w:rPr>
          <w:b/>
        </w:rPr>
        <w:t xml:space="preserve"> usage d’images appartenant au service des Archives communales de Schaerbeek</w:t>
      </w:r>
      <w:r w:rsidR="00A61DBD">
        <w:rPr>
          <w:b/>
        </w:rPr>
        <w:t xml:space="preserve"> (</w:t>
      </w:r>
      <w:r w:rsidR="00A61DBD" w:rsidRPr="00A61DBD">
        <w:rPr>
          <w:b/>
          <w:color w:val="FF0000"/>
        </w:rPr>
        <w:t xml:space="preserve">pas les demandes de plans et documents </w:t>
      </w:r>
      <w:r w:rsidR="00A61DBD">
        <w:rPr>
          <w:b/>
          <w:color w:val="FF0000"/>
        </w:rPr>
        <w:t xml:space="preserve">concernant </w:t>
      </w:r>
      <w:r w:rsidR="00B30A1A">
        <w:rPr>
          <w:b/>
          <w:color w:val="FF0000"/>
        </w:rPr>
        <w:t>des bâtiments privés</w:t>
      </w:r>
      <w:r w:rsidR="00A61DBD" w:rsidRPr="00A61DBD">
        <w:rPr>
          <w:b/>
          <w:color w:val="FF0000"/>
        </w:rPr>
        <w:t>, pas les demandes généalogiques</w:t>
      </w:r>
      <w:r w:rsidR="00A61DBD">
        <w:rPr>
          <w:b/>
        </w:rPr>
        <w:t>)</w:t>
      </w:r>
      <w:r w:rsidR="00F575D0">
        <w:rPr>
          <w:b/>
        </w:rPr>
        <w:t>, veuillez compléter le présent formulaire avec :</w:t>
      </w:r>
    </w:p>
    <w:p w14:paraId="7791763D" w14:textId="1686DEA3" w:rsidR="00F575D0" w:rsidRDefault="00F575D0" w:rsidP="00F575D0">
      <w:pPr>
        <w:pStyle w:val="Paragraphedeliste"/>
        <w:numPr>
          <w:ilvl w:val="0"/>
          <w:numId w:val="23"/>
        </w:numPr>
        <w:jc w:val="left"/>
        <w:rPr>
          <w:b/>
        </w:rPr>
      </w:pPr>
      <w:r w:rsidRPr="00F575D0">
        <w:rPr>
          <w:b/>
        </w:rPr>
        <w:t>Vos coordonnées</w:t>
      </w:r>
    </w:p>
    <w:p w14:paraId="4F17DA65" w14:textId="2C6217E2" w:rsidR="00F575D0" w:rsidRDefault="00F575D0" w:rsidP="00F575D0">
      <w:pPr>
        <w:pStyle w:val="Paragraphedeliste"/>
        <w:numPr>
          <w:ilvl w:val="0"/>
          <w:numId w:val="23"/>
        </w:numPr>
        <w:jc w:val="left"/>
        <w:rPr>
          <w:b/>
        </w:rPr>
      </w:pPr>
      <w:r>
        <w:rPr>
          <w:b/>
        </w:rPr>
        <w:t>Le cadre de votre demande</w:t>
      </w:r>
      <w:bookmarkStart w:id="0" w:name="_GoBack"/>
      <w:bookmarkEnd w:id="0"/>
    </w:p>
    <w:p w14:paraId="4A3B0202" w14:textId="0A9103FC" w:rsidR="00F575D0" w:rsidRDefault="00F575D0" w:rsidP="00F575D0">
      <w:pPr>
        <w:pStyle w:val="Paragraphedeliste"/>
        <w:numPr>
          <w:ilvl w:val="0"/>
          <w:numId w:val="23"/>
        </w:numPr>
        <w:jc w:val="left"/>
        <w:rPr>
          <w:b/>
        </w:rPr>
      </w:pPr>
      <w:r>
        <w:rPr>
          <w:b/>
        </w:rPr>
        <w:t>La description des documents demandés</w:t>
      </w:r>
    </w:p>
    <w:p w14:paraId="78527FB5" w14:textId="750FFF60" w:rsidR="00406660" w:rsidRPr="00406660" w:rsidRDefault="00406660" w:rsidP="00406660">
      <w:pPr>
        <w:jc w:val="left"/>
        <w:rPr>
          <w:b/>
        </w:rPr>
      </w:pPr>
      <w:r>
        <w:rPr>
          <w:b/>
        </w:rPr>
        <w:t xml:space="preserve">Ce formulaire est à renvoyer par mail à l’adresse </w:t>
      </w:r>
      <w:hyperlink r:id="rId9" w:history="1">
        <w:r w:rsidRPr="004B7A8A">
          <w:rPr>
            <w:rStyle w:val="Lienhypertexte"/>
            <w:b/>
          </w:rPr>
          <w:t>archives@schaerbeek.irisnet.be</w:t>
        </w:r>
      </w:hyperlink>
      <w:r>
        <w:rPr>
          <w:b/>
        </w:rPr>
        <w:t xml:space="preserve"> </w:t>
      </w:r>
    </w:p>
    <w:p w14:paraId="123AD744" w14:textId="77777777" w:rsidR="00F575D0" w:rsidRDefault="00F575D0" w:rsidP="009E3D2D">
      <w:pPr>
        <w:jc w:val="left"/>
        <w:rPr>
          <w:b/>
        </w:rPr>
      </w:pPr>
    </w:p>
    <w:tbl>
      <w:tblPr>
        <w:tblpPr w:leftFromText="141" w:rightFromText="141" w:vertAnchor="page" w:horzAnchor="margin" w:tblpY="6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8"/>
      </w:tblGrid>
      <w:tr w:rsidR="00F575D0" w:rsidRPr="00281036" w14:paraId="14D12CF9" w14:textId="77777777" w:rsidTr="00F575D0">
        <w:tc>
          <w:tcPr>
            <w:tcW w:w="9918" w:type="dxa"/>
            <w:shd w:val="clear" w:color="auto" w:fill="1BAFA0"/>
          </w:tcPr>
          <w:p w14:paraId="41C745E5" w14:textId="77777777" w:rsidR="00F575D0" w:rsidRPr="00F575D0" w:rsidRDefault="00F575D0" w:rsidP="00F575D0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F575D0">
              <w:rPr>
                <w:b/>
              </w:rPr>
              <w:t xml:space="preserve">Coordonnées </w:t>
            </w:r>
          </w:p>
        </w:tc>
      </w:tr>
      <w:tr w:rsidR="00F575D0" w:rsidRPr="00281036" w14:paraId="041D7323" w14:textId="77777777" w:rsidTr="00F575D0">
        <w:tc>
          <w:tcPr>
            <w:tcW w:w="9918" w:type="dxa"/>
          </w:tcPr>
          <w:p w14:paraId="37B70A93" w14:textId="77777777" w:rsidR="00F575D0" w:rsidRPr="00281036" w:rsidRDefault="00F575D0" w:rsidP="00F575D0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Nom: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25784138"/>
                <w:placeholder>
                  <w:docPart w:val="36C0BD9F0F3345E1BE3BE460BD0D2B3C"/>
                </w:placeholder>
                <w:showingPlcHdr/>
              </w:sdtPr>
              <w:sdtEndPr/>
              <w:sdtContent>
                <w:r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75D0" w:rsidRPr="00281036" w14:paraId="5F04700F" w14:textId="77777777" w:rsidTr="00F575D0">
        <w:tc>
          <w:tcPr>
            <w:tcW w:w="9918" w:type="dxa"/>
          </w:tcPr>
          <w:p w14:paraId="78D6AEFF" w14:textId="77777777" w:rsidR="00F575D0" w:rsidRPr="00281036" w:rsidRDefault="00F575D0" w:rsidP="00F575D0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Prénom: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76126341"/>
                <w:placeholder>
                  <w:docPart w:val="1F20CC07AC584CD98557BD8C98DD7B89"/>
                </w:placeholder>
                <w:showingPlcHdr/>
              </w:sdtPr>
              <w:sdtEndPr/>
              <w:sdtContent>
                <w:r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75D0" w:rsidRPr="00281036" w14:paraId="21EB45B9" w14:textId="77777777" w:rsidTr="00F575D0">
        <w:tc>
          <w:tcPr>
            <w:tcW w:w="9918" w:type="dxa"/>
          </w:tcPr>
          <w:p w14:paraId="484BE05E" w14:textId="77777777" w:rsidR="00F575D0" w:rsidRPr="00281036" w:rsidRDefault="00F575D0" w:rsidP="00F575D0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Institution: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395896519"/>
                <w:placeholder>
                  <w:docPart w:val="7ABC23F6B4244A468A4CB8DB661EC9B6"/>
                </w:placeholder>
                <w:showingPlcHdr/>
              </w:sdtPr>
              <w:sdtEndPr/>
              <w:sdtContent>
                <w:r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75D0" w:rsidRPr="00281036" w14:paraId="5BF387C3" w14:textId="77777777" w:rsidTr="00F575D0">
        <w:tc>
          <w:tcPr>
            <w:tcW w:w="9918" w:type="dxa"/>
          </w:tcPr>
          <w:p w14:paraId="59DEA04C" w14:textId="77777777" w:rsidR="00F575D0" w:rsidRPr="00281036" w:rsidRDefault="00F575D0" w:rsidP="00F575D0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Adresse:</w:t>
            </w:r>
            <w:r>
              <w:rPr>
                <w:b/>
              </w:rPr>
              <w:t xml:space="preserve"> </w:t>
            </w:r>
          </w:p>
          <w:sdt>
            <w:sdtPr>
              <w:rPr>
                <w:b/>
              </w:rPr>
              <w:id w:val="-81225770"/>
              <w:placeholder>
                <w:docPart w:val="0C9F2DE0A410471295EE87DAD8E39E00"/>
              </w:placeholder>
              <w:showingPlcHdr/>
            </w:sdtPr>
            <w:sdtEndPr/>
            <w:sdtContent>
              <w:p w14:paraId="4CB8787F" w14:textId="77777777" w:rsidR="00F575D0" w:rsidRPr="00281036" w:rsidRDefault="00F575D0" w:rsidP="00F575D0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575D0" w:rsidRPr="00281036" w14:paraId="792192CA" w14:textId="77777777" w:rsidTr="00F575D0">
        <w:tc>
          <w:tcPr>
            <w:tcW w:w="9918" w:type="dxa"/>
          </w:tcPr>
          <w:p w14:paraId="28AC25B3" w14:textId="77777777" w:rsidR="00F575D0" w:rsidRPr="00281036" w:rsidRDefault="00F575D0" w:rsidP="00F575D0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Adresse de facturation (si différente de celle ci-dessus)</w:t>
            </w:r>
            <w:r>
              <w:rPr>
                <w:b/>
              </w:rPr>
              <w:t>:</w:t>
            </w:r>
          </w:p>
          <w:sdt>
            <w:sdtPr>
              <w:rPr>
                <w:b/>
              </w:rPr>
              <w:id w:val="993765819"/>
              <w:placeholder>
                <w:docPart w:val="B13C441009324DD088B6820349660202"/>
              </w:placeholder>
              <w:showingPlcHdr/>
            </w:sdtPr>
            <w:sdtEndPr/>
            <w:sdtContent>
              <w:p w14:paraId="6F2F000B" w14:textId="77777777" w:rsidR="00F575D0" w:rsidRPr="00281036" w:rsidRDefault="00F575D0" w:rsidP="00F575D0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575D0" w:rsidRPr="00281036" w14:paraId="36C39050" w14:textId="77777777" w:rsidTr="00F575D0">
        <w:tc>
          <w:tcPr>
            <w:tcW w:w="9918" w:type="dxa"/>
          </w:tcPr>
          <w:p w14:paraId="180945B3" w14:textId="77777777" w:rsidR="00F575D0" w:rsidRPr="00281036" w:rsidRDefault="00F575D0" w:rsidP="00F575D0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E-mail: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76126358"/>
                <w:placeholder>
                  <w:docPart w:val="5AE0B4902A5546A7A23A37B2231E72E8"/>
                </w:placeholder>
                <w:showingPlcHdr/>
              </w:sdtPr>
              <w:sdtEndPr/>
              <w:sdtContent>
                <w:r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75D0" w:rsidRPr="00281036" w14:paraId="701808A7" w14:textId="77777777" w:rsidTr="00F575D0">
        <w:tc>
          <w:tcPr>
            <w:tcW w:w="9918" w:type="dxa"/>
          </w:tcPr>
          <w:p w14:paraId="07840DF4" w14:textId="77777777" w:rsidR="00F575D0" w:rsidRPr="00281036" w:rsidRDefault="00F575D0" w:rsidP="00F575D0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Téléphone</w:t>
            </w:r>
            <w:r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425690597"/>
                <w:placeholder>
                  <w:docPart w:val="FAB7EB4AF3B44621982BD87D3AF9885F"/>
                </w:placeholder>
                <w:showingPlcHdr/>
              </w:sdtPr>
              <w:sdtEndPr/>
              <w:sdtContent>
                <w:r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FF529F2" w14:textId="77777777" w:rsidR="00BD4F87" w:rsidRDefault="00BD4F87" w:rsidP="009E3D2D">
      <w:pPr>
        <w:jc w:val="left"/>
        <w:rPr>
          <w:b/>
        </w:rPr>
      </w:pPr>
    </w:p>
    <w:p w14:paraId="238FA44C" w14:textId="4DEDC97D" w:rsidR="00E54ECF" w:rsidRDefault="00E54ECF" w:rsidP="009E3D2D">
      <w:pPr>
        <w:jc w:val="left"/>
        <w:rPr>
          <w:b/>
        </w:rPr>
      </w:pPr>
    </w:p>
    <w:p w14:paraId="4948C660" w14:textId="0B371FC2" w:rsidR="00E54ECF" w:rsidRDefault="00E54ECF" w:rsidP="009E3D2D">
      <w:pPr>
        <w:jc w:val="left"/>
        <w:rPr>
          <w:b/>
        </w:rPr>
      </w:pPr>
    </w:p>
    <w:p w14:paraId="5CC9FA44" w14:textId="6545D07E" w:rsidR="00E54ECF" w:rsidRDefault="00E54ECF" w:rsidP="009E3D2D">
      <w:pPr>
        <w:jc w:val="left"/>
        <w:rPr>
          <w:b/>
        </w:rPr>
      </w:pPr>
    </w:p>
    <w:p w14:paraId="425C5581" w14:textId="785A25B4" w:rsidR="00E54ECF" w:rsidRDefault="00E54ECF" w:rsidP="009E3D2D">
      <w:pPr>
        <w:jc w:val="left"/>
        <w:rPr>
          <w:b/>
        </w:rPr>
      </w:pPr>
    </w:p>
    <w:p w14:paraId="356561E7" w14:textId="232138F3" w:rsidR="00E54ECF" w:rsidRDefault="00E54ECF" w:rsidP="009E3D2D">
      <w:pPr>
        <w:jc w:val="left"/>
        <w:rPr>
          <w:b/>
        </w:rPr>
      </w:pPr>
    </w:p>
    <w:p w14:paraId="4C929A64" w14:textId="7EBE9481" w:rsidR="00E54ECF" w:rsidRDefault="00E54ECF" w:rsidP="009E3D2D">
      <w:pPr>
        <w:jc w:val="left"/>
        <w:rPr>
          <w:b/>
        </w:rPr>
      </w:pPr>
    </w:p>
    <w:p w14:paraId="705407D4" w14:textId="197821A0" w:rsidR="00E54ECF" w:rsidRDefault="00E54ECF" w:rsidP="009E3D2D">
      <w:pPr>
        <w:jc w:val="left"/>
        <w:rPr>
          <w:b/>
        </w:rPr>
      </w:pPr>
    </w:p>
    <w:p w14:paraId="30AEB791" w14:textId="765A401D" w:rsidR="00E54ECF" w:rsidRDefault="00E54ECF" w:rsidP="009E3D2D">
      <w:pPr>
        <w:jc w:val="left"/>
        <w:rPr>
          <w:b/>
        </w:rPr>
      </w:pPr>
    </w:p>
    <w:p w14:paraId="7F5A980F" w14:textId="10269093" w:rsidR="00E54ECF" w:rsidRDefault="00E54ECF" w:rsidP="009E3D2D">
      <w:pPr>
        <w:jc w:val="left"/>
        <w:rPr>
          <w:b/>
        </w:rPr>
      </w:pPr>
    </w:p>
    <w:p w14:paraId="32851512" w14:textId="6BAC0B97" w:rsidR="00E54ECF" w:rsidRDefault="00E54ECF" w:rsidP="009E3D2D">
      <w:pPr>
        <w:jc w:val="left"/>
        <w:rPr>
          <w:b/>
        </w:rPr>
      </w:pPr>
    </w:p>
    <w:p w14:paraId="3D6A4F38" w14:textId="77777777" w:rsidR="00E54ECF" w:rsidRPr="00E54ECF" w:rsidRDefault="00E54ECF" w:rsidP="00E54ECF"/>
    <w:tbl>
      <w:tblPr>
        <w:tblpPr w:leftFromText="141" w:rightFromText="141" w:horzAnchor="margin" w:tblpY="110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0"/>
      </w:tblGrid>
      <w:tr w:rsidR="00490D1F" w:rsidRPr="00281036" w14:paraId="6E21E6CE" w14:textId="77777777" w:rsidTr="00F575D0">
        <w:tc>
          <w:tcPr>
            <w:tcW w:w="10060" w:type="dxa"/>
            <w:shd w:val="clear" w:color="auto" w:fill="1BAFA0"/>
          </w:tcPr>
          <w:p w14:paraId="65A10AA2" w14:textId="07CB63BA" w:rsidR="00490D1F" w:rsidRPr="00F575D0" w:rsidRDefault="00490D1F" w:rsidP="00F575D0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F575D0">
              <w:rPr>
                <w:b/>
              </w:rPr>
              <w:t>Cadre de la demande</w:t>
            </w:r>
          </w:p>
        </w:tc>
      </w:tr>
      <w:tr w:rsidR="00490D1F" w:rsidRPr="00281036" w14:paraId="030FBD66" w14:textId="77777777" w:rsidTr="00F575D0">
        <w:tc>
          <w:tcPr>
            <w:tcW w:w="10060" w:type="dxa"/>
          </w:tcPr>
          <w:p w14:paraId="25A053A4" w14:textId="77777777" w:rsidR="00490D1F" w:rsidRPr="00281036" w:rsidRDefault="00490D1F" w:rsidP="005918DD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Usage privé</w:t>
            </w:r>
            <w:r>
              <w:rPr>
                <w:b/>
              </w:rPr>
              <w:t> :</w:t>
            </w:r>
          </w:p>
          <w:p w14:paraId="568252CA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9073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>
              <w:rPr>
                <w:b/>
              </w:rPr>
              <w:t xml:space="preserve"> </w:t>
            </w:r>
            <w:r w:rsidR="00490D1F" w:rsidRPr="00281036">
              <w:rPr>
                <w:b/>
              </w:rPr>
              <w:t>Travail de séminaire</w:t>
            </w:r>
          </w:p>
          <w:p w14:paraId="60AEF80E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6515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>
              <w:rPr>
                <w:b/>
              </w:rPr>
              <w:t xml:space="preserve"> </w:t>
            </w:r>
            <w:r w:rsidR="00490D1F" w:rsidRPr="00281036">
              <w:rPr>
                <w:b/>
              </w:rPr>
              <w:t>Mémoire universitaire</w:t>
            </w:r>
          </w:p>
          <w:p w14:paraId="336F27C6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7110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>
              <w:rPr>
                <w:b/>
              </w:rPr>
              <w:t xml:space="preserve"> </w:t>
            </w:r>
            <w:r w:rsidR="00490D1F" w:rsidRPr="00281036">
              <w:rPr>
                <w:b/>
              </w:rPr>
              <w:t>Thèse de doctorat</w:t>
            </w:r>
          </w:p>
          <w:p w14:paraId="4A55A5FB" w14:textId="565DCC7E" w:rsidR="00490D1F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49221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>
              <w:rPr>
                <w:b/>
              </w:rPr>
              <w:t xml:space="preserve"> </w:t>
            </w:r>
            <w:r w:rsidR="00490D1F" w:rsidRPr="00281036">
              <w:rPr>
                <w:b/>
              </w:rPr>
              <w:t>Autre (précise</w:t>
            </w:r>
            <w:r w:rsidR="00490D1F">
              <w:rPr>
                <w:b/>
              </w:rPr>
              <w:t>z</w:t>
            </w:r>
            <w:r w:rsidR="00490D1F" w:rsidRPr="00281036">
              <w:rPr>
                <w:b/>
              </w:rPr>
              <w:t>)</w:t>
            </w:r>
            <w:r w:rsidR="00490D1F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501075244"/>
                <w:placeholder>
                  <w:docPart w:val="E92B5961F86941A89E687E6C2BF5A3C4"/>
                </w:placeholder>
                <w:showingPlcHdr/>
              </w:sdtPr>
              <w:sdtEndPr/>
              <w:sdtContent>
                <w:r w:rsidR="00490D1F"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CD59DC" w14:textId="77777777" w:rsidR="00490D1F" w:rsidRPr="00281036" w:rsidRDefault="00490D1F" w:rsidP="005918DD">
            <w:pPr>
              <w:widowControl w:val="0"/>
              <w:rPr>
                <w:b/>
              </w:rPr>
            </w:pPr>
          </w:p>
          <w:p w14:paraId="2AFD384C" w14:textId="77777777" w:rsidR="00490D1F" w:rsidRDefault="00490D1F" w:rsidP="005918DD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Sujet de la recherche :</w:t>
            </w:r>
            <w:r>
              <w:rPr>
                <w:b/>
              </w:rPr>
              <w:t xml:space="preserve"> </w:t>
            </w:r>
          </w:p>
          <w:sdt>
            <w:sdtPr>
              <w:rPr>
                <w:b/>
              </w:rPr>
              <w:id w:val="-476537261"/>
              <w:placeholder>
                <w:docPart w:val="E92B5961F86941A89E687E6C2BF5A3C4"/>
              </w:placeholder>
              <w:showingPlcHdr/>
            </w:sdtPr>
            <w:sdtEndPr/>
            <w:sdtContent>
              <w:p w14:paraId="4F657A40" w14:textId="77777777" w:rsidR="00490D1F" w:rsidRPr="00281036" w:rsidRDefault="00490D1F" w:rsidP="005918DD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490D1F" w:rsidRPr="00281036" w14:paraId="15A9BA80" w14:textId="77777777" w:rsidTr="00F575D0">
        <w:tc>
          <w:tcPr>
            <w:tcW w:w="10060" w:type="dxa"/>
          </w:tcPr>
          <w:p w14:paraId="0DE1A4DC" w14:textId="77777777" w:rsidR="00490D1F" w:rsidRPr="00281036" w:rsidRDefault="00490D1F" w:rsidP="005918DD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Usage public à titre informatif et non commercial</w:t>
            </w:r>
            <w:r>
              <w:rPr>
                <w:b/>
              </w:rPr>
              <w:t> :</w:t>
            </w:r>
          </w:p>
          <w:p w14:paraId="247E453F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09243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>
              <w:rPr>
                <w:b/>
              </w:rPr>
              <w:t xml:space="preserve"> </w:t>
            </w:r>
            <w:r w:rsidR="00490D1F" w:rsidRPr="00281036">
              <w:rPr>
                <w:b/>
              </w:rPr>
              <w:t>Brochure/Dépliant</w:t>
            </w:r>
            <w:r w:rsidR="00490D1F">
              <w:rPr>
                <w:b/>
              </w:rPr>
              <w:t>/Livre</w:t>
            </w:r>
          </w:p>
          <w:p w14:paraId="1B334AA5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20095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>
              <w:rPr>
                <w:b/>
              </w:rPr>
              <w:t xml:space="preserve"> </w:t>
            </w:r>
            <w:r w:rsidR="00490D1F" w:rsidRPr="00281036">
              <w:rPr>
                <w:b/>
              </w:rPr>
              <w:t>Exposition</w:t>
            </w:r>
          </w:p>
          <w:p w14:paraId="19C35DBB" w14:textId="77777777" w:rsidR="00490D1F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85091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>
              <w:rPr>
                <w:b/>
              </w:rPr>
              <w:t xml:space="preserve"> </w:t>
            </w:r>
            <w:r w:rsidR="00490D1F" w:rsidRPr="00281036">
              <w:rPr>
                <w:b/>
              </w:rPr>
              <w:t>Article de presse</w:t>
            </w:r>
            <w:r w:rsidR="00490D1F">
              <w:rPr>
                <w:b/>
              </w:rPr>
              <w:t xml:space="preserve"> </w:t>
            </w:r>
          </w:p>
          <w:p w14:paraId="76EF94D7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4086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 w:rsidRPr="00281036">
              <w:rPr>
                <w:b/>
              </w:rPr>
              <w:t xml:space="preserve"> Internet</w:t>
            </w:r>
          </w:p>
          <w:p w14:paraId="602DE800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8250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>
              <w:rPr>
                <w:b/>
              </w:rPr>
              <w:t xml:space="preserve"> </w:t>
            </w:r>
            <w:r w:rsidR="00490D1F" w:rsidRPr="00281036">
              <w:rPr>
                <w:b/>
              </w:rPr>
              <w:t>Film/Télévision</w:t>
            </w:r>
          </w:p>
          <w:p w14:paraId="5C2A376B" w14:textId="77777777" w:rsidR="00490D1F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0812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 w:rsidRPr="00281036">
              <w:rPr>
                <w:b/>
              </w:rPr>
              <w:t xml:space="preserve"> Autre (précise</w:t>
            </w:r>
            <w:r w:rsidR="00490D1F">
              <w:rPr>
                <w:b/>
              </w:rPr>
              <w:t xml:space="preserve">z) : </w:t>
            </w:r>
            <w:sdt>
              <w:sdtPr>
                <w:rPr>
                  <w:b/>
                </w:rPr>
                <w:id w:val="-2117435980"/>
                <w:placeholder>
                  <w:docPart w:val="A27677C04FBB457D80EE3F101DFC9500"/>
                </w:placeholder>
                <w:showingPlcHdr/>
              </w:sdtPr>
              <w:sdtEndPr/>
              <w:sdtContent>
                <w:r w:rsidR="00490D1F"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A9CE188" w14:textId="77777777" w:rsidR="00490D1F" w:rsidRPr="00281036" w:rsidRDefault="00490D1F" w:rsidP="005918DD">
            <w:pPr>
              <w:widowControl w:val="0"/>
              <w:rPr>
                <w:b/>
              </w:rPr>
            </w:pPr>
          </w:p>
          <w:p w14:paraId="4F84FA31" w14:textId="77777777" w:rsidR="00490D1F" w:rsidRPr="00281036" w:rsidRDefault="00490D1F" w:rsidP="005918DD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Auteur et titre de la publication :</w:t>
            </w:r>
            <w:r>
              <w:rPr>
                <w:b/>
              </w:rPr>
              <w:t xml:space="preserve"> </w:t>
            </w:r>
          </w:p>
          <w:p w14:paraId="3B7F1732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838927805"/>
                <w:placeholder>
                  <w:docPart w:val="BDC29CB369634766BE20FC6FD41C8A6A"/>
                </w:placeholder>
                <w:showingPlcHdr/>
              </w:sdtPr>
              <w:sdtEndPr/>
              <w:sdtContent>
                <w:r w:rsidR="00490D1F"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90D1F" w:rsidRPr="00281036" w14:paraId="23D14DBC" w14:textId="77777777" w:rsidTr="00F575D0">
        <w:tc>
          <w:tcPr>
            <w:tcW w:w="10060" w:type="dxa"/>
          </w:tcPr>
          <w:p w14:paraId="2B64721B" w14:textId="77777777" w:rsidR="00490D1F" w:rsidRPr="00281036" w:rsidRDefault="00490D1F" w:rsidP="005918DD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Usage public commercial</w:t>
            </w:r>
            <w:r>
              <w:rPr>
                <w:b/>
              </w:rPr>
              <w:t> :</w:t>
            </w:r>
          </w:p>
          <w:p w14:paraId="477A32BA" w14:textId="77777777" w:rsidR="00490D1F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33549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 w:rsidRPr="00281036">
              <w:rPr>
                <w:b/>
              </w:rPr>
              <w:t xml:space="preserve"> Livre</w:t>
            </w:r>
          </w:p>
          <w:p w14:paraId="35F8D6E6" w14:textId="77777777" w:rsidR="00490D1F" w:rsidRDefault="005A65AD" w:rsidP="005918DD">
            <w:pPr>
              <w:widowControl w:val="0"/>
              <w:rPr>
                <w:rFonts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78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90D1F">
              <w:rPr>
                <w:rFonts w:ascii="Arial" w:hAnsi="Arial" w:cs="Arial"/>
                <w:b/>
              </w:rPr>
              <w:t xml:space="preserve"> </w:t>
            </w:r>
            <w:r w:rsidR="00490D1F" w:rsidRPr="00465B18">
              <w:rPr>
                <w:rFonts w:cs="Arial"/>
                <w:b/>
              </w:rPr>
              <w:t>Exposition</w:t>
            </w:r>
          </w:p>
          <w:p w14:paraId="2658FA6A" w14:textId="77777777" w:rsidR="00490D1F" w:rsidRPr="004B7374" w:rsidRDefault="005A65AD" w:rsidP="005918DD">
            <w:pPr>
              <w:widowControl w:val="0"/>
            </w:pPr>
            <w:sdt>
              <w:sdtPr>
                <w:rPr>
                  <w:b/>
                </w:rPr>
                <w:id w:val="-132928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 w:rsidRPr="00281036">
              <w:rPr>
                <w:b/>
              </w:rPr>
              <w:t xml:space="preserve"> Internet</w:t>
            </w:r>
          </w:p>
          <w:p w14:paraId="3E8B8B93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21726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 w:rsidRPr="00281036">
              <w:rPr>
                <w:b/>
              </w:rPr>
              <w:t xml:space="preserve"> Film/Télévision</w:t>
            </w:r>
          </w:p>
          <w:p w14:paraId="0A7662CB" w14:textId="77777777" w:rsidR="00490D1F" w:rsidRPr="00281036" w:rsidRDefault="005A65AD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20787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0D1F" w:rsidRPr="00281036">
              <w:rPr>
                <w:b/>
              </w:rPr>
              <w:t xml:space="preserve"> Autre (précise</w:t>
            </w:r>
            <w:r w:rsidR="00490D1F">
              <w:rPr>
                <w:b/>
              </w:rPr>
              <w:t xml:space="preserve">z) : </w:t>
            </w:r>
            <w:sdt>
              <w:sdtPr>
                <w:rPr>
                  <w:b/>
                </w:rPr>
                <w:id w:val="-1866212691"/>
                <w:placeholder>
                  <w:docPart w:val="74FD02DB5366432EBC5F72E43AB15092"/>
                </w:placeholder>
                <w:showingPlcHdr/>
              </w:sdtPr>
              <w:sdtEndPr/>
              <w:sdtContent>
                <w:r w:rsidR="00490D1F"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AB8B7CC" w14:textId="77777777" w:rsidR="00490D1F" w:rsidRPr="00281036" w:rsidRDefault="00490D1F" w:rsidP="005918DD">
            <w:pPr>
              <w:widowControl w:val="0"/>
              <w:rPr>
                <w:b/>
              </w:rPr>
            </w:pPr>
          </w:p>
          <w:p w14:paraId="1B6FF3D7" w14:textId="77777777" w:rsidR="00490D1F" w:rsidRPr="00281036" w:rsidRDefault="00490D1F" w:rsidP="005918DD">
            <w:pPr>
              <w:widowControl w:val="0"/>
              <w:rPr>
                <w:b/>
              </w:rPr>
            </w:pPr>
            <w:r w:rsidRPr="00281036">
              <w:rPr>
                <w:b/>
              </w:rPr>
              <w:t>Auteur, titre, éditeur de la publication :</w:t>
            </w:r>
            <w:r>
              <w:rPr>
                <w:b/>
              </w:rPr>
              <w:t xml:space="preserve"> </w:t>
            </w:r>
          </w:p>
          <w:sdt>
            <w:sdtPr>
              <w:rPr>
                <w:b/>
              </w:rPr>
              <w:id w:val="2114084447"/>
              <w:placeholder>
                <w:docPart w:val="74FD02DB5366432EBC5F72E43AB15092"/>
              </w:placeholder>
              <w:showingPlcHdr/>
            </w:sdtPr>
            <w:sdtEndPr/>
            <w:sdtContent>
              <w:p w14:paraId="30EA33C8" w14:textId="77777777" w:rsidR="00490D1F" w:rsidRPr="00281036" w:rsidRDefault="00490D1F" w:rsidP="005918DD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D0FC920" w14:textId="77777777" w:rsidR="00E54ECF" w:rsidRPr="00E54ECF" w:rsidRDefault="00E54ECF" w:rsidP="00E54ECF"/>
    <w:p w14:paraId="20A9B391" w14:textId="77777777" w:rsidR="00E54ECF" w:rsidRPr="00E54ECF" w:rsidRDefault="00E54ECF" w:rsidP="00E54ECF"/>
    <w:p w14:paraId="0FD13962" w14:textId="77777777" w:rsidR="00E54ECF" w:rsidRPr="00E54ECF" w:rsidRDefault="00E54ECF" w:rsidP="00E54ECF"/>
    <w:p w14:paraId="770C5920" w14:textId="0E85BC12" w:rsidR="00E54ECF" w:rsidRPr="00E54ECF" w:rsidRDefault="00E54ECF" w:rsidP="00E54ECF">
      <w:pPr>
        <w:ind w:firstLine="709"/>
      </w:pPr>
    </w:p>
    <w:tbl>
      <w:tblPr>
        <w:tblpPr w:leftFromText="141" w:rightFromText="141" w:horzAnchor="margin" w:tblpY="1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8"/>
      </w:tblGrid>
      <w:tr w:rsidR="0019084E" w:rsidRPr="00281036" w14:paraId="205F6867" w14:textId="77777777" w:rsidTr="00F575D0">
        <w:tc>
          <w:tcPr>
            <w:tcW w:w="9918" w:type="dxa"/>
            <w:shd w:val="clear" w:color="auto" w:fill="1BAFA0"/>
          </w:tcPr>
          <w:p w14:paraId="3D9F3920" w14:textId="12E7DFDE" w:rsidR="0019084E" w:rsidRPr="00F575D0" w:rsidRDefault="00F575D0" w:rsidP="00F575D0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 xml:space="preserve">Description </w:t>
            </w:r>
            <w:r w:rsidR="0019084E" w:rsidRPr="00F575D0">
              <w:rPr>
                <w:b/>
              </w:rPr>
              <w:t>des documents demandés</w:t>
            </w:r>
          </w:p>
        </w:tc>
      </w:tr>
      <w:tr w:rsidR="0019084E" w:rsidRPr="00281036" w14:paraId="452CB555" w14:textId="77777777" w:rsidTr="00F575D0">
        <w:sdt>
          <w:sdtPr>
            <w:rPr>
              <w:b/>
            </w:rPr>
            <w:id w:val="1115328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1E33D2DA" w14:textId="3CBA93BD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4FFC976D" w14:textId="77777777" w:rsidTr="00F575D0">
        <w:sdt>
          <w:sdtPr>
            <w:rPr>
              <w:b/>
            </w:rPr>
            <w:id w:val="985969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D55647A" w14:textId="5C29EFAA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18D81653" w14:textId="77777777" w:rsidTr="00F575D0">
        <w:sdt>
          <w:sdtPr>
            <w:rPr>
              <w:b/>
            </w:rPr>
            <w:id w:val="1918441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E031F64" w14:textId="4448C38E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6B2C69BC" w14:textId="77777777" w:rsidTr="00F575D0">
        <w:sdt>
          <w:sdtPr>
            <w:rPr>
              <w:b/>
            </w:rPr>
            <w:id w:val="-454644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21B656CB" w14:textId="24DDDB8C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3FA5C772" w14:textId="77777777" w:rsidTr="00F575D0">
        <w:sdt>
          <w:sdtPr>
            <w:rPr>
              <w:b/>
            </w:rPr>
            <w:id w:val="-131870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56F2E771" w14:textId="472E7BDE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5AADA3F9" w14:textId="77777777" w:rsidTr="00F575D0">
        <w:sdt>
          <w:sdtPr>
            <w:rPr>
              <w:b/>
            </w:rPr>
            <w:id w:val="1337036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DA4145A" w14:textId="352B38D9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26C6C1D4" w14:textId="77777777" w:rsidTr="00F575D0">
        <w:sdt>
          <w:sdtPr>
            <w:rPr>
              <w:b/>
            </w:rPr>
            <w:id w:val="-331764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31925A9" w14:textId="247F7828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7A46D6DD" w14:textId="77777777" w:rsidTr="00F575D0">
        <w:sdt>
          <w:sdtPr>
            <w:rPr>
              <w:b/>
            </w:rPr>
            <w:id w:val="-1865346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2094FCA" w14:textId="0E8B8215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4B424B49" w14:textId="77777777" w:rsidTr="00F575D0">
        <w:sdt>
          <w:sdtPr>
            <w:rPr>
              <w:b/>
            </w:rPr>
            <w:id w:val="-1404291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B3855D9" w14:textId="68FA3F5F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1A2F6964" w14:textId="77777777" w:rsidTr="00F575D0">
        <w:sdt>
          <w:sdtPr>
            <w:rPr>
              <w:b/>
            </w:rPr>
            <w:id w:val="-619146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7D0A3F8" w14:textId="1A7D415D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7139C1DF" w14:textId="77777777" w:rsidTr="00F575D0">
        <w:sdt>
          <w:sdtPr>
            <w:rPr>
              <w:b/>
            </w:rPr>
            <w:id w:val="1240754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948999B" w14:textId="5A82E7C2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796DE603" w14:textId="77777777" w:rsidTr="00F575D0">
        <w:sdt>
          <w:sdtPr>
            <w:rPr>
              <w:b/>
            </w:rPr>
            <w:id w:val="12740530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661CC992" w14:textId="7EEA4D83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346B1A13" w14:textId="77777777" w:rsidTr="00F575D0">
        <w:sdt>
          <w:sdtPr>
            <w:rPr>
              <w:b/>
            </w:rPr>
            <w:id w:val="-380248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0388DBF6" w14:textId="4A1B02C9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6E397B34" w14:textId="77777777" w:rsidTr="00F575D0">
        <w:sdt>
          <w:sdtPr>
            <w:rPr>
              <w:b/>
            </w:rPr>
            <w:id w:val="-1364669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636D2BE2" w14:textId="62A0A3FC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7A28982F" w14:textId="77777777" w:rsidTr="00F575D0">
        <w:sdt>
          <w:sdtPr>
            <w:rPr>
              <w:b/>
            </w:rPr>
            <w:id w:val="17441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5F8F054" w14:textId="76D89977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5707E64F" w14:textId="77777777" w:rsidTr="00F575D0">
        <w:sdt>
          <w:sdtPr>
            <w:rPr>
              <w:b/>
            </w:rPr>
            <w:id w:val="1802492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1D6C31B" w14:textId="62DF19D2" w:rsidR="0019084E" w:rsidRDefault="004B7374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90D1F" w:rsidRPr="00281036" w14:paraId="0EE9F728" w14:textId="77777777" w:rsidTr="00F575D0">
        <w:sdt>
          <w:sdtPr>
            <w:rPr>
              <w:b/>
            </w:rPr>
            <w:id w:val="602142649"/>
            <w:placeholder>
              <w:docPart w:val="77F5CA1C17C046AB955A637E5294ED71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0CED83E7" w14:textId="6D2DB29E" w:rsidR="00490D1F" w:rsidRDefault="00F575D0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90D1F" w:rsidRPr="00281036" w14:paraId="156BCB99" w14:textId="77777777" w:rsidTr="00F575D0">
        <w:sdt>
          <w:sdtPr>
            <w:rPr>
              <w:b/>
            </w:rPr>
            <w:id w:val="-2037570681"/>
            <w:placeholder>
              <w:docPart w:val="1221862BA5BF4094A79F8CD2B55468D7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F4B4390" w14:textId="178CC232" w:rsidR="00490D1F" w:rsidRDefault="00F575D0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575D0" w:rsidRPr="00281036" w14:paraId="47A9FA17" w14:textId="77777777" w:rsidTr="00F575D0">
        <w:sdt>
          <w:sdtPr>
            <w:rPr>
              <w:b/>
            </w:rPr>
            <w:id w:val="-1618984990"/>
            <w:placeholder>
              <w:docPart w:val="0C2D0A9AB3A84DB5BDE38E6F4FD86001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CA95837" w14:textId="0C7F7595" w:rsidR="00F575D0" w:rsidRDefault="00F575D0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575D0" w:rsidRPr="00281036" w14:paraId="60A4DB88" w14:textId="77777777" w:rsidTr="00F575D0">
        <w:sdt>
          <w:sdtPr>
            <w:rPr>
              <w:b/>
            </w:rPr>
            <w:id w:val="-291838187"/>
            <w:placeholder>
              <w:docPart w:val="B51C264DD47142A2B6C3E25ECE67644E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2981D32" w14:textId="41165724" w:rsidR="00F575D0" w:rsidRDefault="00F575D0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575D0" w:rsidRPr="00281036" w14:paraId="32DBC234" w14:textId="77777777" w:rsidTr="00F575D0">
        <w:sdt>
          <w:sdtPr>
            <w:rPr>
              <w:b/>
            </w:rPr>
            <w:id w:val="-1757900800"/>
            <w:placeholder>
              <w:docPart w:val="13307C8D717F43EB9AF1E3CD15E8F55F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CB0B9FB" w14:textId="57B64677" w:rsidR="00F575D0" w:rsidRDefault="00F575D0" w:rsidP="0019084E">
                <w:pPr>
                  <w:widowControl w:val="0"/>
                  <w:rPr>
                    <w:b/>
                  </w:rPr>
                </w:pPr>
                <w:r w:rsidRPr="00501E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84E" w:rsidRPr="00281036" w14:paraId="718C3578" w14:textId="77777777" w:rsidTr="00F575D0">
        <w:tc>
          <w:tcPr>
            <w:tcW w:w="9918" w:type="dxa"/>
          </w:tcPr>
          <w:p w14:paraId="4FE264C5" w14:textId="09758D6A" w:rsidR="0019084E" w:rsidRDefault="0019084E" w:rsidP="0019084E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  <w:r w:rsidR="004B7374">
              <w:rPr>
                <w:b/>
              </w:rPr>
              <w:t xml:space="preserve">, nom </w:t>
            </w:r>
            <w:r>
              <w:rPr>
                <w:b/>
              </w:rPr>
              <w:t xml:space="preserve">et signature : </w:t>
            </w:r>
            <w:sdt>
              <w:sdtPr>
                <w:rPr>
                  <w:b/>
                </w:rPr>
                <w:id w:val="-6181445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7374" w:rsidRPr="00501E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FF9144A" w14:textId="2176546A" w:rsidR="0019084E" w:rsidRDefault="0019084E" w:rsidP="0019084E">
            <w:pPr>
              <w:widowControl w:val="0"/>
              <w:rPr>
                <w:b/>
              </w:rPr>
            </w:pPr>
          </w:p>
        </w:tc>
      </w:tr>
    </w:tbl>
    <w:p w14:paraId="1F3BDF72" w14:textId="1E6B703F" w:rsidR="0019084E" w:rsidRPr="00201034" w:rsidRDefault="0019084E" w:rsidP="0019084E"/>
    <w:sectPr w:rsidR="0019084E" w:rsidRPr="00201034" w:rsidSect="005676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C2B4" w14:textId="77777777" w:rsidR="00837F1A" w:rsidRDefault="00837F1A" w:rsidP="00C03764">
      <w:r>
        <w:separator/>
      </w:r>
    </w:p>
    <w:p w14:paraId="04B87E9D" w14:textId="77777777" w:rsidR="00837F1A" w:rsidRDefault="00837F1A"/>
  </w:endnote>
  <w:endnote w:type="continuationSeparator" w:id="0">
    <w:p w14:paraId="40DB14E3" w14:textId="77777777" w:rsidR="00837F1A" w:rsidRDefault="00837F1A" w:rsidP="00C03764">
      <w:r>
        <w:continuationSeparator/>
      </w:r>
    </w:p>
    <w:p w14:paraId="2FBD1F28" w14:textId="77777777" w:rsidR="00837F1A" w:rsidRDefault="00837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BB54" w14:textId="77777777" w:rsidR="009D460C" w:rsidRDefault="009D46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35FB" w14:textId="77777777" w:rsidR="00FC0728" w:rsidRDefault="00FC0728" w:rsidP="00193873">
    <w:pPr>
      <w:pStyle w:val="Pieddepage"/>
    </w:pPr>
  </w:p>
  <w:p w14:paraId="69398FDC" w14:textId="6F0D8E9A" w:rsidR="00193873" w:rsidRDefault="00193873" w:rsidP="00193873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5A65AD">
      <w:rPr>
        <w:noProof/>
      </w:rPr>
      <w:t>2</w:t>
    </w:r>
    <w:r>
      <w:fldChar w:fldCharType="end"/>
    </w:r>
  </w:p>
  <w:p w14:paraId="6050D52B" w14:textId="77777777" w:rsidR="00C02F18" w:rsidRPr="00193873" w:rsidRDefault="00C02F18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564CCABE" wp14:editId="5B0AC1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A4B5" w14:textId="77777777" w:rsidR="00AE786A" w:rsidRDefault="00AE786A">
    <w:pPr>
      <w:pStyle w:val="Pieddepage"/>
    </w:pPr>
  </w:p>
  <w:p w14:paraId="07A68E32" w14:textId="77777777" w:rsidR="00AE786A" w:rsidRDefault="00AE786A">
    <w:pPr>
      <w:pStyle w:val="Pieddepage"/>
    </w:pPr>
  </w:p>
  <w:p w14:paraId="1BA9D0DC" w14:textId="77777777" w:rsidR="00AE786A" w:rsidRDefault="00C02F18" w:rsidP="00C02F18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61312" behindDoc="1" locked="1" layoutInCell="1" allowOverlap="0" wp14:anchorId="46C05D53" wp14:editId="5CC91A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DF92" w14:textId="77777777" w:rsidR="00837F1A" w:rsidRPr="00B57310" w:rsidRDefault="00837F1A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14:paraId="3DF7CB4A" w14:textId="77777777" w:rsidR="00837F1A" w:rsidRDefault="00837F1A"/>
  </w:footnote>
  <w:footnote w:type="continuationSeparator" w:id="0">
    <w:p w14:paraId="0FA2C9F7" w14:textId="77777777" w:rsidR="00837F1A" w:rsidRDefault="00837F1A" w:rsidP="00C03764">
      <w:r>
        <w:continuationSeparator/>
      </w:r>
    </w:p>
    <w:p w14:paraId="732ACD49" w14:textId="77777777" w:rsidR="00837F1A" w:rsidRDefault="00837F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B2B4" w14:textId="77777777" w:rsidR="009D460C" w:rsidRDefault="009D46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5D07" w14:textId="77777777" w:rsidR="00B70D70" w:rsidRDefault="00B70D70" w:rsidP="002C442B">
    <w:pPr>
      <w:pStyle w:val="MASQUlimpression"/>
    </w:pPr>
  </w:p>
  <w:p w14:paraId="32E8C4F6" w14:textId="77777777" w:rsidR="00C02F18" w:rsidRDefault="00C02F18" w:rsidP="00C02F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970A" w14:textId="42B00BE4" w:rsidR="0056760B" w:rsidRPr="0056760B" w:rsidRDefault="00837F1A" w:rsidP="0056760B">
    <w:pPr>
      <w:pStyle w:val="Intro"/>
      <w:ind w:left="1560"/>
      <w:rPr>
        <w:color w:val="AAB4CA"/>
        <w:sz w:val="20"/>
        <w:szCs w:val="20"/>
      </w:rPr>
    </w:pPr>
    <w:bookmarkStart w:id="1" w:name="_Toc480983956"/>
    <w:r>
      <w:rPr>
        <w:color w:val="AAB4CA"/>
        <w:sz w:val="20"/>
        <w:szCs w:val="20"/>
      </w:rPr>
      <w:t>Affaires générales</w:t>
    </w:r>
    <w:r w:rsidR="0056760B" w:rsidRPr="00201034">
      <w:rPr>
        <w:color w:val="AAB4CA"/>
        <w:sz w:val="20"/>
        <w:szCs w:val="20"/>
      </w:rPr>
      <w:br/>
    </w:r>
    <w:r w:rsidR="0056760B">
      <w:rPr>
        <w:color w:val="AAB4CA"/>
        <w:sz w:val="20"/>
        <w:szCs w:val="20"/>
      </w:rPr>
      <w:t xml:space="preserve">Service </w:t>
    </w:r>
    <w:r>
      <w:rPr>
        <w:color w:val="AAB4CA"/>
        <w:sz w:val="20"/>
        <w:szCs w:val="20"/>
      </w:rPr>
      <w:t>Archives</w:t>
    </w:r>
    <w:r w:rsidR="0056760B" w:rsidRPr="00201034">
      <w:rPr>
        <w:color w:val="AAB4CA"/>
        <w:sz w:val="20"/>
        <w:szCs w:val="20"/>
      </w:rPr>
      <w:br/>
    </w:r>
    <w:r w:rsidR="00F575D0">
      <w:rPr>
        <w:color w:val="AAB4CA"/>
        <w:sz w:val="20"/>
        <w:szCs w:val="20"/>
      </w:rPr>
      <w:t>Demande d’utilisation et de reproduction d’archives</w:t>
    </w:r>
    <w:r w:rsidR="0056760B" w:rsidRPr="00201034">
      <w:rPr>
        <w:color w:val="AAB4CA"/>
        <w:sz w:val="20"/>
        <w:szCs w:val="20"/>
      </w:rPr>
      <w:br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8pt;height:34.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495AB6"/>
    <w:multiLevelType w:val="hybridMultilevel"/>
    <w:tmpl w:val="462E9E4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2F34D6"/>
    <w:multiLevelType w:val="hybridMultilevel"/>
    <w:tmpl w:val="1384FEE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5B4609"/>
    <w:multiLevelType w:val="hybridMultilevel"/>
    <w:tmpl w:val="14AA1C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C1F08"/>
    <w:multiLevelType w:val="hybridMultilevel"/>
    <w:tmpl w:val="E32C8D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11F7D"/>
    <w:multiLevelType w:val="hybridMultilevel"/>
    <w:tmpl w:val="889AF48A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E125B35"/>
    <w:multiLevelType w:val="hybridMultilevel"/>
    <w:tmpl w:val="F726F9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3B5D18"/>
    <w:multiLevelType w:val="hybridMultilevel"/>
    <w:tmpl w:val="27E28E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8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16"/>
  </w:num>
  <w:num w:numId="18">
    <w:abstractNumId w:val="9"/>
  </w:num>
  <w:num w:numId="19">
    <w:abstractNumId w:val="14"/>
  </w:num>
  <w:num w:numId="20">
    <w:abstractNumId w:val="12"/>
  </w:num>
  <w:num w:numId="21">
    <w:abstractNumId w:val="10"/>
  </w:num>
  <w:num w:numId="22">
    <w:abstractNumId w:val="15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1A"/>
    <w:rsid w:val="000112D2"/>
    <w:rsid w:val="000170AB"/>
    <w:rsid w:val="00064C6B"/>
    <w:rsid w:val="00065327"/>
    <w:rsid w:val="0008160B"/>
    <w:rsid w:val="00082E88"/>
    <w:rsid w:val="000B2F33"/>
    <w:rsid w:val="000F5AF4"/>
    <w:rsid w:val="001006C5"/>
    <w:rsid w:val="001150C0"/>
    <w:rsid w:val="00131B1E"/>
    <w:rsid w:val="00135320"/>
    <w:rsid w:val="001370EE"/>
    <w:rsid w:val="00137B9D"/>
    <w:rsid w:val="001438DE"/>
    <w:rsid w:val="0015636D"/>
    <w:rsid w:val="001820C0"/>
    <w:rsid w:val="0019084E"/>
    <w:rsid w:val="00193873"/>
    <w:rsid w:val="001A7FF1"/>
    <w:rsid w:val="001B0182"/>
    <w:rsid w:val="001B25BE"/>
    <w:rsid w:val="001B4F15"/>
    <w:rsid w:val="001D6E86"/>
    <w:rsid w:val="001F0FEC"/>
    <w:rsid w:val="00201034"/>
    <w:rsid w:val="00237DDA"/>
    <w:rsid w:val="002504FD"/>
    <w:rsid w:val="00257F96"/>
    <w:rsid w:val="00261B67"/>
    <w:rsid w:val="00266956"/>
    <w:rsid w:val="002779B0"/>
    <w:rsid w:val="002923C4"/>
    <w:rsid w:val="002B2A25"/>
    <w:rsid w:val="002C442B"/>
    <w:rsid w:val="002C6775"/>
    <w:rsid w:val="002E0306"/>
    <w:rsid w:val="002E4E15"/>
    <w:rsid w:val="003007C2"/>
    <w:rsid w:val="00316324"/>
    <w:rsid w:val="003312B9"/>
    <w:rsid w:val="003468D1"/>
    <w:rsid w:val="0035447E"/>
    <w:rsid w:val="003800C0"/>
    <w:rsid w:val="00391545"/>
    <w:rsid w:val="003A718E"/>
    <w:rsid w:val="003B5A88"/>
    <w:rsid w:val="003C1EF1"/>
    <w:rsid w:val="003C59A8"/>
    <w:rsid w:val="003D23B4"/>
    <w:rsid w:val="003E4437"/>
    <w:rsid w:val="003E54A4"/>
    <w:rsid w:val="003F0AAA"/>
    <w:rsid w:val="00402D79"/>
    <w:rsid w:val="00406660"/>
    <w:rsid w:val="00407C5F"/>
    <w:rsid w:val="004151CF"/>
    <w:rsid w:val="00416DD9"/>
    <w:rsid w:val="00421DBE"/>
    <w:rsid w:val="004762CB"/>
    <w:rsid w:val="00490D1F"/>
    <w:rsid w:val="00494037"/>
    <w:rsid w:val="004B7374"/>
    <w:rsid w:val="004E0582"/>
    <w:rsid w:val="004F3565"/>
    <w:rsid w:val="004F584D"/>
    <w:rsid w:val="00505805"/>
    <w:rsid w:val="00540A10"/>
    <w:rsid w:val="00541EC2"/>
    <w:rsid w:val="0056760B"/>
    <w:rsid w:val="005A65AD"/>
    <w:rsid w:val="005C4567"/>
    <w:rsid w:val="005F6DF5"/>
    <w:rsid w:val="00620E68"/>
    <w:rsid w:val="00635E33"/>
    <w:rsid w:val="00652907"/>
    <w:rsid w:val="0066322D"/>
    <w:rsid w:val="00676C33"/>
    <w:rsid w:val="00684A4D"/>
    <w:rsid w:val="006B34FE"/>
    <w:rsid w:val="00711B66"/>
    <w:rsid w:val="00717070"/>
    <w:rsid w:val="00747AA8"/>
    <w:rsid w:val="00757223"/>
    <w:rsid w:val="00770A1D"/>
    <w:rsid w:val="00773AAE"/>
    <w:rsid w:val="00773AF0"/>
    <w:rsid w:val="00775927"/>
    <w:rsid w:val="00776548"/>
    <w:rsid w:val="007A1854"/>
    <w:rsid w:val="007F732F"/>
    <w:rsid w:val="00802E41"/>
    <w:rsid w:val="00810002"/>
    <w:rsid w:val="00816859"/>
    <w:rsid w:val="00837F1A"/>
    <w:rsid w:val="00843375"/>
    <w:rsid w:val="00872DC7"/>
    <w:rsid w:val="0088549C"/>
    <w:rsid w:val="008A1212"/>
    <w:rsid w:val="008A3A32"/>
    <w:rsid w:val="008A42B0"/>
    <w:rsid w:val="008A4778"/>
    <w:rsid w:val="008A53DC"/>
    <w:rsid w:val="008C2C58"/>
    <w:rsid w:val="008C5F49"/>
    <w:rsid w:val="00917641"/>
    <w:rsid w:val="0092012B"/>
    <w:rsid w:val="00933B83"/>
    <w:rsid w:val="0093415A"/>
    <w:rsid w:val="009428E4"/>
    <w:rsid w:val="0095610F"/>
    <w:rsid w:val="00956122"/>
    <w:rsid w:val="009629E7"/>
    <w:rsid w:val="00962F5B"/>
    <w:rsid w:val="0097248C"/>
    <w:rsid w:val="009733B2"/>
    <w:rsid w:val="009771C2"/>
    <w:rsid w:val="0098257E"/>
    <w:rsid w:val="009A0D69"/>
    <w:rsid w:val="009C0416"/>
    <w:rsid w:val="009C255D"/>
    <w:rsid w:val="009D197D"/>
    <w:rsid w:val="009D460C"/>
    <w:rsid w:val="009D5FFC"/>
    <w:rsid w:val="009E18D1"/>
    <w:rsid w:val="009E3D2D"/>
    <w:rsid w:val="009F3DCE"/>
    <w:rsid w:val="009F51E5"/>
    <w:rsid w:val="00A138F2"/>
    <w:rsid w:val="00A43390"/>
    <w:rsid w:val="00A56DCE"/>
    <w:rsid w:val="00A61DBD"/>
    <w:rsid w:val="00A70B89"/>
    <w:rsid w:val="00A77C54"/>
    <w:rsid w:val="00A81A25"/>
    <w:rsid w:val="00A822B8"/>
    <w:rsid w:val="00A90C9E"/>
    <w:rsid w:val="00AC118E"/>
    <w:rsid w:val="00AC43AF"/>
    <w:rsid w:val="00AE1591"/>
    <w:rsid w:val="00AE2D52"/>
    <w:rsid w:val="00AE786A"/>
    <w:rsid w:val="00B117B0"/>
    <w:rsid w:val="00B134CB"/>
    <w:rsid w:val="00B15454"/>
    <w:rsid w:val="00B2239E"/>
    <w:rsid w:val="00B30A1A"/>
    <w:rsid w:val="00B56475"/>
    <w:rsid w:val="00B57310"/>
    <w:rsid w:val="00B659C2"/>
    <w:rsid w:val="00B70D70"/>
    <w:rsid w:val="00B76833"/>
    <w:rsid w:val="00B93B3B"/>
    <w:rsid w:val="00BC084F"/>
    <w:rsid w:val="00BD34A3"/>
    <w:rsid w:val="00BD4F87"/>
    <w:rsid w:val="00BE389F"/>
    <w:rsid w:val="00BE4FA4"/>
    <w:rsid w:val="00BF7F47"/>
    <w:rsid w:val="00C02F18"/>
    <w:rsid w:val="00C03764"/>
    <w:rsid w:val="00C07E15"/>
    <w:rsid w:val="00C14570"/>
    <w:rsid w:val="00C35FB7"/>
    <w:rsid w:val="00C536B8"/>
    <w:rsid w:val="00C6513F"/>
    <w:rsid w:val="00C81491"/>
    <w:rsid w:val="00C96663"/>
    <w:rsid w:val="00CB006C"/>
    <w:rsid w:val="00CC25F6"/>
    <w:rsid w:val="00CE346F"/>
    <w:rsid w:val="00CE446E"/>
    <w:rsid w:val="00D32E4C"/>
    <w:rsid w:val="00D34BF2"/>
    <w:rsid w:val="00D52F5C"/>
    <w:rsid w:val="00D77485"/>
    <w:rsid w:val="00D83428"/>
    <w:rsid w:val="00D914CF"/>
    <w:rsid w:val="00D96E49"/>
    <w:rsid w:val="00DA2764"/>
    <w:rsid w:val="00DB485F"/>
    <w:rsid w:val="00DD4B27"/>
    <w:rsid w:val="00DD6105"/>
    <w:rsid w:val="00DE3547"/>
    <w:rsid w:val="00E017FD"/>
    <w:rsid w:val="00E36472"/>
    <w:rsid w:val="00E464B8"/>
    <w:rsid w:val="00E54684"/>
    <w:rsid w:val="00E54ECF"/>
    <w:rsid w:val="00E56790"/>
    <w:rsid w:val="00E57072"/>
    <w:rsid w:val="00E7598E"/>
    <w:rsid w:val="00E84188"/>
    <w:rsid w:val="00E939E5"/>
    <w:rsid w:val="00EA1417"/>
    <w:rsid w:val="00EA6598"/>
    <w:rsid w:val="00EA7D1D"/>
    <w:rsid w:val="00EB0679"/>
    <w:rsid w:val="00EB1EE8"/>
    <w:rsid w:val="00EC47C3"/>
    <w:rsid w:val="00ED0594"/>
    <w:rsid w:val="00ED1D84"/>
    <w:rsid w:val="00EE19B4"/>
    <w:rsid w:val="00EE57CC"/>
    <w:rsid w:val="00F1001D"/>
    <w:rsid w:val="00F23068"/>
    <w:rsid w:val="00F25F0E"/>
    <w:rsid w:val="00F26BB9"/>
    <w:rsid w:val="00F55816"/>
    <w:rsid w:val="00F575D0"/>
    <w:rsid w:val="00F618DE"/>
    <w:rsid w:val="00F83E64"/>
    <w:rsid w:val="00F9694A"/>
    <w:rsid w:val="00F97E52"/>
    <w:rsid w:val="00FC0728"/>
    <w:rsid w:val="00FC55BF"/>
    <w:rsid w:val="00FE025B"/>
    <w:rsid w:val="00FE1A8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A1BB4"/>
  <w15:chartTrackingRefBased/>
  <w15:docId w15:val="{B07DBBEA-CC6E-43A3-8076-B855086B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al"/>
    <w:uiPriority w:val="1"/>
    <w:qFormat/>
    <w:rsid w:val="00257F96"/>
    <w:pPr>
      <w:spacing w:before="100" w:line="240" w:lineRule="auto"/>
      <w:jc w:val="both"/>
    </w:pPr>
  </w:style>
  <w:style w:type="paragraph" w:styleId="Titre1">
    <w:name w:val="heading 1"/>
    <w:aliases w:val="Titel1"/>
    <w:basedOn w:val="Normal"/>
    <w:next w:val="Normal"/>
    <w:link w:val="Titre1C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Theme="majorEastAsia" w:cstheme="majorBidi"/>
      <w:color w:val="313F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Theme="majorEastAsia" w:cstheme="majorBidi"/>
      <w:color w:val="202A3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02A3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semiHidden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02F18"/>
    <w:rPr>
      <w:b/>
      <w:color w:val="7C8FA4" w:themeColor="text2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Theme="majorEastAsia" w:cstheme="majorBidi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Theme="majorEastAsia" w:cstheme="majorBidi"/>
      <w:szCs w:val="24"/>
    </w:rPr>
  </w:style>
  <w:style w:type="paragraph" w:styleId="Date">
    <w:name w:val="Date"/>
    <w:aliases w:val="Datum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aliases w:val="Datum Car"/>
    <w:basedOn w:val="Policepardfaut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1 Car"/>
    <w:basedOn w:val="Policepardfaut"/>
    <w:link w:val="Titre1"/>
    <w:uiPriority w:val="9"/>
    <w:rsid w:val="00201034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Titre2Car">
    <w:name w:val="Titre 2 Car"/>
    <w:aliases w:val="Titel2 Car"/>
    <w:basedOn w:val="Policepardfaut"/>
    <w:link w:val="Titre2"/>
    <w:uiPriority w:val="9"/>
    <w:rsid w:val="00201034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aliases w:val="Titel 3 Car"/>
    <w:basedOn w:val="Policepardfaut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basedOn w:val="Policepardfaut"/>
    <w:link w:val="Titre4"/>
    <w:uiPriority w:val="9"/>
    <w:rsid w:val="00201034"/>
    <w:rPr>
      <w:rFonts w:eastAsia="Times New Roman" w:cs="Times New Roman"/>
      <w:i/>
      <w:iCs/>
      <w:color w:val="1BAFA0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sid w:val="00201034"/>
    <w:rPr>
      <w:rFonts w:eastAsiaTheme="majorEastAsia" w:cstheme="majorBidi"/>
      <w:color w:val="313F4A" w:themeColor="accent1" w:themeShade="BF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 w:themeColor="text2"/>
      <w:sz w:val="16"/>
      <w:szCs w:val="15"/>
    </w:rPr>
  </w:style>
  <w:style w:type="character" w:customStyle="1" w:styleId="Info-ServiceCar">
    <w:name w:val="Info- Service Car"/>
    <w:aliases w:val="Dienst Car"/>
    <w:basedOn w:val="Policepardfaut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basedOn w:val="Policepardfaut"/>
    <w:link w:val="Info-Dossier"/>
    <w:semiHidden/>
    <w:rsid w:val="00201034"/>
    <w:rPr>
      <w:rFonts w:ascii="Calibri" w:hAnsi="Calibri"/>
      <w:b/>
      <w:smallCaps/>
      <w:color w:val="7C8FA4" w:themeColor="text2"/>
      <w:sz w:val="16"/>
      <w:szCs w:val="15"/>
    </w:rPr>
  </w:style>
  <w:style w:type="table" w:styleId="Grilledutableau">
    <w:name w:val="Table Grid"/>
    <w:basedOn w:val="TableauNormal"/>
    <w:uiPriority w:val="39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semiHidden/>
    <w:rsid w:val="00201034"/>
    <w:rPr>
      <w:rFonts w:ascii="Calibri" w:hAnsi="Calibri"/>
      <w:b w:val="0"/>
      <w:smallCaps/>
      <w:color w:val="7C8FA4" w:themeColor="text2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spacing w:after="0" w:line="240" w:lineRule="auto"/>
      <w:contextualSpacing/>
    </w:pPr>
    <w:rPr>
      <w:vanish/>
      <w:sz w:val="2"/>
      <w:lang w:val="en-GB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Theme="majorEastAsia" w:cstheme="majorBidi"/>
      <w:b/>
      <w:smallCaps/>
      <w:color w:val="1BAFA0" w:themeColor="accent5"/>
      <w:sz w:val="32"/>
      <w:szCs w:val="24"/>
    </w:rPr>
  </w:style>
  <w:style w:type="character" w:customStyle="1" w:styleId="TitreCar">
    <w:name w:val="Titre Car"/>
    <w:basedOn w:val="Policepardfaut"/>
    <w:link w:val="Titre"/>
    <w:uiPriority w:val="7"/>
    <w:semiHidden/>
    <w:rsid w:val="00201034"/>
    <w:rPr>
      <w:rFonts w:eastAsiaTheme="majorEastAsia" w:cstheme="majorBidi"/>
      <w:b/>
      <w:smallCaps/>
      <w:color w:val="1BAFA0" w:themeColor="accent5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Theme="minorEastAsia"/>
      <w:color w:val="1BAFA0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01034"/>
    <w:rPr>
      <w:rFonts w:ascii="Calibri" w:hAnsi="Calibri"/>
      <w:b/>
      <w:color w:val="7C8FA4" w:themeColor="text2"/>
      <w:vertAlign w:val="superscript"/>
    </w:rPr>
  </w:style>
  <w:style w:type="character" w:styleId="Emphaseintense">
    <w:name w:val="Intense Emphasis"/>
    <w:aliases w:val="Intense nadruk"/>
    <w:basedOn w:val="Policepardfaut"/>
    <w:uiPriority w:val="3"/>
    <w:qFormat/>
    <w:rsid w:val="00201034"/>
    <w:rPr>
      <w:rFonts w:ascii="Calibri" w:hAnsi="Calibri"/>
      <w:b/>
      <w:color w:val="1BAFA0" w:themeColor="accent5"/>
      <w:lang w:val="fr-FR"/>
    </w:rPr>
  </w:style>
  <w:style w:type="character" w:styleId="Emphaseple">
    <w:name w:val="Subtle Emphasis"/>
    <w:aliases w:val="Middelmatig nadruk"/>
    <w:basedOn w:val="Policepardfaut"/>
    <w:uiPriority w:val="3"/>
    <w:qFormat/>
    <w:rsid w:val="00201034"/>
    <w:rPr>
      <w:rFonts w:ascii="Calibri" w:hAnsi="Calibri"/>
      <w:i/>
      <w:iCs/>
      <w:color w:val="7C8FA4" w:themeColor="text2"/>
    </w:rPr>
  </w:style>
  <w:style w:type="character" w:styleId="lev">
    <w:name w:val="Strong"/>
    <w:aliases w:val="Verheven"/>
    <w:basedOn w:val="Policepardfaut"/>
    <w:uiPriority w:val="3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aliases w:val="Citaat Car"/>
    <w:basedOn w:val="Policepardfaut"/>
    <w:link w:val="Citation"/>
    <w:uiPriority w:val="3"/>
    <w:rsid w:val="003800C0"/>
    <w:rPr>
      <w:i/>
      <w:iCs/>
      <w:color w:val="404040" w:themeColor="text1" w:themeTint="BF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CitationintenseCar">
    <w:name w:val="Citation intense Car"/>
    <w:aliases w:val="Intens citaat Car"/>
    <w:basedOn w:val="Policepardfaut"/>
    <w:link w:val="Citationintense"/>
    <w:uiPriority w:val="3"/>
    <w:rsid w:val="0008160B"/>
    <w:rPr>
      <w:i/>
      <w:iCs/>
      <w:color w:val="1BAFA0" w:themeColor="accent5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  <w:lang w:val="fr-BE"/>
    </w:rPr>
  </w:style>
  <w:style w:type="character" w:customStyle="1" w:styleId="IntroCar">
    <w:name w:val="Intro Car"/>
    <w:aliases w:val="Inleiding Car"/>
    <w:basedOn w:val="DateCar"/>
    <w:link w:val="Intro"/>
    <w:uiPriority w:val="1"/>
    <w:rsid w:val="00872DC7"/>
    <w:rPr>
      <w:rFonts w:ascii="Calibri" w:hAnsi="Calibri"/>
      <w:smallCaps/>
      <w:lang w:val="fr-BE"/>
    </w:rPr>
  </w:style>
  <w:style w:type="paragraph" w:styleId="Paragraphedeliste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99"/>
    <w:qFormat/>
    <w:rsid w:val="00201034"/>
    <w:pPr>
      <w:spacing w:after="0" w:line="240" w:lineRule="auto"/>
      <w:jc w:val="both"/>
    </w:pPr>
  </w:style>
  <w:style w:type="character" w:styleId="Accentuation">
    <w:name w:val="Emphasis"/>
    <w:aliases w:val="Scherper"/>
    <w:basedOn w:val="Policepardfaut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basedOn w:val="Policepardfaut"/>
    <w:uiPriority w:val="3"/>
    <w:semiHidden/>
    <w:qFormat/>
    <w:rsid w:val="00201034"/>
    <w:rPr>
      <w:rFonts w:ascii="Calibri" w:hAnsi="Calibri"/>
      <w:b/>
      <w:bCs/>
      <w:smallCaps/>
      <w:color w:val="425563" w:themeColor="accent1"/>
      <w:spacing w:val="5"/>
    </w:rPr>
  </w:style>
  <w:style w:type="character" w:styleId="Rfrenceple">
    <w:name w:val="Subtle Reference"/>
    <w:basedOn w:val="Policepardfaut"/>
    <w:uiPriority w:val="3"/>
    <w:semiHidden/>
    <w:qFormat/>
    <w:rsid w:val="00201034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semiHidden/>
    <w:rsid w:val="00201034"/>
    <w:rPr>
      <w:rFonts w:eastAsiaTheme="majorEastAsia" w:cstheme="majorBidi"/>
      <w:color w:val="202A3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01034"/>
    <w:rPr>
      <w:rFonts w:eastAsiaTheme="majorEastAsia" w:cstheme="majorBidi"/>
      <w:i/>
      <w:iCs/>
      <w:color w:val="202A3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01034"/>
    <w:rPr>
      <w:rFonts w:eastAsiaTheme="majorEastAsia" w:cstheme="majorBidi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1034"/>
    <w:rPr>
      <w:rFonts w:eastAsiaTheme="majorEastAsia" w:cstheme="majorBidi"/>
      <w:i/>
      <w:iCs/>
      <w:color w:val="272727" w:themeColor="text1" w:themeTint="D8"/>
    </w:rPr>
  </w:style>
  <w:style w:type="character" w:styleId="Titredulivre">
    <w:name w:val="Book Title"/>
    <w:basedOn w:val="Policepardfaut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 w:themeColor="text2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 w:themeColor="accent1" w:themeShade="BF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basedOn w:val="Policepardfaut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01034"/>
    <w:rPr>
      <w:rFonts w:eastAsiaTheme="majorEastAsia" w:cstheme="majorBidi"/>
      <w:sz w:val="24"/>
      <w:szCs w:val="24"/>
      <w:shd w:val="pct20" w:color="auto" w:fill="auto"/>
    </w:rPr>
  </w:style>
  <w:style w:type="character" w:styleId="ExempleHTML">
    <w:name w:val="HTML Sample"/>
    <w:basedOn w:val="Policepardfaut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basedOn w:val="Policepardfaut"/>
    <w:uiPriority w:val="99"/>
    <w:unhideWhenUsed/>
    <w:rsid w:val="00201034"/>
    <w:rPr>
      <w:rFonts w:ascii="Calibri" w:hAnsi="Calibri"/>
      <w:color w:val="425563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1034"/>
    <w:rPr>
      <w:rFonts w:ascii="Calibri" w:hAnsi="Calibri"/>
      <w:color w:val="1BAFA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themeColor="accent1" w:shadow="1"/>
        <w:left w:val="single" w:sz="2" w:space="10" w:color="425563" w:themeColor="accent1" w:shadow="1"/>
        <w:bottom w:val="single" w:sz="2" w:space="10" w:color="425563" w:themeColor="accent1" w:shadow="1"/>
        <w:right w:val="single" w:sz="2" w:space="10" w:color="425563" w:themeColor="accent1" w:shadow="1"/>
      </w:pBdr>
      <w:ind w:left="1152" w:right="1152"/>
    </w:pPr>
    <w:rPr>
      <w:rFonts w:eastAsiaTheme="minorEastAsia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basedOn w:val="Policepardfaut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 w:line="240" w:lineRule="auto"/>
      <w:jc w:val="both"/>
    </w:pPr>
    <w:rPr>
      <w:rFonts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rchives@schaerbeek.irisnet.b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_Portable\Documents\Mod&#232;les%20Office%20personnalis&#233;s\Document%201030%20FR%20Goldbe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F3681-B248-4B07-ACF7-A7CE2B59347F}"/>
      </w:docPartPr>
      <w:docPartBody>
        <w:p w:rsidR="00173F9C" w:rsidRDefault="00E51AA5"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B5961F86941A89E687E6C2BF5A3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8DF5D-7EB2-44BE-951B-DC5285350B7A}"/>
      </w:docPartPr>
      <w:docPartBody>
        <w:p w:rsidR="005D173E" w:rsidRDefault="0005661A" w:rsidP="0005661A">
          <w:pPr>
            <w:pStyle w:val="E92B5961F86941A89E687E6C2BF5A3C4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7677C04FBB457D80EE3F101DFC9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2D973-9AD3-411B-A096-0DFD94198591}"/>
      </w:docPartPr>
      <w:docPartBody>
        <w:p w:rsidR="005D173E" w:rsidRDefault="0005661A" w:rsidP="0005661A">
          <w:pPr>
            <w:pStyle w:val="A27677C04FBB457D80EE3F101DFC9500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C29CB369634766BE20FC6FD41C8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9361-D317-4D19-BC02-64E311F493D4}"/>
      </w:docPartPr>
      <w:docPartBody>
        <w:p w:rsidR="005D173E" w:rsidRDefault="0005661A" w:rsidP="0005661A">
          <w:pPr>
            <w:pStyle w:val="BDC29CB369634766BE20FC6FD41C8A6A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FD02DB5366432EBC5F72E43AB15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395D-4BEF-43C7-9557-DC7352379CF9}"/>
      </w:docPartPr>
      <w:docPartBody>
        <w:p w:rsidR="005D173E" w:rsidRDefault="0005661A" w:rsidP="0005661A">
          <w:pPr>
            <w:pStyle w:val="74FD02DB5366432EBC5F72E43AB15092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F5CA1C17C046AB955A637E5294E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8C7A0-0113-4BFB-81CA-BF22760E40D1}"/>
      </w:docPartPr>
      <w:docPartBody>
        <w:p w:rsidR="005D173E" w:rsidRDefault="0005661A" w:rsidP="0005661A">
          <w:pPr>
            <w:pStyle w:val="77F5CA1C17C046AB955A637E5294ED71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21862BA5BF4094A79F8CD2B5546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6AC8B-B172-4B4B-A88E-B5BA20C55C3C}"/>
      </w:docPartPr>
      <w:docPartBody>
        <w:p w:rsidR="005D173E" w:rsidRDefault="0005661A" w:rsidP="0005661A">
          <w:pPr>
            <w:pStyle w:val="1221862BA5BF4094A79F8CD2B55468D7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2D0A9AB3A84DB5BDE38E6F4FD86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35492-FF9E-47EE-9F78-DF2FF131FB3B}"/>
      </w:docPartPr>
      <w:docPartBody>
        <w:p w:rsidR="005D173E" w:rsidRDefault="0005661A" w:rsidP="0005661A">
          <w:pPr>
            <w:pStyle w:val="0C2D0A9AB3A84DB5BDE38E6F4FD86001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1C264DD47142A2B6C3E25ECE67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7AFC9-1017-4FC2-B907-7FCF39525875}"/>
      </w:docPartPr>
      <w:docPartBody>
        <w:p w:rsidR="005D173E" w:rsidRDefault="0005661A" w:rsidP="0005661A">
          <w:pPr>
            <w:pStyle w:val="B51C264DD47142A2B6C3E25ECE67644E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307C8D717F43EB9AF1E3CD15E8F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3373B-3B8B-45E6-AD62-6256D27405AE}"/>
      </w:docPartPr>
      <w:docPartBody>
        <w:p w:rsidR="005D173E" w:rsidRDefault="0005661A" w:rsidP="0005661A">
          <w:pPr>
            <w:pStyle w:val="13307C8D717F43EB9AF1E3CD15E8F55F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C0BD9F0F3345E1BE3BE460BD0D2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762F5-3C97-4696-9712-D31BC1FCB5E2}"/>
      </w:docPartPr>
      <w:docPartBody>
        <w:p w:rsidR="005D173E" w:rsidRDefault="0005661A" w:rsidP="0005661A">
          <w:pPr>
            <w:pStyle w:val="36C0BD9F0F3345E1BE3BE460BD0D2B3C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20CC07AC584CD98557BD8C98DD7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E5DC5-17D2-4A0F-86B7-EFFC0E44655E}"/>
      </w:docPartPr>
      <w:docPartBody>
        <w:p w:rsidR="005D173E" w:rsidRDefault="0005661A" w:rsidP="0005661A">
          <w:pPr>
            <w:pStyle w:val="1F20CC07AC584CD98557BD8C98DD7B89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BC23F6B4244A468A4CB8DB661EC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64C66-0D76-4CB1-A367-4888F829E812}"/>
      </w:docPartPr>
      <w:docPartBody>
        <w:p w:rsidR="005D173E" w:rsidRDefault="0005661A" w:rsidP="0005661A">
          <w:pPr>
            <w:pStyle w:val="7ABC23F6B4244A468A4CB8DB661EC9B6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9F2DE0A410471295EE87DAD8E39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EF8BF-08A5-448B-809C-6C28BF5DFDA5}"/>
      </w:docPartPr>
      <w:docPartBody>
        <w:p w:rsidR="005D173E" w:rsidRDefault="0005661A" w:rsidP="0005661A">
          <w:pPr>
            <w:pStyle w:val="0C9F2DE0A410471295EE87DAD8E39E00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3C441009324DD088B6820349660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D7739-B448-4BC6-9340-A9FC1D9A42E4}"/>
      </w:docPartPr>
      <w:docPartBody>
        <w:p w:rsidR="005D173E" w:rsidRDefault="0005661A" w:rsidP="0005661A">
          <w:pPr>
            <w:pStyle w:val="B13C441009324DD088B6820349660202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E0B4902A5546A7A23A37B2231E7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00427-5144-4085-9C55-79BBC0411393}"/>
      </w:docPartPr>
      <w:docPartBody>
        <w:p w:rsidR="005D173E" w:rsidRDefault="0005661A" w:rsidP="0005661A">
          <w:pPr>
            <w:pStyle w:val="5AE0B4902A5546A7A23A37B2231E72E8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B7EB4AF3B44621982BD87D3AF98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E2D6D-3676-4327-9FCF-6CE39EF125A9}"/>
      </w:docPartPr>
      <w:docPartBody>
        <w:p w:rsidR="005D173E" w:rsidRDefault="0005661A" w:rsidP="0005661A">
          <w:pPr>
            <w:pStyle w:val="FAB7EB4AF3B44621982BD87D3AF9885F"/>
          </w:pPr>
          <w:r w:rsidRPr="00501EA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5"/>
    <w:rsid w:val="0005661A"/>
    <w:rsid w:val="00173F9C"/>
    <w:rsid w:val="005D173E"/>
    <w:rsid w:val="00E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661A"/>
    <w:rPr>
      <w:rFonts w:ascii="Calibri" w:hAnsi="Calibri"/>
      <w:color w:val="808080"/>
    </w:rPr>
  </w:style>
  <w:style w:type="paragraph" w:customStyle="1" w:styleId="A7B24A0C61784D8786871B23455C5A07">
    <w:name w:val="A7B24A0C61784D8786871B23455C5A07"/>
    <w:rsid w:val="00E51AA5"/>
  </w:style>
  <w:style w:type="paragraph" w:customStyle="1" w:styleId="0196751EAA724DE6B30451C617F3A69B">
    <w:name w:val="0196751EAA724DE6B30451C617F3A69B"/>
    <w:rsid w:val="0005661A"/>
  </w:style>
  <w:style w:type="paragraph" w:customStyle="1" w:styleId="4ED80F89482348FCB3642A8755293BAD">
    <w:name w:val="4ED80F89482348FCB3642A8755293BAD"/>
    <w:rsid w:val="0005661A"/>
  </w:style>
  <w:style w:type="paragraph" w:customStyle="1" w:styleId="43DFA9CCA00445FB8011AAB08C0D271B">
    <w:name w:val="43DFA9CCA00445FB8011AAB08C0D271B"/>
    <w:rsid w:val="0005661A"/>
  </w:style>
  <w:style w:type="paragraph" w:customStyle="1" w:styleId="902EE5C59C934AE9B28C70FDF3A5E005">
    <w:name w:val="902EE5C59C934AE9B28C70FDF3A5E005"/>
    <w:rsid w:val="0005661A"/>
  </w:style>
  <w:style w:type="paragraph" w:customStyle="1" w:styleId="E5AB2B825FA24B63BFB63736CE94681B">
    <w:name w:val="E5AB2B825FA24B63BFB63736CE94681B"/>
    <w:rsid w:val="0005661A"/>
  </w:style>
  <w:style w:type="paragraph" w:customStyle="1" w:styleId="A9175961C5F94A71B2BC07DF2CD73CFB">
    <w:name w:val="A9175961C5F94A71B2BC07DF2CD73CFB"/>
    <w:rsid w:val="0005661A"/>
  </w:style>
  <w:style w:type="paragraph" w:customStyle="1" w:styleId="521CB5CD20474475814E8656AD880657">
    <w:name w:val="521CB5CD20474475814E8656AD880657"/>
    <w:rsid w:val="0005661A"/>
  </w:style>
  <w:style w:type="paragraph" w:customStyle="1" w:styleId="19D38A49C8F346978061457AB069ED64">
    <w:name w:val="19D38A49C8F346978061457AB069ED64"/>
    <w:rsid w:val="0005661A"/>
  </w:style>
  <w:style w:type="paragraph" w:customStyle="1" w:styleId="C2C90ABCFD494C27B032AF8EE24E9A96">
    <w:name w:val="C2C90ABCFD494C27B032AF8EE24E9A96"/>
    <w:rsid w:val="0005661A"/>
  </w:style>
  <w:style w:type="paragraph" w:customStyle="1" w:styleId="27422B4451D6468687C11A4AB8F04A56">
    <w:name w:val="27422B4451D6468687C11A4AB8F04A56"/>
    <w:rsid w:val="0005661A"/>
  </w:style>
  <w:style w:type="paragraph" w:customStyle="1" w:styleId="7E3D7DDCEA024CF1A2FF96D9853348A6">
    <w:name w:val="7E3D7DDCEA024CF1A2FF96D9853348A6"/>
    <w:rsid w:val="0005661A"/>
  </w:style>
  <w:style w:type="paragraph" w:customStyle="1" w:styleId="965B8FA5429348C59FD869854DC705BC">
    <w:name w:val="965B8FA5429348C59FD869854DC705BC"/>
    <w:rsid w:val="0005661A"/>
  </w:style>
  <w:style w:type="paragraph" w:customStyle="1" w:styleId="782DE9FF2B9742DB8589B867A5343715">
    <w:name w:val="782DE9FF2B9742DB8589B867A5343715"/>
    <w:rsid w:val="0005661A"/>
  </w:style>
  <w:style w:type="paragraph" w:customStyle="1" w:styleId="5EA728F3ED3E46229EB05C3A5204D6C0">
    <w:name w:val="5EA728F3ED3E46229EB05C3A5204D6C0"/>
    <w:rsid w:val="0005661A"/>
  </w:style>
  <w:style w:type="paragraph" w:customStyle="1" w:styleId="AA13E046243B4DD0848F64D9DA93FAEF">
    <w:name w:val="AA13E046243B4DD0848F64D9DA93FAEF"/>
    <w:rsid w:val="0005661A"/>
  </w:style>
  <w:style w:type="paragraph" w:customStyle="1" w:styleId="F24930DE010548B5B51F2992E9F65C9D">
    <w:name w:val="F24930DE010548B5B51F2992E9F65C9D"/>
    <w:rsid w:val="0005661A"/>
  </w:style>
  <w:style w:type="paragraph" w:customStyle="1" w:styleId="480E005FF54545088405993C76C24E0A">
    <w:name w:val="480E005FF54545088405993C76C24E0A"/>
    <w:rsid w:val="0005661A"/>
  </w:style>
  <w:style w:type="paragraph" w:customStyle="1" w:styleId="F1D68D8A03B5492793B7821B88DDBC26">
    <w:name w:val="F1D68D8A03B5492793B7821B88DDBC26"/>
    <w:rsid w:val="0005661A"/>
  </w:style>
  <w:style w:type="paragraph" w:customStyle="1" w:styleId="E2B5C66505254E75994B344CD3D45393">
    <w:name w:val="E2B5C66505254E75994B344CD3D45393"/>
    <w:rsid w:val="0005661A"/>
  </w:style>
  <w:style w:type="paragraph" w:customStyle="1" w:styleId="5033B41256564177A2AA85BFCE9AAF66">
    <w:name w:val="5033B41256564177A2AA85BFCE9AAF66"/>
    <w:rsid w:val="0005661A"/>
  </w:style>
  <w:style w:type="paragraph" w:customStyle="1" w:styleId="DEC35BD4FFCC4B299D7F26DF6361DF8F">
    <w:name w:val="DEC35BD4FFCC4B299D7F26DF6361DF8F"/>
    <w:rsid w:val="0005661A"/>
  </w:style>
  <w:style w:type="paragraph" w:customStyle="1" w:styleId="C7374662D4ED427F862CED061C0D7F69">
    <w:name w:val="C7374662D4ED427F862CED061C0D7F69"/>
    <w:rsid w:val="0005661A"/>
  </w:style>
  <w:style w:type="paragraph" w:customStyle="1" w:styleId="AE660386A1644C9A9ED6139816D59C8B">
    <w:name w:val="AE660386A1644C9A9ED6139816D59C8B"/>
    <w:rsid w:val="0005661A"/>
  </w:style>
  <w:style w:type="paragraph" w:customStyle="1" w:styleId="7763A3C58EEA4EFBB5F5645BC057DC8F">
    <w:name w:val="7763A3C58EEA4EFBB5F5645BC057DC8F"/>
    <w:rsid w:val="0005661A"/>
  </w:style>
  <w:style w:type="paragraph" w:customStyle="1" w:styleId="4568CFE45A6546C8BB42F1D84DE72B79">
    <w:name w:val="4568CFE45A6546C8BB42F1D84DE72B79"/>
    <w:rsid w:val="0005661A"/>
  </w:style>
  <w:style w:type="paragraph" w:customStyle="1" w:styleId="FCE7A536627744ABB41A487B05EC2D08">
    <w:name w:val="FCE7A536627744ABB41A487B05EC2D08"/>
    <w:rsid w:val="0005661A"/>
  </w:style>
  <w:style w:type="paragraph" w:customStyle="1" w:styleId="6D76C2E45D704A01801ED06FE5692954">
    <w:name w:val="6D76C2E45D704A01801ED06FE5692954"/>
    <w:rsid w:val="0005661A"/>
  </w:style>
  <w:style w:type="paragraph" w:customStyle="1" w:styleId="E75B1B8634E440DCA6046E75EB5917C0">
    <w:name w:val="E75B1B8634E440DCA6046E75EB5917C0"/>
    <w:rsid w:val="0005661A"/>
  </w:style>
  <w:style w:type="paragraph" w:customStyle="1" w:styleId="FE98077AB17E4D2B957B5C107CF4B780">
    <w:name w:val="FE98077AB17E4D2B957B5C107CF4B780"/>
    <w:rsid w:val="0005661A"/>
  </w:style>
  <w:style w:type="paragraph" w:customStyle="1" w:styleId="E92B5961F86941A89E687E6C2BF5A3C4">
    <w:name w:val="E92B5961F86941A89E687E6C2BF5A3C4"/>
    <w:rsid w:val="0005661A"/>
  </w:style>
  <w:style w:type="paragraph" w:customStyle="1" w:styleId="A27677C04FBB457D80EE3F101DFC9500">
    <w:name w:val="A27677C04FBB457D80EE3F101DFC9500"/>
    <w:rsid w:val="0005661A"/>
  </w:style>
  <w:style w:type="paragraph" w:customStyle="1" w:styleId="BDC29CB369634766BE20FC6FD41C8A6A">
    <w:name w:val="BDC29CB369634766BE20FC6FD41C8A6A"/>
    <w:rsid w:val="0005661A"/>
  </w:style>
  <w:style w:type="paragraph" w:customStyle="1" w:styleId="74FD02DB5366432EBC5F72E43AB15092">
    <w:name w:val="74FD02DB5366432EBC5F72E43AB15092"/>
    <w:rsid w:val="0005661A"/>
  </w:style>
  <w:style w:type="paragraph" w:customStyle="1" w:styleId="77F5CA1C17C046AB955A637E5294ED71">
    <w:name w:val="77F5CA1C17C046AB955A637E5294ED71"/>
    <w:rsid w:val="0005661A"/>
  </w:style>
  <w:style w:type="paragraph" w:customStyle="1" w:styleId="1221862BA5BF4094A79F8CD2B55468D7">
    <w:name w:val="1221862BA5BF4094A79F8CD2B55468D7"/>
    <w:rsid w:val="0005661A"/>
  </w:style>
  <w:style w:type="paragraph" w:customStyle="1" w:styleId="0C2D0A9AB3A84DB5BDE38E6F4FD86001">
    <w:name w:val="0C2D0A9AB3A84DB5BDE38E6F4FD86001"/>
    <w:rsid w:val="0005661A"/>
  </w:style>
  <w:style w:type="paragraph" w:customStyle="1" w:styleId="B51C264DD47142A2B6C3E25ECE67644E">
    <w:name w:val="B51C264DD47142A2B6C3E25ECE67644E"/>
    <w:rsid w:val="0005661A"/>
  </w:style>
  <w:style w:type="paragraph" w:customStyle="1" w:styleId="13307C8D717F43EB9AF1E3CD15E8F55F">
    <w:name w:val="13307C8D717F43EB9AF1E3CD15E8F55F"/>
    <w:rsid w:val="0005661A"/>
  </w:style>
  <w:style w:type="paragraph" w:customStyle="1" w:styleId="B8DB2E1E4A21441EB906FA652677C9C0">
    <w:name w:val="B8DB2E1E4A21441EB906FA652677C9C0"/>
    <w:rsid w:val="0005661A"/>
  </w:style>
  <w:style w:type="paragraph" w:customStyle="1" w:styleId="36C0BD9F0F3345E1BE3BE460BD0D2B3C">
    <w:name w:val="36C0BD9F0F3345E1BE3BE460BD0D2B3C"/>
    <w:rsid w:val="0005661A"/>
  </w:style>
  <w:style w:type="paragraph" w:customStyle="1" w:styleId="1F20CC07AC584CD98557BD8C98DD7B89">
    <w:name w:val="1F20CC07AC584CD98557BD8C98DD7B89"/>
    <w:rsid w:val="0005661A"/>
  </w:style>
  <w:style w:type="paragraph" w:customStyle="1" w:styleId="7ABC23F6B4244A468A4CB8DB661EC9B6">
    <w:name w:val="7ABC23F6B4244A468A4CB8DB661EC9B6"/>
    <w:rsid w:val="0005661A"/>
  </w:style>
  <w:style w:type="paragraph" w:customStyle="1" w:styleId="0C9F2DE0A410471295EE87DAD8E39E00">
    <w:name w:val="0C9F2DE0A410471295EE87DAD8E39E00"/>
    <w:rsid w:val="0005661A"/>
  </w:style>
  <w:style w:type="paragraph" w:customStyle="1" w:styleId="B13C441009324DD088B6820349660202">
    <w:name w:val="B13C441009324DD088B6820349660202"/>
    <w:rsid w:val="0005661A"/>
  </w:style>
  <w:style w:type="paragraph" w:customStyle="1" w:styleId="5AE0B4902A5546A7A23A37B2231E72E8">
    <w:name w:val="5AE0B4902A5546A7A23A37B2231E72E8"/>
    <w:rsid w:val="0005661A"/>
  </w:style>
  <w:style w:type="paragraph" w:customStyle="1" w:styleId="FAB7EB4AF3B44621982BD87D3AF9885F">
    <w:name w:val="FAB7EB4AF3B44621982BD87D3AF9885F"/>
    <w:rsid w:val="00056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EACE1-7CB4-496D-B153-6E1EB38C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1030 FR Goldberg</Template>
  <TotalTime>15</TotalTime>
  <Pages>3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Martine_Portable</dc:creator>
  <cp:keywords/>
  <dc:description/>
  <cp:lastModifiedBy>Wachtelaer Aline</cp:lastModifiedBy>
  <cp:revision>12</cp:revision>
  <cp:lastPrinted>2018-05-24T09:57:00Z</cp:lastPrinted>
  <dcterms:created xsi:type="dcterms:W3CDTF">2021-01-22T12:21:00Z</dcterms:created>
  <dcterms:modified xsi:type="dcterms:W3CDTF">2022-03-22T09:05:00Z</dcterms:modified>
</cp:coreProperties>
</file>