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6FD7" w14:textId="04AA5225" w:rsidR="00855722" w:rsidRPr="000C3FD6" w:rsidRDefault="00855722" w:rsidP="00BB7F43">
      <w:pPr>
        <w:pStyle w:val="Titre1"/>
        <w:numPr>
          <w:ilvl w:val="0"/>
          <w:numId w:val="11"/>
        </w:numPr>
        <w:spacing w:before="40" w:after="40"/>
        <w:jc w:val="center"/>
        <w:rPr>
          <w:rFonts w:asciiTheme="minorHAnsi" w:hAnsiTheme="minorHAnsi"/>
          <w:sz w:val="28"/>
          <w:szCs w:val="28"/>
        </w:rPr>
      </w:pPr>
      <w:r w:rsidRPr="000C3FD6">
        <w:rPr>
          <w:rFonts w:asciiTheme="minorHAnsi" w:hAnsiTheme="minorHAnsi"/>
          <w:sz w:val="28"/>
          <w:szCs w:val="28"/>
        </w:rPr>
        <w:t>Fiche d’ins</w:t>
      </w:r>
      <w:r w:rsidR="00D41EFB" w:rsidRPr="000C3FD6">
        <w:rPr>
          <w:rFonts w:asciiTheme="minorHAnsi" w:hAnsiTheme="minorHAnsi"/>
          <w:sz w:val="28"/>
          <w:szCs w:val="28"/>
        </w:rPr>
        <w:t xml:space="preserve">cription </w:t>
      </w:r>
      <w:r w:rsidR="005066CB">
        <w:rPr>
          <w:rFonts w:asciiTheme="minorHAnsi" w:hAnsiTheme="minorHAnsi"/>
          <w:sz w:val="28"/>
          <w:szCs w:val="28"/>
        </w:rPr>
        <w:t>–</w:t>
      </w:r>
      <w:r w:rsidR="00D41EFB" w:rsidRPr="000C3FD6">
        <w:rPr>
          <w:rFonts w:asciiTheme="minorHAnsi" w:hAnsiTheme="minorHAnsi"/>
          <w:sz w:val="28"/>
          <w:szCs w:val="28"/>
        </w:rPr>
        <w:t xml:space="preserve"> </w:t>
      </w:r>
      <w:r w:rsidR="005066CB" w:rsidRPr="000C3FD6">
        <w:rPr>
          <w:rFonts w:asciiTheme="minorHAnsi" w:hAnsiTheme="minorHAnsi"/>
          <w:sz w:val="28"/>
          <w:szCs w:val="28"/>
        </w:rPr>
        <w:t>R</w:t>
      </w:r>
      <w:r w:rsidR="005066CB">
        <w:rPr>
          <w:rFonts w:asciiTheme="minorHAnsi" w:hAnsiTheme="minorHAnsi"/>
          <w:sz w:val="28"/>
          <w:szCs w:val="28"/>
        </w:rPr>
        <w:t>emédiation CEB</w:t>
      </w:r>
      <w:r w:rsidR="00D41EFB" w:rsidRPr="000C3FD6">
        <w:rPr>
          <w:rFonts w:asciiTheme="minorHAnsi" w:hAnsiTheme="minorHAnsi"/>
          <w:sz w:val="28"/>
          <w:szCs w:val="28"/>
        </w:rPr>
        <w:t xml:space="preserve">- </w:t>
      </w:r>
      <w:r w:rsidR="005066CB">
        <w:rPr>
          <w:rFonts w:asciiTheme="minorHAnsi" w:hAnsiTheme="minorHAnsi" w:cstheme="minorHAnsi"/>
          <w:sz w:val="28"/>
          <w:szCs w:val="28"/>
        </w:rPr>
        <w:t>MAI</w:t>
      </w:r>
      <w:r w:rsidR="00EB741E">
        <w:rPr>
          <w:rFonts w:asciiTheme="minorHAnsi" w:hAnsiTheme="minorHAnsi" w:cstheme="minorHAnsi"/>
          <w:sz w:val="28"/>
          <w:szCs w:val="28"/>
        </w:rPr>
        <w:t xml:space="preserve"> 2021</w:t>
      </w:r>
    </w:p>
    <w:p w14:paraId="0E3F7A87" w14:textId="675982A8" w:rsidR="00855722" w:rsidRPr="00855722" w:rsidRDefault="005066CB" w:rsidP="00855722">
      <w:pPr>
        <w:spacing w:after="0"/>
        <w:rPr>
          <w:rStyle w:val="Emphaseple"/>
          <w:color w:val="425563"/>
        </w:rPr>
      </w:pPr>
      <w:r>
        <w:rPr>
          <w:rStyle w:val="Emphaseple"/>
          <w:color w:val="425563"/>
        </w:rPr>
        <w:t xml:space="preserve">Les </w:t>
      </w:r>
      <w:r w:rsidR="00EB741E">
        <w:rPr>
          <w:rStyle w:val="Emphaseple"/>
          <w:color w:val="425563"/>
        </w:rPr>
        <w:t>5, 12, 19, 26</w:t>
      </w:r>
      <w:r>
        <w:rPr>
          <w:rStyle w:val="Emphaseple"/>
          <w:color w:val="425563"/>
        </w:rPr>
        <w:t xml:space="preserve"> mai 20</w:t>
      </w:r>
      <w:r w:rsidR="00EB741E">
        <w:rPr>
          <w:rStyle w:val="Emphaseple"/>
          <w:color w:val="425563"/>
        </w:rPr>
        <w:t>21</w:t>
      </w:r>
      <w:r>
        <w:rPr>
          <w:rStyle w:val="Emphaseple"/>
          <w:color w:val="425563"/>
        </w:rPr>
        <w:t xml:space="preserve"> – </w:t>
      </w:r>
      <w:r w:rsidR="00EB741E">
        <w:rPr>
          <w:rStyle w:val="Emphaseple"/>
          <w:color w:val="425563"/>
        </w:rPr>
        <w:t>40€ pour les 4 séances</w:t>
      </w:r>
      <w:r>
        <w:rPr>
          <w:rStyle w:val="Emphaseple"/>
          <w:color w:val="425563"/>
        </w:rPr>
        <w:t xml:space="preserve">. </w:t>
      </w:r>
      <w:r w:rsidR="000C3FD6">
        <w:rPr>
          <w:rStyle w:val="Emphaseple"/>
          <w:color w:val="425563"/>
        </w:rPr>
        <w:t xml:space="preserve"> </w:t>
      </w:r>
      <w:r w:rsidR="008054B0">
        <w:rPr>
          <w:rStyle w:val="Emphaseple"/>
          <w:color w:val="425563"/>
        </w:rPr>
        <w:t xml:space="preserve">De 14h à 17h15 rue Royal Sainte Marie 92/94 1030 Schaerbeek. </w:t>
      </w:r>
    </w:p>
    <w:p w14:paraId="59C0E788" w14:textId="77777777" w:rsidR="00EB741E" w:rsidRDefault="00EB741E" w:rsidP="00855722">
      <w:pPr>
        <w:jc w:val="left"/>
      </w:pPr>
    </w:p>
    <w:p w14:paraId="344C4457" w14:textId="6FF65FAA" w:rsidR="00855722" w:rsidRPr="00855722" w:rsidRDefault="00855722" w:rsidP="00855722">
      <w:pPr>
        <w:jc w:val="left"/>
      </w:pPr>
      <w:r w:rsidRPr="00855722">
        <w:t xml:space="preserve">Je soussigné, Père/Mère/Autre (précisez) </w:t>
      </w:r>
    </w:p>
    <w:p w14:paraId="6CE69964" w14:textId="66E51056" w:rsidR="00855722" w:rsidRPr="00855722" w:rsidRDefault="00855722" w:rsidP="00A658DF">
      <w:pPr>
        <w:tabs>
          <w:tab w:val="left" w:leader="dot" w:pos="9923"/>
        </w:tabs>
      </w:pPr>
      <w:r w:rsidRPr="00855722">
        <w:t xml:space="preserve">NOM, PRENOM : </w:t>
      </w:r>
      <w:r w:rsidR="00A658DF" w:rsidRPr="00D41EFB">
        <w:tab/>
      </w:r>
    </w:p>
    <w:p w14:paraId="65977EB9" w14:textId="13FBF551" w:rsidR="00855722" w:rsidRPr="00D41EFB" w:rsidRDefault="00855722" w:rsidP="00855722">
      <w:pPr>
        <w:pStyle w:val="Listepuces2"/>
        <w:rPr>
          <w:color w:val="425563"/>
          <w:sz w:val="20"/>
          <w:szCs w:val="20"/>
        </w:rPr>
      </w:pPr>
      <w:r w:rsidRPr="00D41EFB">
        <w:rPr>
          <w:color w:val="425563"/>
          <w:sz w:val="20"/>
          <w:szCs w:val="20"/>
        </w:rPr>
        <w:t xml:space="preserve">Autorise mon enfant à participer </w:t>
      </w:r>
      <w:r w:rsidR="005C5110">
        <w:rPr>
          <w:color w:val="425563"/>
          <w:sz w:val="20"/>
          <w:szCs w:val="20"/>
        </w:rPr>
        <w:t>à la remédiation au CEB</w:t>
      </w:r>
      <w:r w:rsidRPr="00D41EFB">
        <w:rPr>
          <w:color w:val="425563"/>
          <w:sz w:val="20"/>
          <w:szCs w:val="20"/>
        </w:rPr>
        <w:t xml:space="preserve"> organisé par la commune de Schaerbeek </w:t>
      </w:r>
    </w:p>
    <w:p w14:paraId="7FE56089" w14:textId="649F46DB" w:rsidR="00855722" w:rsidRPr="00D41EFB" w:rsidRDefault="00855722" w:rsidP="00855722">
      <w:pPr>
        <w:pStyle w:val="Listepuces2"/>
        <w:rPr>
          <w:color w:val="425563"/>
          <w:sz w:val="20"/>
          <w:szCs w:val="20"/>
        </w:rPr>
      </w:pPr>
      <w:r w:rsidRPr="00D41EFB">
        <w:rPr>
          <w:color w:val="425563"/>
          <w:sz w:val="20"/>
          <w:szCs w:val="20"/>
        </w:rPr>
        <w:t>Je prends note du fait que les participants seront couverts par une assurance responsabilité civile et accidents corporels pendant la/les activité(s). Tout objet de valeur est déconseillé lors des activités. La commune décline toute responsabilité en cas de perte, de vol ou détérioration.</w:t>
      </w:r>
    </w:p>
    <w:p w14:paraId="1DB5661A" w14:textId="32CAA100" w:rsidR="00855722" w:rsidRPr="00D41EFB" w:rsidRDefault="00855722" w:rsidP="00855722">
      <w:pPr>
        <w:pStyle w:val="Listepuces2"/>
        <w:rPr>
          <w:color w:val="425563"/>
          <w:sz w:val="20"/>
          <w:szCs w:val="20"/>
        </w:rPr>
      </w:pPr>
      <w:r w:rsidRPr="00D41EFB">
        <w:rPr>
          <w:color w:val="425563"/>
          <w:sz w:val="20"/>
          <w:szCs w:val="20"/>
        </w:rPr>
        <w:t>Je place mon enfant sous l’autorité et l</w:t>
      </w:r>
      <w:r w:rsidR="0025574E">
        <w:rPr>
          <w:color w:val="425563"/>
          <w:sz w:val="20"/>
          <w:szCs w:val="20"/>
        </w:rPr>
        <w:t>a responsabilité des encadrants.</w:t>
      </w:r>
    </w:p>
    <w:p w14:paraId="41F26CDA" w14:textId="696609BE" w:rsidR="00855722" w:rsidRDefault="00855722" w:rsidP="00855722">
      <w:pPr>
        <w:pStyle w:val="Listepuces2"/>
        <w:rPr>
          <w:color w:val="425563"/>
          <w:sz w:val="20"/>
          <w:szCs w:val="20"/>
        </w:rPr>
      </w:pPr>
      <w:r w:rsidRPr="00D41EFB">
        <w:rPr>
          <w:color w:val="425563"/>
          <w:sz w:val="20"/>
          <w:szCs w:val="20"/>
        </w:rPr>
        <w:t>Aucun remboursement ne sera effectué sans certificat médical ou tout autre document officiel.</w:t>
      </w:r>
    </w:p>
    <w:p w14:paraId="077AF866" w14:textId="77777777" w:rsidR="00EB741E" w:rsidRPr="00EB741E" w:rsidRDefault="00EB741E" w:rsidP="00EB741E">
      <w:pPr>
        <w:pStyle w:val="Listepuces2"/>
        <w:rPr>
          <w:color w:val="425563"/>
          <w:sz w:val="20"/>
          <w:szCs w:val="20"/>
        </w:rPr>
      </w:pPr>
      <w:r w:rsidRPr="00EB741E">
        <w:rPr>
          <w:color w:val="425563"/>
          <w:sz w:val="20"/>
          <w:szCs w:val="20"/>
        </w:rPr>
        <w:t>Le service Jeunesse se garde le droit d’annuler le stage en fonction de la situation sanitaire Covid-19.</w:t>
      </w:r>
    </w:p>
    <w:p w14:paraId="139826BE" w14:textId="77777777" w:rsidR="00EB741E" w:rsidRPr="00EB741E" w:rsidRDefault="00EB741E" w:rsidP="00EB741E">
      <w:pPr>
        <w:pStyle w:val="Listepuces2"/>
        <w:rPr>
          <w:color w:val="425563"/>
          <w:sz w:val="20"/>
          <w:szCs w:val="20"/>
        </w:rPr>
      </w:pPr>
      <w:r w:rsidRPr="00EB741E">
        <w:rPr>
          <w:color w:val="425563"/>
          <w:sz w:val="20"/>
          <w:szCs w:val="20"/>
        </w:rPr>
        <w:t>Aucun remboursement ne sera effectué sans certificat médical ou tout autre document officiel.</w:t>
      </w:r>
    </w:p>
    <w:p w14:paraId="0E5F20FB" w14:textId="78596377" w:rsidR="005066CB" w:rsidRDefault="005066CB" w:rsidP="009F6F33">
      <w:pPr>
        <w:tabs>
          <w:tab w:val="left" w:leader="dot" w:pos="9923"/>
        </w:tabs>
        <w:spacing w:before="120" w:after="0"/>
      </w:pPr>
    </w:p>
    <w:p w14:paraId="7F0939A3" w14:textId="1B405A3F" w:rsidR="00855722" w:rsidRPr="00D41EFB" w:rsidRDefault="00855722" w:rsidP="009F6F33">
      <w:pPr>
        <w:tabs>
          <w:tab w:val="left" w:leader="dot" w:pos="9923"/>
        </w:tabs>
        <w:spacing w:before="120" w:after="0"/>
      </w:pPr>
      <w:r w:rsidRPr="00D41EFB">
        <w:t>NOM</w:t>
      </w:r>
      <w:r w:rsidR="009F6F33" w:rsidRPr="00D41EFB">
        <w:t xml:space="preserve">, </w:t>
      </w:r>
      <w:r w:rsidRPr="00D41EFB">
        <w:t>PRENOM du jeune</w:t>
      </w:r>
      <w:r w:rsidR="009F6F33" w:rsidRPr="00D41EFB">
        <w:t xml:space="preserve"> </w:t>
      </w:r>
      <w:r w:rsidRPr="00D41EFB">
        <w:t xml:space="preserve">: </w:t>
      </w:r>
      <w:r w:rsidR="009F6F33" w:rsidRPr="00D41EFB">
        <w:tab/>
      </w:r>
    </w:p>
    <w:p w14:paraId="297A381C" w14:textId="37A61A2E" w:rsidR="009F6F33" w:rsidRPr="00D41EFB" w:rsidRDefault="009F6F33" w:rsidP="00D41EFB">
      <w:pPr>
        <w:tabs>
          <w:tab w:val="left" w:leader="dot" w:pos="2127"/>
          <w:tab w:val="left" w:leader="dot" w:pos="2835"/>
          <w:tab w:val="left" w:leader="dot" w:pos="3544"/>
          <w:tab w:val="left" w:leader="dot" w:pos="9923"/>
        </w:tabs>
        <w:spacing w:before="120" w:after="0"/>
      </w:pPr>
      <w:r w:rsidRPr="00D41EFB">
        <w:t xml:space="preserve">Date de naissance : </w:t>
      </w:r>
      <w:r w:rsidRPr="00D41EFB">
        <w:tab/>
        <w:t>/</w:t>
      </w:r>
      <w:r w:rsidRPr="00D41EFB">
        <w:tab/>
        <w:t xml:space="preserve">/ </w:t>
      </w:r>
      <w:r w:rsidRPr="00D41EFB">
        <w:tab/>
        <w:t xml:space="preserve">    Adresse e-mail : </w:t>
      </w:r>
      <w:r w:rsidRPr="00D41EFB">
        <w:tab/>
      </w:r>
      <w:r w:rsidRPr="00D41EFB">
        <w:tab/>
      </w:r>
    </w:p>
    <w:p w14:paraId="50C75EF4" w14:textId="77777777" w:rsidR="009F6F33" w:rsidRPr="00D41EFB" w:rsidRDefault="009F6F33" w:rsidP="009F6F33">
      <w:pPr>
        <w:tabs>
          <w:tab w:val="left" w:leader="dot" w:pos="9923"/>
        </w:tabs>
        <w:spacing w:before="120" w:after="0"/>
      </w:pPr>
      <w:r w:rsidRPr="00D41EFB">
        <w:t xml:space="preserve">Adresse : </w:t>
      </w:r>
      <w:r w:rsidRPr="00D41EFB">
        <w:tab/>
      </w:r>
    </w:p>
    <w:p w14:paraId="61151594" w14:textId="77777777" w:rsidR="005066CB" w:rsidRDefault="00855722" w:rsidP="002B0369">
      <w:pPr>
        <w:spacing w:before="120" w:after="0"/>
        <w:jc w:val="left"/>
      </w:pPr>
      <w:r w:rsidRPr="00D41EFB">
        <w:t>Téléphones en cas d’urgence :</w:t>
      </w:r>
      <w:r w:rsidR="000C3FD6">
        <w:t xml:space="preserve"> </w:t>
      </w:r>
    </w:p>
    <w:p w14:paraId="64A424C9" w14:textId="0A0CD33C" w:rsidR="009F6F33" w:rsidRPr="00D41EFB" w:rsidRDefault="002B0369" w:rsidP="002B0369">
      <w:pPr>
        <w:spacing w:before="120" w:after="0"/>
        <w:jc w:val="left"/>
      </w:pPr>
      <w:r>
        <w:t>Père : ……………………………………………………</w:t>
      </w:r>
      <w:r w:rsidR="005066CB">
        <w:t>………………….………….</w:t>
      </w:r>
      <w:r w:rsidR="00067AA7">
        <w:t xml:space="preserve">   </w:t>
      </w:r>
      <w:r>
        <w:t>Mère :…………………</w:t>
      </w:r>
      <w:r w:rsidR="005066CB">
        <w:t>……………..</w:t>
      </w:r>
      <w:r>
        <w:t xml:space="preserve">…………………………………… </w:t>
      </w:r>
    </w:p>
    <w:p w14:paraId="0BB169F1" w14:textId="3A60FF10" w:rsidR="009F6F33" w:rsidRDefault="009F6F33" w:rsidP="009F6F33">
      <w:pPr>
        <w:tabs>
          <w:tab w:val="left" w:leader="dot" w:pos="9923"/>
        </w:tabs>
        <w:spacing w:before="120" w:after="0"/>
      </w:pPr>
      <w:r w:rsidRPr="00D41EFB">
        <w:t xml:space="preserve">Problèmes de santé : </w:t>
      </w:r>
      <w:r w:rsidRPr="00D41EFB">
        <w:tab/>
      </w:r>
    </w:p>
    <w:p w14:paraId="2A85DA15" w14:textId="77777777" w:rsidR="005C5110" w:rsidRDefault="005066CB" w:rsidP="009F6F33">
      <w:pPr>
        <w:tabs>
          <w:tab w:val="left" w:leader="dot" w:pos="9923"/>
        </w:tabs>
        <w:spacing w:before="120" w:after="0"/>
      </w:pPr>
      <w:r>
        <w:t xml:space="preserve">Êtes-vous inscrite dans notre base de données ? OUI / NON </w:t>
      </w:r>
    </w:p>
    <w:p w14:paraId="0A7437F3" w14:textId="34590655" w:rsidR="005066CB" w:rsidRPr="00D41EFB" w:rsidRDefault="005066CB" w:rsidP="009F6F33">
      <w:pPr>
        <w:tabs>
          <w:tab w:val="left" w:leader="dot" w:pos="9923"/>
        </w:tabs>
        <w:spacing w:before="120" w:after="0"/>
      </w:pPr>
      <w:r>
        <w:t xml:space="preserve">Si non, </w:t>
      </w:r>
      <w:r w:rsidR="005C5110">
        <w:t xml:space="preserve">Email : </w:t>
      </w:r>
      <w:r>
        <w:t>……………………</w:t>
      </w:r>
      <w:r w:rsidR="005C5110">
        <w:t>……………………………………………………………………………….</w:t>
      </w:r>
      <w:r>
        <w:t>……………………………………………………….</w:t>
      </w:r>
    </w:p>
    <w:p w14:paraId="60C4A8AC" w14:textId="08D26631" w:rsidR="009F6F33" w:rsidRDefault="009F6F33" w:rsidP="009F6F33">
      <w:pPr>
        <w:tabs>
          <w:tab w:val="left" w:leader="dot" w:pos="4962"/>
          <w:tab w:val="left" w:pos="5245"/>
          <w:tab w:val="left" w:leader="dot" w:pos="9923"/>
        </w:tabs>
        <w:spacing w:before="120" w:after="0"/>
      </w:pPr>
      <w:r w:rsidRPr="00D41EFB">
        <w:t xml:space="preserve">Année d’étude : </w:t>
      </w:r>
      <w:r w:rsidRPr="00D41EFB">
        <w:tab/>
      </w:r>
      <w:r w:rsidRPr="00D41EFB">
        <w:tab/>
        <w:t xml:space="preserve">Ecole : </w:t>
      </w:r>
      <w:r w:rsidRPr="00D41EFB">
        <w:tab/>
      </w:r>
    </w:p>
    <w:p w14:paraId="06D98021" w14:textId="74857663" w:rsidR="005066CB" w:rsidRPr="00D41EFB" w:rsidRDefault="005C5110" w:rsidP="009F6F33">
      <w:pPr>
        <w:tabs>
          <w:tab w:val="left" w:leader="dot" w:pos="4962"/>
          <w:tab w:val="left" w:pos="5245"/>
          <w:tab w:val="left" w:leader="dot" w:pos="9923"/>
        </w:tabs>
        <w:spacing w:before="120" w:after="0"/>
      </w:pPr>
      <w:r>
        <w:t>Comment ai-je appris l’organisation de l’activité ?  ……………………………………………………………………………………………………..</w:t>
      </w:r>
    </w:p>
    <w:p w14:paraId="5D6E98E6" w14:textId="492AF753" w:rsidR="00855722" w:rsidRPr="00D41EFB" w:rsidRDefault="00855722" w:rsidP="009F6F33">
      <w:pPr>
        <w:tabs>
          <w:tab w:val="left" w:pos="7513"/>
        </w:tabs>
        <w:spacing w:before="120" w:after="0"/>
        <w:jc w:val="left"/>
      </w:pPr>
      <w:r w:rsidRPr="00D41EFB">
        <w:t>Autorisation dif</w:t>
      </w:r>
      <w:r w:rsidR="009F6F33" w:rsidRPr="00D41EFB">
        <w:t>fusion éventuelle de photo sur i</w:t>
      </w:r>
      <w:r w:rsidRPr="00D41EFB">
        <w:t xml:space="preserve">nternet : </w:t>
      </w:r>
      <w:r w:rsidRPr="00D41EFB">
        <w:tab/>
        <w:t>oui – non</w:t>
      </w:r>
    </w:p>
    <w:p w14:paraId="76ECA856" w14:textId="77777777" w:rsidR="00855722" w:rsidRPr="00D41EFB" w:rsidRDefault="00855722" w:rsidP="009F6F33">
      <w:pPr>
        <w:tabs>
          <w:tab w:val="left" w:pos="7513"/>
        </w:tabs>
        <w:spacing w:before="120" w:after="0"/>
        <w:jc w:val="left"/>
      </w:pPr>
      <w:r w:rsidRPr="00D41EFB">
        <w:t>J’autorise mon enfant à rentrer seul après l’activité :</w:t>
      </w:r>
      <w:r w:rsidRPr="00D41EFB">
        <w:tab/>
        <w:t>oui – non</w:t>
      </w:r>
    </w:p>
    <w:p w14:paraId="3F1BAC13" w14:textId="77777777" w:rsidR="005C5110" w:rsidRDefault="005C5110" w:rsidP="002B0369">
      <w:pPr>
        <w:tabs>
          <w:tab w:val="left" w:leader="dot" w:pos="3969"/>
        </w:tabs>
        <w:spacing w:before="120" w:after="0"/>
        <w:jc w:val="left"/>
      </w:pPr>
    </w:p>
    <w:p w14:paraId="3966B317" w14:textId="7FACC253" w:rsidR="002B0369" w:rsidRDefault="009F6F33" w:rsidP="002B0369">
      <w:pPr>
        <w:tabs>
          <w:tab w:val="left" w:leader="dot" w:pos="3969"/>
        </w:tabs>
        <w:spacing w:before="120" w:after="0"/>
        <w:jc w:val="left"/>
      </w:pPr>
      <w:r w:rsidRPr="00D41EFB">
        <w:t>Je paie</w:t>
      </w:r>
      <w:r w:rsidR="00855722" w:rsidRPr="00D41EFB">
        <w:t xml:space="preserve"> ce jour la somme de </w:t>
      </w:r>
      <w:r w:rsidRPr="00D41EFB">
        <w:tab/>
        <w:t xml:space="preserve"> €</w:t>
      </w:r>
      <w:r w:rsidR="00855722" w:rsidRPr="00D41EFB">
        <w:t xml:space="preserve"> pour les frais de participation par </w:t>
      </w:r>
      <w:r w:rsidR="00EB741E">
        <w:t>virement bancaire</w:t>
      </w:r>
      <w:r w:rsidR="00A616A3">
        <w:t xml:space="preserve"> à Jeunesse1030 au BE78-310-0805100-86 avec en communication</w:t>
      </w:r>
      <w:bookmarkStart w:id="0" w:name="_GoBack"/>
      <w:bookmarkEnd w:id="0"/>
      <w:r w:rsidR="00A616A3">
        <w:t> : Jeunesse CEB2021 + nom de l’enfant.</w:t>
      </w:r>
    </w:p>
    <w:p w14:paraId="249E08EE" w14:textId="77777777" w:rsidR="00EB741E" w:rsidRDefault="00EB741E" w:rsidP="002B0369">
      <w:pPr>
        <w:tabs>
          <w:tab w:val="left" w:leader="dot" w:pos="3969"/>
        </w:tabs>
        <w:spacing w:before="120" w:after="0"/>
        <w:jc w:val="left"/>
      </w:pPr>
    </w:p>
    <w:p w14:paraId="38DAF7F7" w14:textId="40C742AE" w:rsidR="002B0369" w:rsidRDefault="002B0369" w:rsidP="002B0369">
      <w:pPr>
        <w:tabs>
          <w:tab w:val="left" w:leader="dot" w:pos="3969"/>
        </w:tabs>
        <w:spacing w:before="120" w:after="0"/>
        <w:jc w:val="left"/>
      </w:pPr>
      <w:r>
        <w:t>Date : ……</w:t>
      </w:r>
      <w:r w:rsidR="00EB741E" w:rsidRPr="009F6F33">
        <w:t>/</w:t>
      </w:r>
      <w:r w:rsidR="00EB741E">
        <w:t>….…/2021</w:t>
      </w:r>
    </w:p>
    <w:p w14:paraId="5912908F" w14:textId="77777777" w:rsidR="00EB741E" w:rsidRDefault="00EB741E" w:rsidP="002B0369">
      <w:pPr>
        <w:tabs>
          <w:tab w:val="left" w:leader="dot" w:pos="3969"/>
        </w:tabs>
        <w:spacing w:before="120" w:after="0"/>
        <w:jc w:val="left"/>
      </w:pPr>
    </w:p>
    <w:p w14:paraId="0094186A" w14:textId="30E194B4" w:rsidR="00A822B8" w:rsidRPr="002B0369" w:rsidRDefault="002B0369" w:rsidP="002B0369">
      <w:pPr>
        <w:tabs>
          <w:tab w:val="left" w:leader="dot" w:pos="3969"/>
        </w:tabs>
        <w:spacing w:before="120" w:after="0"/>
        <w:jc w:val="left"/>
        <w:rPr>
          <w:sz w:val="20"/>
          <w:szCs w:val="20"/>
        </w:rPr>
      </w:pPr>
      <w:r>
        <w:t xml:space="preserve">Signature du parent </w:t>
      </w:r>
      <w:r>
        <w:tab/>
      </w:r>
      <w:r>
        <w:tab/>
      </w:r>
      <w:r>
        <w:tab/>
      </w:r>
      <w:r>
        <w:tab/>
      </w:r>
      <w:r>
        <w:tab/>
      </w:r>
      <w:r w:rsidR="00855722" w:rsidRPr="00855722">
        <w:t>Agent communal : nom + signature</w:t>
      </w:r>
    </w:p>
    <w:sectPr w:rsidR="00A822B8" w:rsidRPr="002B0369" w:rsidSect="00567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0122" w14:textId="77777777" w:rsidR="00BD4BC5" w:rsidRDefault="00BD4BC5" w:rsidP="00C03764">
      <w:r>
        <w:separator/>
      </w:r>
    </w:p>
    <w:p w14:paraId="05877914" w14:textId="77777777" w:rsidR="00BD4BC5" w:rsidRDefault="00BD4BC5"/>
  </w:endnote>
  <w:endnote w:type="continuationSeparator" w:id="0">
    <w:p w14:paraId="68DEDFF7" w14:textId="77777777" w:rsidR="00BD4BC5" w:rsidRDefault="00BD4BC5" w:rsidP="00C03764">
      <w:r>
        <w:continuationSeparator/>
      </w:r>
    </w:p>
    <w:p w14:paraId="494304AF" w14:textId="77777777" w:rsidR="00BD4BC5" w:rsidRDefault="00BD4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3E1D" w14:textId="77777777" w:rsidR="00E53C9B" w:rsidRDefault="00E53C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8B5A" w14:textId="77777777" w:rsidR="00FC0728" w:rsidRDefault="00FC0728" w:rsidP="00193873">
    <w:pPr>
      <w:pStyle w:val="Pieddepage"/>
    </w:pPr>
  </w:p>
  <w:p w14:paraId="5296D78E" w14:textId="77777777" w:rsidR="00193873" w:rsidRDefault="00193873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2B0369">
      <w:rPr>
        <w:noProof/>
      </w:rPr>
      <w:t>2</w:t>
    </w:r>
    <w:r>
      <w:fldChar w:fldCharType="end"/>
    </w:r>
  </w:p>
  <w:p w14:paraId="7FD856F2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43F44E32" wp14:editId="0E689E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4F50" w14:textId="77777777" w:rsidR="00AE786A" w:rsidRDefault="00AE786A">
    <w:pPr>
      <w:pStyle w:val="Pieddepage"/>
    </w:pPr>
  </w:p>
  <w:p w14:paraId="616A76CB" w14:textId="77777777" w:rsidR="00AE786A" w:rsidRDefault="00AE786A">
    <w:pPr>
      <w:pStyle w:val="Pieddepage"/>
    </w:pPr>
  </w:p>
  <w:p w14:paraId="4C5C3591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5E9DC86B" wp14:editId="661E86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FB8D0" w14:textId="77777777" w:rsidR="00BD4BC5" w:rsidRPr="00B57310" w:rsidRDefault="00BD4BC5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65520CD4" w14:textId="77777777" w:rsidR="00BD4BC5" w:rsidRDefault="00BD4BC5"/>
  </w:footnote>
  <w:footnote w:type="continuationSeparator" w:id="0">
    <w:p w14:paraId="32854289" w14:textId="77777777" w:rsidR="00BD4BC5" w:rsidRDefault="00BD4BC5" w:rsidP="00C03764">
      <w:r>
        <w:continuationSeparator/>
      </w:r>
    </w:p>
    <w:p w14:paraId="3D5656F7" w14:textId="77777777" w:rsidR="00BD4BC5" w:rsidRDefault="00BD4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190F" w14:textId="77777777" w:rsidR="00E53C9B" w:rsidRDefault="00E53C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E03D" w14:textId="77777777" w:rsidR="00B70D70" w:rsidRDefault="00B70D70" w:rsidP="002C442B">
    <w:pPr>
      <w:pStyle w:val="MASQUlimpression"/>
    </w:pPr>
  </w:p>
  <w:p w14:paraId="437F2B46" w14:textId="77777777" w:rsidR="00FC0728" w:rsidRDefault="00FC0728" w:rsidP="00C02F18">
    <w:pPr>
      <w:rPr>
        <w:lang w:val="en-GB"/>
      </w:rPr>
    </w:pPr>
  </w:p>
  <w:p w14:paraId="00ABEF3B" w14:textId="77777777" w:rsidR="001B25BE" w:rsidRDefault="001B25BE" w:rsidP="00C02F18"/>
  <w:p w14:paraId="5F0552E5" w14:textId="77777777" w:rsidR="00C02F18" w:rsidRDefault="00C02F18" w:rsidP="00C02F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9E4C1" w14:textId="4B16C460" w:rsidR="0056760B" w:rsidRPr="0056760B" w:rsidRDefault="00A007F1" w:rsidP="0056760B">
    <w:pPr>
      <w:pStyle w:val="Intro"/>
      <w:ind w:left="1560"/>
      <w:rPr>
        <w:color w:val="AAB4CA"/>
        <w:sz w:val="20"/>
        <w:szCs w:val="20"/>
      </w:rPr>
    </w:pPr>
    <w:bookmarkStart w:id="1" w:name="_Toc480983956"/>
    <w:r>
      <w:rPr>
        <w:color w:val="AAB4CA"/>
        <w:sz w:val="20"/>
        <w:szCs w:val="20"/>
      </w:rPr>
      <w:t>Vie Citoyenne</w:t>
    </w:r>
    <w:r w:rsidR="0056760B" w:rsidRPr="00201034">
      <w:rPr>
        <w:color w:val="AAB4CA"/>
        <w:sz w:val="20"/>
        <w:szCs w:val="20"/>
      </w:rPr>
      <w:br/>
    </w:r>
    <w:r w:rsidR="000C3FD6">
      <w:rPr>
        <w:color w:val="AAB4CA"/>
        <w:sz w:val="20"/>
        <w:szCs w:val="20"/>
      </w:rPr>
      <w:t>Service</w:t>
    </w:r>
    <w:r>
      <w:rPr>
        <w:color w:val="AAB4CA"/>
        <w:sz w:val="20"/>
        <w:szCs w:val="20"/>
      </w:rPr>
      <w:t xml:space="preserve"> jeunesse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  <w:szCs w:val="20"/>
      </w:rPr>
      <w:t>rue Royale Sainte-Marie 92-94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  <w:szCs w:val="20"/>
      </w:rPr>
      <w:t xml:space="preserve">tel. : 02/240 15 13 </w:t>
    </w:r>
    <w:r w:rsidRPr="00A007F1">
      <w:rPr>
        <w:color w:val="AAB4CA"/>
        <w:sz w:val="20"/>
        <w:szCs w:val="20"/>
      </w:rPr>
      <w:t>•</w:t>
    </w:r>
    <w:r>
      <w:rPr>
        <w:color w:val="AAB4CA"/>
        <w:sz w:val="20"/>
        <w:szCs w:val="20"/>
      </w:rPr>
      <w:t xml:space="preserve"> fax : 02/240 15 19</w:t>
    </w:r>
    <w:r w:rsidR="0056760B" w:rsidRPr="00201034">
      <w:rPr>
        <w:color w:val="AAB4CA"/>
        <w:sz w:val="20"/>
        <w:szCs w:val="20"/>
      </w:rPr>
      <w:br/>
    </w:r>
    <w:bookmarkEnd w:id="1"/>
    <w:r w:rsidR="005066CB">
      <w:rPr>
        <w:color w:val="AAB4CA"/>
        <w:sz w:val="20"/>
        <w:szCs w:val="20"/>
      </w:rPr>
      <w:t>Remédiation CEB 20</w:t>
    </w:r>
    <w:r w:rsidR="00E53C9B">
      <w:rPr>
        <w:color w:val="AAB4CA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8pt;height:35.4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C7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F1"/>
    <w:rsid w:val="00000A1B"/>
    <w:rsid w:val="000112D2"/>
    <w:rsid w:val="000170AB"/>
    <w:rsid w:val="00064C6B"/>
    <w:rsid w:val="00065327"/>
    <w:rsid w:val="00067AA7"/>
    <w:rsid w:val="0008160B"/>
    <w:rsid w:val="00082E88"/>
    <w:rsid w:val="000B2F33"/>
    <w:rsid w:val="000C3FD6"/>
    <w:rsid w:val="000F5AF4"/>
    <w:rsid w:val="001006C5"/>
    <w:rsid w:val="001150C0"/>
    <w:rsid w:val="00125F52"/>
    <w:rsid w:val="00131B1E"/>
    <w:rsid w:val="00135320"/>
    <w:rsid w:val="001370EE"/>
    <w:rsid w:val="001438DE"/>
    <w:rsid w:val="0015636D"/>
    <w:rsid w:val="001820C0"/>
    <w:rsid w:val="00193873"/>
    <w:rsid w:val="0019746D"/>
    <w:rsid w:val="001B0182"/>
    <w:rsid w:val="001B25BE"/>
    <w:rsid w:val="001B4F15"/>
    <w:rsid w:val="001D6E86"/>
    <w:rsid w:val="001F0FEC"/>
    <w:rsid w:val="00201034"/>
    <w:rsid w:val="0020569F"/>
    <w:rsid w:val="00237DDA"/>
    <w:rsid w:val="002504FD"/>
    <w:rsid w:val="0025574E"/>
    <w:rsid w:val="00257F96"/>
    <w:rsid w:val="00261B67"/>
    <w:rsid w:val="002923C4"/>
    <w:rsid w:val="002B0369"/>
    <w:rsid w:val="002B2A25"/>
    <w:rsid w:val="002C442B"/>
    <w:rsid w:val="002C6775"/>
    <w:rsid w:val="002E0306"/>
    <w:rsid w:val="002E4E15"/>
    <w:rsid w:val="003007C2"/>
    <w:rsid w:val="00316324"/>
    <w:rsid w:val="00331866"/>
    <w:rsid w:val="003468D1"/>
    <w:rsid w:val="0035447E"/>
    <w:rsid w:val="00367CE9"/>
    <w:rsid w:val="003800C0"/>
    <w:rsid w:val="003A718E"/>
    <w:rsid w:val="003B5A88"/>
    <w:rsid w:val="003C1EF1"/>
    <w:rsid w:val="003C59A8"/>
    <w:rsid w:val="003D23B4"/>
    <w:rsid w:val="003E4437"/>
    <w:rsid w:val="003F0AAA"/>
    <w:rsid w:val="00402D79"/>
    <w:rsid w:val="00407C5F"/>
    <w:rsid w:val="00416DD9"/>
    <w:rsid w:val="00421DBE"/>
    <w:rsid w:val="004470B7"/>
    <w:rsid w:val="004762CB"/>
    <w:rsid w:val="00494037"/>
    <w:rsid w:val="004A18A3"/>
    <w:rsid w:val="004E0582"/>
    <w:rsid w:val="004F3565"/>
    <w:rsid w:val="004F584D"/>
    <w:rsid w:val="005044FD"/>
    <w:rsid w:val="00505805"/>
    <w:rsid w:val="005066CB"/>
    <w:rsid w:val="005163E3"/>
    <w:rsid w:val="00540A10"/>
    <w:rsid w:val="00541EC2"/>
    <w:rsid w:val="0055448B"/>
    <w:rsid w:val="0056760B"/>
    <w:rsid w:val="005C5110"/>
    <w:rsid w:val="005F6DF5"/>
    <w:rsid w:val="00620E68"/>
    <w:rsid w:val="00635E33"/>
    <w:rsid w:val="00652907"/>
    <w:rsid w:val="0066322D"/>
    <w:rsid w:val="00673E60"/>
    <w:rsid w:val="00676C33"/>
    <w:rsid w:val="00684A4D"/>
    <w:rsid w:val="00711B66"/>
    <w:rsid w:val="00717070"/>
    <w:rsid w:val="00757223"/>
    <w:rsid w:val="00770A1D"/>
    <w:rsid w:val="00773AAE"/>
    <w:rsid w:val="00773AF0"/>
    <w:rsid w:val="00775927"/>
    <w:rsid w:val="00776548"/>
    <w:rsid w:val="007C0727"/>
    <w:rsid w:val="007F732F"/>
    <w:rsid w:val="00802E41"/>
    <w:rsid w:val="008054B0"/>
    <w:rsid w:val="00810002"/>
    <w:rsid w:val="00816859"/>
    <w:rsid w:val="00855722"/>
    <w:rsid w:val="00872DC7"/>
    <w:rsid w:val="0088549C"/>
    <w:rsid w:val="008949F4"/>
    <w:rsid w:val="008A1212"/>
    <w:rsid w:val="008A42B0"/>
    <w:rsid w:val="008A4778"/>
    <w:rsid w:val="008A53DC"/>
    <w:rsid w:val="008A55A6"/>
    <w:rsid w:val="008C2C58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C0416"/>
    <w:rsid w:val="009C255D"/>
    <w:rsid w:val="009D5FFC"/>
    <w:rsid w:val="009E18D1"/>
    <w:rsid w:val="009F3DCE"/>
    <w:rsid w:val="009F3F94"/>
    <w:rsid w:val="009F51E5"/>
    <w:rsid w:val="009F6F33"/>
    <w:rsid w:val="00A007F1"/>
    <w:rsid w:val="00A138F2"/>
    <w:rsid w:val="00A43390"/>
    <w:rsid w:val="00A616A3"/>
    <w:rsid w:val="00A658DF"/>
    <w:rsid w:val="00A70B89"/>
    <w:rsid w:val="00A77C54"/>
    <w:rsid w:val="00A81A25"/>
    <w:rsid w:val="00A822B8"/>
    <w:rsid w:val="00A90C9E"/>
    <w:rsid w:val="00AC118E"/>
    <w:rsid w:val="00AC43AF"/>
    <w:rsid w:val="00AE1591"/>
    <w:rsid w:val="00AE786A"/>
    <w:rsid w:val="00B117B0"/>
    <w:rsid w:val="00B15454"/>
    <w:rsid w:val="00B262A7"/>
    <w:rsid w:val="00B57310"/>
    <w:rsid w:val="00B659C2"/>
    <w:rsid w:val="00B70D70"/>
    <w:rsid w:val="00B76833"/>
    <w:rsid w:val="00B93B3B"/>
    <w:rsid w:val="00BC084F"/>
    <w:rsid w:val="00BD4BC5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73C36"/>
    <w:rsid w:val="00C81491"/>
    <w:rsid w:val="00C92CE0"/>
    <w:rsid w:val="00C96663"/>
    <w:rsid w:val="00CB006C"/>
    <w:rsid w:val="00CC25F6"/>
    <w:rsid w:val="00CE346F"/>
    <w:rsid w:val="00CE446E"/>
    <w:rsid w:val="00D32E4C"/>
    <w:rsid w:val="00D41EFB"/>
    <w:rsid w:val="00D52F5C"/>
    <w:rsid w:val="00D83428"/>
    <w:rsid w:val="00D96E49"/>
    <w:rsid w:val="00DB485F"/>
    <w:rsid w:val="00DD4B27"/>
    <w:rsid w:val="00DD6105"/>
    <w:rsid w:val="00DE3547"/>
    <w:rsid w:val="00E37C91"/>
    <w:rsid w:val="00E464B8"/>
    <w:rsid w:val="00E53C9B"/>
    <w:rsid w:val="00E54684"/>
    <w:rsid w:val="00E56790"/>
    <w:rsid w:val="00E7598E"/>
    <w:rsid w:val="00E939E5"/>
    <w:rsid w:val="00EA1417"/>
    <w:rsid w:val="00EA6598"/>
    <w:rsid w:val="00EA7D1D"/>
    <w:rsid w:val="00EB1EE8"/>
    <w:rsid w:val="00EB741E"/>
    <w:rsid w:val="00EC47C3"/>
    <w:rsid w:val="00ED0594"/>
    <w:rsid w:val="00ED1D84"/>
    <w:rsid w:val="00EE19B4"/>
    <w:rsid w:val="00EE34BD"/>
    <w:rsid w:val="00EE57CC"/>
    <w:rsid w:val="00F1001D"/>
    <w:rsid w:val="00F23068"/>
    <w:rsid w:val="00F25F0E"/>
    <w:rsid w:val="00F26BB9"/>
    <w:rsid w:val="00F55816"/>
    <w:rsid w:val="00F618DE"/>
    <w:rsid w:val="00F83E64"/>
    <w:rsid w:val="00F9694A"/>
    <w:rsid w:val="00F97E52"/>
    <w:rsid w:val="00FA1EAD"/>
    <w:rsid w:val="00FC0728"/>
    <w:rsid w:val="00FC55BF"/>
    <w:rsid w:val="00FE025B"/>
    <w:rsid w:val="00FE1A87"/>
    <w:rsid w:val="00FE4265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6250"/>
  <w15:chartTrackingRefBased/>
  <w15:docId w15:val="{C13B3D3B-E9B7-41FA-82F6-6DEA4BEC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257F96"/>
    <w:pPr>
      <w:spacing w:before="100" w:line="240" w:lineRule="auto"/>
      <w:jc w:val="both"/>
    </w:pPr>
  </w:style>
  <w:style w:type="paragraph" w:styleId="Titre1">
    <w:name w:val="heading 1"/>
    <w:aliases w:val="Titel1"/>
    <w:basedOn w:val="Normal"/>
    <w:next w:val="Normal"/>
    <w:link w:val="Titre1Car"/>
    <w:uiPriority w:val="9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02F18"/>
    <w:rPr>
      <w:b/>
      <w:color w:val="7C8FA4" w:themeColor="text2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basedOn w:val="Policepardfau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basedOn w:val="Policepardfaut"/>
    <w:link w:val="Titre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2 Car"/>
    <w:basedOn w:val="Policepardfaut"/>
    <w:link w:val="Titre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Policepardfau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basedOn w:val="Policepardfau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Grilledutableau">
    <w:name w:val="Table Grid"/>
    <w:basedOn w:val="Tableau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semiHidden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Emphaseintense">
    <w:name w:val="Intense Emphasis"/>
    <w:aliases w:val="Intense nadruk"/>
    <w:basedOn w:val="Policepardfaut"/>
    <w:uiPriority w:val="3"/>
    <w:qFormat/>
    <w:rsid w:val="00201034"/>
    <w:rPr>
      <w:rFonts w:ascii="Calibri" w:hAnsi="Calibri"/>
      <w:b/>
      <w:color w:val="1BAFA0" w:themeColor="accent5"/>
      <w:lang w:val="fr-FR"/>
    </w:rPr>
  </w:style>
  <w:style w:type="character" w:styleId="Emphaseple">
    <w:name w:val="Subtle Emphasis"/>
    <w:aliases w:val="Middelmatig nadruk"/>
    <w:basedOn w:val="Policepardfaut"/>
    <w:uiPriority w:val="99"/>
    <w:qFormat/>
    <w:rsid w:val="00201034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spacing w:after="0" w:line="240" w:lineRule="auto"/>
      <w:jc w:val="both"/>
    </w:pPr>
  </w:style>
  <w:style w:type="character" w:styleId="Accentuation">
    <w:name w:val="Emphasis"/>
    <w:aliases w:val="Scherper"/>
    <w:basedOn w:val="Policepardfaut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basedOn w:val="Policepardfau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Rfrenceple">
    <w:name w:val="Subtle Reference"/>
    <w:basedOn w:val="Policepardfau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Titredulivre">
    <w:name w:val="Book Title"/>
    <w:basedOn w:val="Policepardfau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basedOn w:val="Policepardfau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basedOn w:val="Policepardfaut"/>
    <w:uiPriority w:val="99"/>
    <w:semiHidden/>
    <w:unhideWhenUsed/>
    <w:rsid w:val="00201034"/>
    <w:rPr>
      <w:rFonts w:ascii="Calibri" w:hAnsi="Calibri"/>
      <w:color w:val="42556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JEUNESSE-06\AppData\Local\Microsoft\Windows\Temporary%20Internet%20Files\Content.Outlook\NJ26HCYB\Document%201030%20FR.dotx" TargetMode="External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C95DB-9A2D-4C05-9C81-A4C8ADA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</Template>
  <TotalTime>43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Tuba Bas</cp:lastModifiedBy>
  <cp:revision>4</cp:revision>
  <cp:lastPrinted>2019-03-12T13:44:00Z</cp:lastPrinted>
  <dcterms:created xsi:type="dcterms:W3CDTF">2021-04-06T08:32:00Z</dcterms:created>
  <dcterms:modified xsi:type="dcterms:W3CDTF">2021-04-19T07:24:00Z</dcterms:modified>
</cp:coreProperties>
</file>