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B1846" w14:textId="02AF2800" w:rsidR="001F0940" w:rsidRDefault="001F0940" w:rsidP="00667B38">
      <w:pPr>
        <w:pStyle w:val="En-tte"/>
        <w:tabs>
          <w:tab w:val="clear" w:pos="4536"/>
          <w:tab w:val="clear" w:pos="9072"/>
        </w:tabs>
        <w:spacing w:after="160"/>
      </w:pPr>
    </w:p>
    <w:p w14:paraId="5409043F" w14:textId="149E3110" w:rsidR="00B020F2" w:rsidRDefault="00DC76F4" w:rsidP="003C0C7E">
      <w:pPr>
        <w:pStyle w:val="Titre1"/>
        <w:numPr>
          <w:ilvl w:val="0"/>
          <w:numId w:val="0"/>
        </w:numPr>
        <w:spacing w:before="0" w:after="0" w:line="480" w:lineRule="auto"/>
        <w:jc w:val="center"/>
        <w:rPr>
          <w:lang w:val="fr-BE"/>
        </w:rPr>
      </w:pPr>
      <w:r>
        <w:rPr>
          <w:lang w:val="fr-BE"/>
        </w:rPr>
        <w:t>Demande d’o</w:t>
      </w:r>
      <w:r w:rsidR="00FF1C42" w:rsidRPr="007C7C1B">
        <w:rPr>
          <w:lang w:val="fr-BE"/>
        </w:rPr>
        <w:t xml:space="preserve">ccupation </w:t>
      </w:r>
      <w:r w:rsidR="0004391E">
        <w:rPr>
          <w:lang w:val="fr-BE"/>
        </w:rPr>
        <w:t xml:space="preserve">ponctuelle </w:t>
      </w:r>
      <w:r w:rsidR="00FF1C42" w:rsidRPr="007C7C1B">
        <w:rPr>
          <w:lang w:val="fr-BE"/>
        </w:rPr>
        <w:t>d’un espace de proximité</w:t>
      </w:r>
    </w:p>
    <w:p w14:paraId="13CCFAF9" w14:textId="633888F0" w:rsidR="001F0940" w:rsidRDefault="001F0940" w:rsidP="001F0940">
      <w:pPr>
        <w:spacing w:before="0" w:after="0"/>
        <w:rPr>
          <w:lang w:val="fr-BE"/>
        </w:rPr>
      </w:pPr>
    </w:p>
    <w:p w14:paraId="0AEA549B" w14:textId="77777777" w:rsidR="001F0940" w:rsidRPr="001F0940" w:rsidRDefault="001F0940" w:rsidP="001F0940">
      <w:pPr>
        <w:spacing w:before="0" w:after="0"/>
        <w:rPr>
          <w:lang w:val="fr-BE"/>
        </w:rPr>
      </w:pPr>
    </w:p>
    <w:p w14:paraId="05F2DAA2" w14:textId="55BB3413" w:rsidR="001C7179" w:rsidRDefault="00742461" w:rsidP="00706110">
      <w:pPr>
        <w:tabs>
          <w:tab w:val="left" w:pos="3261"/>
          <w:tab w:val="right" w:leader="dot" w:pos="9356"/>
        </w:tabs>
        <w:spacing w:before="0" w:after="0"/>
        <w:rPr>
          <w:lang w:val="fr-BE"/>
        </w:rPr>
      </w:pPr>
      <w:r>
        <w:rPr>
          <w:lang w:val="fr-BE"/>
        </w:rPr>
        <w:t>Nom de l</w:t>
      </w:r>
      <w:r w:rsidR="003A6142">
        <w:rPr>
          <w:lang w:val="fr-BE"/>
        </w:rPr>
        <w:t>’organisation</w:t>
      </w:r>
      <w:r>
        <w:rPr>
          <w:lang w:val="fr-BE"/>
        </w:rPr>
        <w:tab/>
        <w:t>:</w:t>
      </w:r>
      <w:r w:rsidR="002D1064">
        <w:rPr>
          <w:lang w:val="fr-BE"/>
        </w:rPr>
        <w:t xml:space="preserve"> </w:t>
      </w:r>
      <w:r w:rsidR="002D1064">
        <w:rPr>
          <w:lang w:val="fr-BE"/>
        </w:rPr>
        <w:tab/>
      </w:r>
    </w:p>
    <w:p w14:paraId="215DB53E" w14:textId="41E2C874" w:rsidR="00FF1C42" w:rsidRPr="006045C5" w:rsidRDefault="00FF1C42" w:rsidP="002D1064">
      <w:pPr>
        <w:tabs>
          <w:tab w:val="left" w:pos="3261"/>
          <w:tab w:val="right" w:leader="dot" w:pos="9356"/>
        </w:tabs>
        <w:spacing w:before="0" w:after="0"/>
        <w:rPr>
          <w:b/>
          <w:lang w:val="fr-BE"/>
        </w:rPr>
      </w:pPr>
      <w:r w:rsidRPr="006045C5">
        <w:rPr>
          <w:lang w:val="fr-BE"/>
        </w:rPr>
        <w:t>Nom</w:t>
      </w:r>
      <w:r w:rsidR="003940AE">
        <w:rPr>
          <w:lang w:val="fr-BE"/>
        </w:rPr>
        <w:t xml:space="preserve"> </w:t>
      </w:r>
      <w:r w:rsidR="003A6142">
        <w:rPr>
          <w:lang w:val="fr-BE"/>
        </w:rPr>
        <w:t>du responsable</w:t>
      </w:r>
      <w:r w:rsidR="003940AE">
        <w:rPr>
          <w:lang w:val="fr-BE"/>
        </w:rPr>
        <w:tab/>
      </w:r>
      <w:r w:rsidR="00BE5BBA">
        <w:rPr>
          <w:lang w:val="fr-BE"/>
        </w:rPr>
        <w:t>:</w:t>
      </w:r>
      <w:r w:rsidR="00BE5BBA">
        <w:rPr>
          <w:lang w:val="fr-BE"/>
        </w:rPr>
        <w:tab/>
      </w:r>
    </w:p>
    <w:p w14:paraId="22FEDA5A" w14:textId="77777777" w:rsidR="00810E43" w:rsidRDefault="00742461" w:rsidP="002D1064">
      <w:pPr>
        <w:tabs>
          <w:tab w:val="left" w:pos="3261"/>
          <w:tab w:val="right" w:leader="dot" w:pos="9356"/>
        </w:tabs>
        <w:spacing w:before="0" w:after="0"/>
      </w:pPr>
      <w:r>
        <w:rPr>
          <w:lang w:val="fr-BE"/>
        </w:rPr>
        <w:t>Téléphone</w:t>
      </w:r>
      <w:r>
        <w:rPr>
          <w:lang w:val="fr-BE"/>
        </w:rPr>
        <w:tab/>
        <w:t>:</w:t>
      </w:r>
      <w:r w:rsidR="002D1064">
        <w:rPr>
          <w:lang w:val="fr-BE"/>
        </w:rPr>
        <w:t xml:space="preserve"> </w:t>
      </w:r>
      <w:r w:rsidR="002D1064">
        <w:rPr>
          <w:lang w:val="fr-BE"/>
        </w:rPr>
        <w:tab/>
      </w:r>
    </w:p>
    <w:p w14:paraId="260B6578" w14:textId="77777777" w:rsidR="0044100C" w:rsidRDefault="00742461" w:rsidP="002D1064">
      <w:pPr>
        <w:tabs>
          <w:tab w:val="left" w:pos="3261"/>
          <w:tab w:val="right" w:leader="dot" w:pos="9356"/>
        </w:tabs>
        <w:spacing w:before="0" w:after="0" w:line="480" w:lineRule="auto"/>
        <w:rPr>
          <w:lang w:val="fr-BE"/>
        </w:rPr>
      </w:pPr>
      <w:r>
        <w:rPr>
          <w:lang w:val="fr-BE"/>
        </w:rPr>
        <w:t>Mail</w:t>
      </w:r>
      <w:r>
        <w:rPr>
          <w:lang w:val="fr-BE"/>
        </w:rPr>
        <w:tab/>
        <w:t>:</w:t>
      </w:r>
      <w:r w:rsidR="002D1064">
        <w:rPr>
          <w:lang w:val="fr-BE"/>
        </w:rPr>
        <w:t xml:space="preserve"> </w:t>
      </w:r>
      <w:r w:rsidR="002D1064">
        <w:rPr>
          <w:lang w:val="fr-BE"/>
        </w:rPr>
        <w:tab/>
      </w:r>
    </w:p>
    <w:p w14:paraId="1E407DF8" w14:textId="77777777" w:rsidR="00667B38" w:rsidRDefault="00667B38" w:rsidP="00C11067">
      <w:pPr>
        <w:spacing w:before="0" w:after="0"/>
        <w:rPr>
          <w:lang w:val="fr-BE"/>
        </w:rPr>
      </w:pPr>
    </w:p>
    <w:p w14:paraId="2B2D509D" w14:textId="53145BD2" w:rsidR="006172E3" w:rsidRPr="006172E3" w:rsidRDefault="006172E3" w:rsidP="006172E3">
      <w:pPr>
        <w:spacing w:before="0" w:after="0" w:line="480" w:lineRule="auto"/>
        <w:rPr>
          <w:b/>
          <w:lang w:val="fr-BE"/>
        </w:rPr>
      </w:pPr>
      <w:r>
        <w:rPr>
          <w:b/>
          <w:lang w:val="fr-BE"/>
        </w:rPr>
        <w:t>Choix</w:t>
      </w:r>
      <w:r w:rsidRPr="00EC1655">
        <w:rPr>
          <w:b/>
          <w:lang w:val="fr-BE"/>
        </w:rPr>
        <w:t xml:space="preserve"> </w:t>
      </w:r>
      <w:r w:rsidR="007A58C5">
        <w:rPr>
          <w:b/>
          <w:lang w:val="fr-BE"/>
        </w:rPr>
        <w:t>de la salle</w:t>
      </w:r>
      <w:r w:rsidRPr="00EC1655">
        <w:rPr>
          <w:b/>
          <w:lang w:val="fr-BE"/>
        </w:rPr>
        <w:t xml:space="preserve"> </w:t>
      </w:r>
      <w:r>
        <w:rPr>
          <w:b/>
          <w:lang w:val="fr-BE"/>
        </w:rPr>
        <w:t xml:space="preserve">de l’espace </w:t>
      </w:r>
      <w:r w:rsidRPr="00EC1655">
        <w:rPr>
          <w:b/>
          <w:lang w:val="fr-BE"/>
        </w:rPr>
        <w:t xml:space="preserve">souhaité: </w:t>
      </w:r>
      <w:r w:rsidRPr="006F2BAF">
        <w:rPr>
          <w:i/>
          <w:lang w:val="fr-BE"/>
        </w:rPr>
        <w:t>(à mettre en surbrillance</w:t>
      </w:r>
      <w:r w:rsidR="006F2BAF" w:rsidRPr="006F2BAF">
        <w:rPr>
          <w:i/>
          <w:lang w:val="fr-BE"/>
        </w:rPr>
        <w:t xml:space="preserve"> ou à encercler</w:t>
      </w:r>
      <w:r w:rsidRPr="006F2BAF">
        <w:rPr>
          <w:i/>
          <w:lang w:val="fr-BE"/>
        </w:rPr>
        <w:t>)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105"/>
        <w:gridCol w:w="1163"/>
        <w:gridCol w:w="992"/>
        <w:gridCol w:w="1134"/>
        <w:gridCol w:w="851"/>
        <w:gridCol w:w="1134"/>
        <w:gridCol w:w="1134"/>
        <w:gridCol w:w="1134"/>
      </w:tblGrid>
      <w:tr w:rsidR="00D519C1" w:rsidRPr="00723065" w14:paraId="61F381AB" w14:textId="33FDBB91" w:rsidTr="00D91A9D">
        <w:trPr>
          <w:cantSplit/>
          <w:trHeight w:val="1134"/>
        </w:trPr>
        <w:tc>
          <w:tcPr>
            <w:tcW w:w="993" w:type="dxa"/>
            <w:shd w:val="clear" w:color="auto" w:fill="E7E6E6" w:themeFill="background2"/>
            <w:vAlign w:val="center"/>
          </w:tcPr>
          <w:p w14:paraId="454A54C0" w14:textId="77777777" w:rsidR="00B73D6A" w:rsidRDefault="00B73D6A" w:rsidP="00B73D6A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ESPACE</w:t>
            </w:r>
          </w:p>
          <w:p w14:paraId="047A4F63" w14:textId="6372C707" w:rsidR="00D519C1" w:rsidRPr="00196135" w:rsidRDefault="00D519C1" w:rsidP="00B73D6A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196135">
              <w:rPr>
                <w:b/>
                <w:sz w:val="16"/>
                <w:szCs w:val="16"/>
                <w:lang w:val="fr-BE"/>
              </w:rPr>
              <w:t>VAN DYCK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24CFAAC" w14:textId="77777777" w:rsidR="00196135" w:rsidRDefault="00D519C1" w:rsidP="00B73D6A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196135">
              <w:rPr>
                <w:b/>
                <w:sz w:val="16"/>
                <w:szCs w:val="16"/>
                <w:lang w:val="fr-BE"/>
              </w:rPr>
              <w:t xml:space="preserve">MAISON </w:t>
            </w:r>
          </w:p>
          <w:p w14:paraId="3B75B726" w14:textId="78DFF109" w:rsidR="00196135" w:rsidRDefault="00B73D6A" w:rsidP="00B73D6A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DE</w:t>
            </w:r>
          </w:p>
          <w:p w14:paraId="63442CDB" w14:textId="173A87BA" w:rsidR="00D519C1" w:rsidRPr="00196135" w:rsidRDefault="00D519C1" w:rsidP="00B73D6A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196135">
              <w:rPr>
                <w:b/>
                <w:sz w:val="16"/>
                <w:szCs w:val="16"/>
                <w:lang w:val="fr-BE"/>
              </w:rPr>
              <w:t>QUARTIER NAVEZ</w:t>
            </w:r>
          </w:p>
        </w:tc>
        <w:tc>
          <w:tcPr>
            <w:tcW w:w="1105" w:type="dxa"/>
            <w:shd w:val="clear" w:color="auto" w:fill="E7E6E6" w:themeFill="background2"/>
            <w:vAlign w:val="center"/>
          </w:tcPr>
          <w:p w14:paraId="633EED29" w14:textId="77777777" w:rsidR="00196135" w:rsidRPr="00196135" w:rsidRDefault="00D519C1" w:rsidP="00B73D6A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196135">
              <w:rPr>
                <w:b/>
                <w:sz w:val="16"/>
                <w:szCs w:val="16"/>
                <w:lang w:val="fr-BE"/>
              </w:rPr>
              <w:t>MAISON</w:t>
            </w:r>
          </w:p>
          <w:p w14:paraId="09A5DF48" w14:textId="77777777" w:rsidR="00B73D6A" w:rsidRDefault="00B73D6A" w:rsidP="00B73D6A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DE</w:t>
            </w:r>
          </w:p>
          <w:p w14:paraId="4979A79F" w14:textId="56AEC419" w:rsidR="00D519C1" w:rsidRPr="00196135" w:rsidRDefault="00D519C1" w:rsidP="00B73D6A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196135">
              <w:rPr>
                <w:b/>
                <w:sz w:val="16"/>
                <w:szCs w:val="16"/>
                <w:lang w:val="fr-BE"/>
              </w:rPr>
              <w:t>QUARTIER RENAN</w:t>
            </w:r>
          </w:p>
        </w:tc>
        <w:tc>
          <w:tcPr>
            <w:tcW w:w="1163" w:type="dxa"/>
            <w:shd w:val="clear" w:color="auto" w:fill="E7E6E6" w:themeFill="background2"/>
            <w:vAlign w:val="center"/>
          </w:tcPr>
          <w:p w14:paraId="4191ACC6" w14:textId="77777777" w:rsidR="00B73D6A" w:rsidRDefault="00B73D6A" w:rsidP="00B73D6A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ESPACE</w:t>
            </w:r>
          </w:p>
          <w:p w14:paraId="5B206556" w14:textId="2D0F5DE4" w:rsidR="00D519C1" w:rsidRPr="00196135" w:rsidRDefault="00D519C1" w:rsidP="00B73D6A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196135">
              <w:rPr>
                <w:b/>
                <w:sz w:val="16"/>
                <w:szCs w:val="16"/>
                <w:lang w:val="fr-BE"/>
              </w:rPr>
              <w:t>APOLLO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072BB151" w14:textId="77777777" w:rsidR="00B73D6A" w:rsidRDefault="00B73D6A" w:rsidP="00B73D6A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ESPACE</w:t>
            </w:r>
          </w:p>
          <w:p w14:paraId="04DC87A3" w14:textId="66C74EEC" w:rsidR="00D519C1" w:rsidRPr="00196135" w:rsidRDefault="00D519C1" w:rsidP="00B73D6A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196135">
              <w:rPr>
                <w:b/>
                <w:sz w:val="16"/>
                <w:szCs w:val="16"/>
                <w:lang w:val="fr-BE"/>
              </w:rPr>
              <w:t>KESSELS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176C8A24" w14:textId="1E6A53B9" w:rsidR="00B73D6A" w:rsidRDefault="00B73D6A" w:rsidP="00B73D6A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ESPACE</w:t>
            </w:r>
          </w:p>
          <w:p w14:paraId="1B4C2134" w14:textId="323E3463" w:rsidR="00D519C1" w:rsidRPr="00196135" w:rsidRDefault="00D519C1" w:rsidP="00B73D6A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196135">
              <w:rPr>
                <w:b/>
                <w:sz w:val="16"/>
                <w:szCs w:val="16"/>
                <w:lang w:val="fr-BE"/>
              </w:rPr>
              <w:t>58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1A1BC32F" w14:textId="77777777" w:rsidR="00B73D6A" w:rsidRDefault="00B73D6A" w:rsidP="00B73D6A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ESPACE</w:t>
            </w:r>
          </w:p>
          <w:p w14:paraId="52A28914" w14:textId="11E85BF0" w:rsidR="00D519C1" w:rsidRPr="00196135" w:rsidRDefault="00D519C1" w:rsidP="00B73D6A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196135">
              <w:rPr>
                <w:b/>
                <w:sz w:val="16"/>
                <w:szCs w:val="16"/>
                <w:lang w:val="fr-BE"/>
              </w:rPr>
              <w:t>VOGLER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11C8AE32" w14:textId="77777777" w:rsidR="00196135" w:rsidRPr="00196135" w:rsidRDefault="00D519C1" w:rsidP="00B73D6A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196135">
              <w:rPr>
                <w:b/>
                <w:sz w:val="16"/>
                <w:szCs w:val="16"/>
                <w:lang w:val="fr-BE"/>
              </w:rPr>
              <w:t xml:space="preserve">MAISON </w:t>
            </w:r>
          </w:p>
          <w:p w14:paraId="647C8024" w14:textId="77777777" w:rsidR="00B73D6A" w:rsidRDefault="00B73D6A" w:rsidP="00B73D6A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DES</w:t>
            </w:r>
          </w:p>
          <w:p w14:paraId="2FD9A790" w14:textId="7ECB9E15" w:rsidR="00D519C1" w:rsidRPr="00196135" w:rsidRDefault="00D519C1" w:rsidP="00B73D6A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196135">
              <w:rPr>
                <w:b/>
                <w:sz w:val="16"/>
                <w:szCs w:val="16"/>
                <w:lang w:val="fr-BE"/>
              </w:rPr>
              <w:t>CITOYENS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7651F8A9" w14:textId="77777777" w:rsidR="00B73D6A" w:rsidRDefault="00B73D6A" w:rsidP="00B73D6A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ESPACE</w:t>
            </w:r>
          </w:p>
          <w:p w14:paraId="45971249" w14:textId="5848A796" w:rsidR="00D519C1" w:rsidRPr="00196135" w:rsidRDefault="00D519C1" w:rsidP="00B73D6A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196135">
              <w:rPr>
                <w:b/>
                <w:sz w:val="16"/>
                <w:szCs w:val="16"/>
                <w:lang w:val="fr-BE"/>
              </w:rPr>
              <w:t>RASQUINET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CB52059" w14:textId="77777777" w:rsidR="00B73D6A" w:rsidRDefault="00D519C1" w:rsidP="00B73D6A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196135">
              <w:rPr>
                <w:b/>
                <w:sz w:val="16"/>
                <w:szCs w:val="16"/>
                <w:lang w:val="fr-BE"/>
              </w:rPr>
              <w:t>ESPACE</w:t>
            </w:r>
          </w:p>
          <w:p w14:paraId="2811811E" w14:textId="23BE75AD" w:rsidR="00D519C1" w:rsidRPr="00196135" w:rsidRDefault="00D519C1" w:rsidP="00B73D6A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196135">
              <w:rPr>
                <w:b/>
                <w:sz w:val="16"/>
                <w:szCs w:val="16"/>
                <w:lang w:val="fr-BE"/>
              </w:rPr>
              <w:t>JOLLY</w:t>
            </w:r>
          </w:p>
        </w:tc>
      </w:tr>
      <w:tr w:rsidR="00196135" w:rsidRPr="00723065" w14:paraId="7627A2FE" w14:textId="429334C3" w:rsidTr="00D91A9D">
        <w:trPr>
          <w:trHeight w:val="731"/>
        </w:trPr>
        <w:tc>
          <w:tcPr>
            <w:tcW w:w="993" w:type="dxa"/>
            <w:shd w:val="clear" w:color="auto" w:fill="auto"/>
          </w:tcPr>
          <w:p w14:paraId="14F8F4DE" w14:textId="77777777" w:rsidR="00891140" w:rsidRDefault="00891140" w:rsidP="00B73D6A">
            <w:pPr>
              <w:spacing w:before="120" w:after="0"/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>
              <w:rPr>
                <w:i/>
                <w:color w:val="auto"/>
                <w:sz w:val="14"/>
                <w:szCs w:val="14"/>
                <w:lang w:val="fr-BE"/>
              </w:rPr>
              <w:t>SPORT</w:t>
            </w:r>
          </w:p>
          <w:p w14:paraId="16A8F843" w14:textId="4A9D70B0" w:rsidR="00196135" w:rsidRPr="00891140" w:rsidRDefault="00196135" w:rsidP="00891140">
            <w:pPr>
              <w:spacing w:before="0" w:after="0"/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 w:rsidRPr="00891140">
              <w:rPr>
                <w:i/>
                <w:color w:val="auto"/>
                <w:sz w:val="14"/>
                <w:szCs w:val="14"/>
                <w:lang w:val="fr-BE"/>
              </w:rPr>
              <w:t xml:space="preserve">(RDC) </w:t>
            </w:r>
          </w:p>
          <w:p w14:paraId="55C2698B" w14:textId="55DFDBF6" w:rsidR="00196135" w:rsidRPr="00891140" w:rsidRDefault="00196135" w:rsidP="00196135">
            <w:pPr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</w:p>
        </w:tc>
        <w:tc>
          <w:tcPr>
            <w:tcW w:w="1134" w:type="dxa"/>
            <w:shd w:val="clear" w:color="auto" w:fill="auto"/>
          </w:tcPr>
          <w:p w14:paraId="09747AE2" w14:textId="77777777" w:rsidR="00891140" w:rsidRDefault="00891140" w:rsidP="00B73D6A">
            <w:pPr>
              <w:spacing w:before="120" w:after="0"/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>
              <w:rPr>
                <w:i/>
                <w:color w:val="auto"/>
                <w:sz w:val="14"/>
                <w:szCs w:val="14"/>
                <w:lang w:val="fr-BE"/>
              </w:rPr>
              <w:t>SPORT</w:t>
            </w:r>
          </w:p>
          <w:p w14:paraId="1E57CCF8" w14:textId="02BC361C" w:rsidR="00196135" w:rsidRPr="00891140" w:rsidRDefault="00196135" w:rsidP="00891140">
            <w:pPr>
              <w:spacing w:before="0" w:after="0"/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 w:rsidRPr="00891140">
              <w:rPr>
                <w:i/>
                <w:color w:val="auto"/>
                <w:sz w:val="14"/>
                <w:szCs w:val="14"/>
                <w:lang w:val="fr-BE"/>
              </w:rPr>
              <w:t>(RDC)</w:t>
            </w:r>
          </w:p>
        </w:tc>
        <w:tc>
          <w:tcPr>
            <w:tcW w:w="1105" w:type="dxa"/>
            <w:shd w:val="clear" w:color="auto" w:fill="auto"/>
          </w:tcPr>
          <w:p w14:paraId="330B0335" w14:textId="77777777" w:rsidR="00891140" w:rsidRDefault="00196135" w:rsidP="00B73D6A">
            <w:pPr>
              <w:spacing w:before="120" w:after="0"/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 w:rsidRPr="00891140">
              <w:rPr>
                <w:i/>
                <w:caps/>
                <w:color w:val="auto"/>
                <w:sz w:val="14"/>
                <w:szCs w:val="14"/>
                <w:lang w:val="fr-BE"/>
              </w:rPr>
              <w:t>Le Cerisier</w:t>
            </w:r>
          </w:p>
          <w:p w14:paraId="295F06E9" w14:textId="3F54CB60" w:rsidR="00196135" w:rsidRPr="00891140" w:rsidRDefault="00196135" w:rsidP="00891140">
            <w:pPr>
              <w:spacing w:before="0" w:after="0"/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 w:rsidRPr="00891140">
              <w:rPr>
                <w:i/>
                <w:color w:val="auto"/>
                <w:sz w:val="14"/>
                <w:szCs w:val="14"/>
                <w:lang w:val="fr-BE"/>
              </w:rPr>
              <w:t xml:space="preserve">(RDC) </w:t>
            </w:r>
          </w:p>
        </w:tc>
        <w:tc>
          <w:tcPr>
            <w:tcW w:w="1163" w:type="dxa"/>
            <w:shd w:val="clear" w:color="auto" w:fill="auto"/>
          </w:tcPr>
          <w:p w14:paraId="3D98D0B1" w14:textId="7F751004" w:rsidR="00196135" w:rsidRPr="00891140" w:rsidRDefault="00196135" w:rsidP="00196135">
            <w:pPr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 w:rsidRPr="00891140">
              <w:rPr>
                <w:i/>
                <w:color w:val="auto"/>
                <w:sz w:val="14"/>
                <w:szCs w:val="14"/>
                <w:lang w:val="fr-BE"/>
              </w:rPr>
              <w:t xml:space="preserve">DECROLY </w:t>
            </w:r>
          </w:p>
        </w:tc>
        <w:tc>
          <w:tcPr>
            <w:tcW w:w="992" w:type="dxa"/>
            <w:shd w:val="clear" w:color="auto" w:fill="auto"/>
          </w:tcPr>
          <w:p w14:paraId="2A8AEB0C" w14:textId="03FD0047" w:rsidR="00196135" w:rsidRPr="00891140" w:rsidRDefault="00196135" w:rsidP="00196135">
            <w:pPr>
              <w:jc w:val="left"/>
              <w:rPr>
                <w:i/>
                <w:caps/>
                <w:color w:val="auto"/>
                <w:sz w:val="14"/>
                <w:szCs w:val="14"/>
                <w:lang w:val="fr-BE"/>
              </w:rPr>
            </w:pPr>
            <w:r w:rsidRPr="00891140">
              <w:rPr>
                <w:i/>
                <w:caps/>
                <w:color w:val="auto"/>
                <w:sz w:val="14"/>
                <w:szCs w:val="14"/>
                <w:lang w:val="fr-BE"/>
              </w:rPr>
              <w:t>Safran</w:t>
            </w:r>
          </w:p>
        </w:tc>
        <w:tc>
          <w:tcPr>
            <w:tcW w:w="1134" w:type="dxa"/>
            <w:shd w:val="clear" w:color="auto" w:fill="auto"/>
          </w:tcPr>
          <w:p w14:paraId="379F3EDA" w14:textId="77777777" w:rsidR="00891140" w:rsidRDefault="00891140" w:rsidP="00B73D6A">
            <w:pPr>
              <w:spacing w:before="120" w:after="0"/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>
              <w:rPr>
                <w:i/>
                <w:color w:val="auto"/>
                <w:sz w:val="14"/>
                <w:szCs w:val="14"/>
                <w:lang w:val="fr-BE"/>
              </w:rPr>
              <w:t>SPORT</w:t>
            </w:r>
          </w:p>
          <w:p w14:paraId="2E67EF8C" w14:textId="68DB141B" w:rsidR="00196135" w:rsidRPr="00891140" w:rsidRDefault="00196135" w:rsidP="00891140">
            <w:pPr>
              <w:spacing w:before="0" w:after="0"/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 w:rsidRPr="00891140">
              <w:rPr>
                <w:i/>
                <w:color w:val="auto"/>
                <w:sz w:val="14"/>
                <w:szCs w:val="14"/>
                <w:lang w:val="fr-BE"/>
              </w:rPr>
              <w:t>(RDC)</w:t>
            </w:r>
          </w:p>
        </w:tc>
        <w:tc>
          <w:tcPr>
            <w:tcW w:w="851" w:type="dxa"/>
            <w:shd w:val="clear" w:color="auto" w:fill="auto"/>
          </w:tcPr>
          <w:p w14:paraId="645D8C93" w14:textId="4E114E9C" w:rsidR="00196135" w:rsidRPr="00891140" w:rsidRDefault="00196135" w:rsidP="00196135">
            <w:pPr>
              <w:jc w:val="left"/>
              <w:rPr>
                <w:i/>
                <w:strike/>
                <w:color w:val="auto"/>
                <w:sz w:val="14"/>
                <w:szCs w:val="14"/>
                <w:lang w:val="fr-BE"/>
              </w:rPr>
            </w:pPr>
            <w:r w:rsidRPr="00891140">
              <w:rPr>
                <w:i/>
                <w:color w:val="auto"/>
                <w:sz w:val="14"/>
                <w:szCs w:val="14"/>
                <w:lang w:val="fr-BE"/>
              </w:rPr>
              <w:t>MARIE CURIE</w:t>
            </w:r>
          </w:p>
        </w:tc>
        <w:tc>
          <w:tcPr>
            <w:tcW w:w="1134" w:type="dxa"/>
          </w:tcPr>
          <w:p w14:paraId="7246A167" w14:textId="5F3FD490" w:rsidR="00D91A9D" w:rsidRPr="00D91A9D" w:rsidRDefault="00D91A9D" w:rsidP="00D91A9D">
            <w:pPr>
              <w:spacing w:before="120" w:after="0"/>
              <w:jc w:val="left"/>
              <w:rPr>
                <w:i/>
                <w:caps/>
                <w:color w:val="auto"/>
                <w:sz w:val="14"/>
                <w:szCs w:val="14"/>
                <w:lang w:val="fr-BE"/>
              </w:rPr>
            </w:pPr>
            <w:r w:rsidRPr="00D91A9D">
              <w:rPr>
                <w:i/>
                <w:caps/>
                <w:color w:val="auto"/>
                <w:sz w:val="14"/>
                <w:szCs w:val="14"/>
                <w:lang w:val="fr-BE"/>
              </w:rPr>
              <w:t>cafétéria</w:t>
            </w:r>
          </w:p>
          <w:p w14:paraId="6988B358" w14:textId="37311D87" w:rsidR="00196135" w:rsidRPr="00891140" w:rsidRDefault="00196135" w:rsidP="00D91A9D">
            <w:pPr>
              <w:spacing w:before="0" w:after="0"/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 w:rsidRPr="00891140">
              <w:rPr>
                <w:i/>
                <w:color w:val="auto"/>
                <w:sz w:val="14"/>
                <w:szCs w:val="14"/>
                <w:lang w:val="fr-BE"/>
              </w:rPr>
              <w:t>(1</w:t>
            </w:r>
            <w:r w:rsidRPr="00891140">
              <w:rPr>
                <w:i/>
                <w:color w:val="auto"/>
                <w:sz w:val="14"/>
                <w:szCs w:val="14"/>
                <w:vertAlign w:val="superscript"/>
                <w:lang w:val="fr-BE"/>
              </w:rPr>
              <w:t>er</w:t>
            </w:r>
            <w:r w:rsidRPr="00891140">
              <w:rPr>
                <w:i/>
                <w:color w:val="auto"/>
                <w:sz w:val="14"/>
                <w:szCs w:val="14"/>
                <w:lang w:val="fr-BE"/>
              </w:rPr>
              <w:t xml:space="preserve"> étage)</w:t>
            </w:r>
          </w:p>
        </w:tc>
        <w:tc>
          <w:tcPr>
            <w:tcW w:w="1134" w:type="dxa"/>
          </w:tcPr>
          <w:p w14:paraId="153A783E" w14:textId="0F12D6CF" w:rsidR="00196135" w:rsidRPr="00891140" w:rsidRDefault="00196135" w:rsidP="00196135">
            <w:pPr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 w:rsidRPr="00891140">
              <w:rPr>
                <w:i/>
                <w:color w:val="auto"/>
                <w:sz w:val="14"/>
                <w:szCs w:val="14"/>
                <w:lang w:val="fr-BE"/>
              </w:rPr>
              <w:t>ENTIERE</w:t>
            </w:r>
          </w:p>
        </w:tc>
        <w:tc>
          <w:tcPr>
            <w:tcW w:w="1134" w:type="dxa"/>
          </w:tcPr>
          <w:p w14:paraId="178E6F59" w14:textId="77777777" w:rsidR="00196135" w:rsidRDefault="00196135" w:rsidP="00AF7F26">
            <w:pPr>
              <w:spacing w:after="0"/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 w:rsidRPr="00891140">
              <w:rPr>
                <w:i/>
                <w:color w:val="auto"/>
                <w:sz w:val="14"/>
                <w:szCs w:val="14"/>
                <w:lang w:val="fr-BE"/>
              </w:rPr>
              <w:t>POLYVALENTE</w:t>
            </w:r>
          </w:p>
          <w:p w14:paraId="245C0704" w14:textId="392F6023" w:rsidR="00AF7F26" w:rsidRPr="00891140" w:rsidRDefault="00AF7F26" w:rsidP="00AF7F26">
            <w:pPr>
              <w:spacing w:before="0" w:after="0"/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 w:rsidRPr="00891140">
              <w:rPr>
                <w:i/>
                <w:color w:val="auto"/>
                <w:sz w:val="14"/>
                <w:szCs w:val="14"/>
                <w:lang w:val="fr-BE"/>
              </w:rPr>
              <w:t>(RDC)</w:t>
            </w:r>
          </w:p>
        </w:tc>
      </w:tr>
      <w:tr w:rsidR="00196135" w:rsidRPr="00723065" w14:paraId="295AC4E8" w14:textId="7985E6B0" w:rsidTr="00D91A9D">
        <w:trPr>
          <w:trHeight w:val="745"/>
        </w:trPr>
        <w:tc>
          <w:tcPr>
            <w:tcW w:w="993" w:type="dxa"/>
            <w:shd w:val="clear" w:color="auto" w:fill="auto"/>
          </w:tcPr>
          <w:p w14:paraId="615CBFB9" w14:textId="77777777" w:rsidR="00891140" w:rsidRDefault="00891140" w:rsidP="00B73D6A">
            <w:pPr>
              <w:spacing w:before="120" w:after="0"/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>
              <w:rPr>
                <w:i/>
                <w:color w:val="auto"/>
                <w:sz w:val="14"/>
                <w:szCs w:val="14"/>
                <w:lang w:val="fr-BE"/>
              </w:rPr>
              <w:t>BLEUE</w:t>
            </w:r>
          </w:p>
          <w:p w14:paraId="69A4F0C4" w14:textId="5E96FC5F" w:rsidR="00196135" w:rsidRPr="00891140" w:rsidRDefault="00196135" w:rsidP="00891140">
            <w:pPr>
              <w:spacing w:before="0" w:after="0"/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 w:rsidRPr="00891140">
              <w:rPr>
                <w:i/>
                <w:color w:val="auto"/>
                <w:sz w:val="14"/>
                <w:szCs w:val="14"/>
                <w:lang w:val="fr-BE"/>
              </w:rPr>
              <w:t>(1</w:t>
            </w:r>
            <w:r w:rsidRPr="00891140">
              <w:rPr>
                <w:i/>
                <w:color w:val="auto"/>
                <w:sz w:val="14"/>
                <w:szCs w:val="14"/>
                <w:vertAlign w:val="superscript"/>
                <w:lang w:val="fr-BE"/>
              </w:rPr>
              <w:t>er</w:t>
            </w:r>
            <w:r w:rsidRPr="00891140">
              <w:rPr>
                <w:i/>
                <w:color w:val="auto"/>
                <w:sz w:val="14"/>
                <w:szCs w:val="14"/>
                <w:lang w:val="fr-BE"/>
              </w:rPr>
              <w:t xml:space="preserve"> étage)</w:t>
            </w:r>
          </w:p>
        </w:tc>
        <w:tc>
          <w:tcPr>
            <w:tcW w:w="1134" w:type="dxa"/>
            <w:shd w:val="clear" w:color="auto" w:fill="auto"/>
          </w:tcPr>
          <w:p w14:paraId="70D0D8D1" w14:textId="2FC2DCCE" w:rsidR="00891140" w:rsidRPr="00D91A9D" w:rsidRDefault="00D91A9D" w:rsidP="00B73D6A">
            <w:pPr>
              <w:spacing w:before="120" w:after="0"/>
              <w:jc w:val="left"/>
              <w:rPr>
                <w:i/>
                <w:caps/>
                <w:color w:val="auto"/>
                <w:sz w:val="14"/>
                <w:szCs w:val="14"/>
                <w:lang w:val="fr-BE"/>
              </w:rPr>
            </w:pPr>
            <w:r w:rsidRPr="00D91A9D">
              <w:rPr>
                <w:i/>
                <w:caps/>
                <w:color w:val="auto"/>
                <w:sz w:val="14"/>
                <w:szCs w:val="14"/>
                <w:lang w:val="fr-BE"/>
              </w:rPr>
              <w:t>Art-Déco</w:t>
            </w:r>
          </w:p>
          <w:p w14:paraId="77B59133" w14:textId="30DB86D8" w:rsidR="00196135" w:rsidRPr="00891140" w:rsidRDefault="00196135" w:rsidP="00891140">
            <w:pPr>
              <w:spacing w:before="0" w:after="0"/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 w:rsidRPr="00891140">
              <w:rPr>
                <w:i/>
                <w:color w:val="auto"/>
                <w:sz w:val="14"/>
                <w:szCs w:val="14"/>
                <w:lang w:val="fr-BE"/>
              </w:rPr>
              <w:t>(RDC)</w:t>
            </w:r>
          </w:p>
        </w:tc>
        <w:tc>
          <w:tcPr>
            <w:tcW w:w="1105" w:type="dxa"/>
            <w:shd w:val="clear" w:color="auto" w:fill="auto"/>
          </w:tcPr>
          <w:p w14:paraId="5810767C" w14:textId="77777777" w:rsidR="00891140" w:rsidRDefault="00891140" w:rsidP="00B73D6A">
            <w:pPr>
              <w:spacing w:before="120" w:after="0"/>
              <w:jc w:val="left"/>
              <w:rPr>
                <w:i/>
                <w:caps/>
                <w:color w:val="auto"/>
                <w:sz w:val="14"/>
                <w:szCs w:val="14"/>
                <w:lang w:val="fr-BE"/>
              </w:rPr>
            </w:pPr>
            <w:r>
              <w:rPr>
                <w:i/>
                <w:caps/>
                <w:color w:val="auto"/>
                <w:sz w:val="14"/>
                <w:szCs w:val="14"/>
                <w:lang w:val="fr-BE"/>
              </w:rPr>
              <w:t>L’Olivier</w:t>
            </w:r>
          </w:p>
          <w:p w14:paraId="0B90575A" w14:textId="2BA0EF7E" w:rsidR="00196135" w:rsidRPr="00891140" w:rsidRDefault="00196135" w:rsidP="00891140">
            <w:pPr>
              <w:spacing w:before="0" w:after="0"/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 w:rsidRPr="00891140">
              <w:rPr>
                <w:i/>
                <w:color w:val="auto"/>
                <w:sz w:val="14"/>
                <w:szCs w:val="14"/>
                <w:lang w:val="fr-BE"/>
              </w:rPr>
              <w:t>(2</w:t>
            </w:r>
            <w:r w:rsidRPr="00891140">
              <w:rPr>
                <w:i/>
                <w:color w:val="auto"/>
                <w:sz w:val="14"/>
                <w:szCs w:val="14"/>
                <w:vertAlign w:val="superscript"/>
                <w:lang w:val="fr-BE"/>
              </w:rPr>
              <w:t xml:space="preserve">ème </w:t>
            </w:r>
            <w:r w:rsidRPr="00891140">
              <w:rPr>
                <w:i/>
                <w:color w:val="auto"/>
                <w:sz w:val="14"/>
                <w:szCs w:val="14"/>
                <w:lang w:val="fr-BE"/>
              </w:rPr>
              <w:t>étage)</w:t>
            </w:r>
          </w:p>
        </w:tc>
        <w:tc>
          <w:tcPr>
            <w:tcW w:w="1163" w:type="dxa"/>
            <w:shd w:val="clear" w:color="auto" w:fill="auto"/>
          </w:tcPr>
          <w:p w14:paraId="3B73DB0E" w14:textId="48F457BF" w:rsidR="00196135" w:rsidRPr="00891140" w:rsidRDefault="00196135" w:rsidP="00196135">
            <w:pPr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 w:rsidRPr="00891140">
              <w:rPr>
                <w:i/>
                <w:color w:val="auto"/>
                <w:sz w:val="14"/>
                <w:szCs w:val="14"/>
                <w:lang w:val="fr-BE"/>
              </w:rPr>
              <w:t xml:space="preserve">MONTESSORI </w:t>
            </w:r>
          </w:p>
        </w:tc>
        <w:tc>
          <w:tcPr>
            <w:tcW w:w="992" w:type="dxa"/>
            <w:shd w:val="clear" w:color="auto" w:fill="auto"/>
          </w:tcPr>
          <w:p w14:paraId="66A78D3D" w14:textId="47563BF3" w:rsidR="00196135" w:rsidRPr="00891140" w:rsidRDefault="00196135" w:rsidP="00196135">
            <w:pPr>
              <w:jc w:val="left"/>
              <w:rPr>
                <w:i/>
                <w:caps/>
                <w:color w:val="auto"/>
                <w:sz w:val="14"/>
                <w:szCs w:val="14"/>
                <w:lang w:val="fr-BE"/>
              </w:rPr>
            </w:pPr>
            <w:r w:rsidRPr="00891140">
              <w:rPr>
                <w:i/>
                <w:caps/>
                <w:color w:val="auto"/>
                <w:sz w:val="14"/>
                <w:szCs w:val="14"/>
                <w:lang w:val="fr-BE"/>
              </w:rPr>
              <w:t>Lavande</w:t>
            </w:r>
          </w:p>
        </w:tc>
        <w:tc>
          <w:tcPr>
            <w:tcW w:w="1134" w:type="dxa"/>
            <w:shd w:val="clear" w:color="auto" w:fill="auto"/>
          </w:tcPr>
          <w:p w14:paraId="48C69100" w14:textId="77777777" w:rsidR="00891140" w:rsidRDefault="00891140" w:rsidP="00B73D6A">
            <w:pPr>
              <w:spacing w:before="120" w:after="0"/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>
              <w:rPr>
                <w:i/>
                <w:color w:val="auto"/>
                <w:sz w:val="14"/>
                <w:szCs w:val="14"/>
                <w:lang w:val="fr-BE"/>
              </w:rPr>
              <w:t>POLYVALENTE</w:t>
            </w:r>
          </w:p>
          <w:p w14:paraId="44E23F3E" w14:textId="3FAF7274" w:rsidR="00196135" w:rsidRPr="00891140" w:rsidRDefault="00196135" w:rsidP="00891140">
            <w:pPr>
              <w:spacing w:before="0" w:after="0"/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 w:rsidRPr="00891140">
              <w:rPr>
                <w:i/>
                <w:color w:val="auto"/>
                <w:sz w:val="14"/>
                <w:szCs w:val="14"/>
                <w:lang w:val="fr-BE"/>
              </w:rPr>
              <w:t>(RDC)</w:t>
            </w:r>
          </w:p>
        </w:tc>
        <w:tc>
          <w:tcPr>
            <w:tcW w:w="851" w:type="dxa"/>
            <w:shd w:val="clear" w:color="auto" w:fill="auto"/>
          </w:tcPr>
          <w:p w14:paraId="36A0FE72" w14:textId="4AC55320" w:rsidR="00196135" w:rsidRPr="00891140" w:rsidRDefault="00196135" w:rsidP="00196135">
            <w:pPr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 w:rsidRPr="00891140">
              <w:rPr>
                <w:i/>
                <w:color w:val="auto"/>
                <w:sz w:val="14"/>
                <w:szCs w:val="14"/>
                <w:lang w:val="fr-BE"/>
              </w:rPr>
              <w:t>DARWIN</w:t>
            </w:r>
          </w:p>
        </w:tc>
        <w:tc>
          <w:tcPr>
            <w:tcW w:w="1134" w:type="dxa"/>
          </w:tcPr>
          <w:p w14:paraId="7C3E3E4B" w14:textId="77777777" w:rsidR="00891140" w:rsidRDefault="00891140" w:rsidP="00B73D6A">
            <w:pPr>
              <w:spacing w:before="120" w:after="0"/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>
              <w:rPr>
                <w:i/>
                <w:color w:val="auto"/>
                <w:sz w:val="14"/>
                <w:szCs w:val="14"/>
                <w:lang w:val="fr-BE"/>
              </w:rPr>
              <w:t>POLYVALENTE</w:t>
            </w:r>
          </w:p>
          <w:p w14:paraId="29E7FF0A" w14:textId="6A23D8BA" w:rsidR="00196135" w:rsidRPr="00891140" w:rsidRDefault="00196135" w:rsidP="00891140">
            <w:pPr>
              <w:spacing w:before="0" w:after="0"/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 w:rsidRPr="00891140">
              <w:rPr>
                <w:i/>
                <w:color w:val="auto"/>
                <w:sz w:val="14"/>
                <w:szCs w:val="14"/>
                <w:lang w:val="fr-BE"/>
              </w:rPr>
              <w:t>(RDC)</w:t>
            </w:r>
          </w:p>
        </w:tc>
        <w:tc>
          <w:tcPr>
            <w:tcW w:w="1134" w:type="dxa"/>
          </w:tcPr>
          <w:p w14:paraId="14F05C26" w14:textId="1DF11635" w:rsidR="00196135" w:rsidRPr="00891140" w:rsidRDefault="00196135" w:rsidP="00D91A9D">
            <w:pPr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 w:rsidRPr="00891140">
              <w:rPr>
                <w:i/>
                <w:color w:val="auto"/>
                <w:sz w:val="14"/>
                <w:szCs w:val="14"/>
                <w:lang w:val="fr-BE"/>
              </w:rPr>
              <w:t>½</w:t>
            </w:r>
            <w:r w:rsidR="00D91A9D">
              <w:rPr>
                <w:i/>
                <w:color w:val="auto"/>
                <w:sz w:val="14"/>
                <w:szCs w:val="14"/>
                <w:lang w:val="fr-BE"/>
              </w:rPr>
              <w:t xml:space="preserve"> </w:t>
            </w:r>
            <w:r w:rsidR="00D91A9D" w:rsidRPr="00D91A9D">
              <w:rPr>
                <w:i/>
                <w:caps/>
                <w:color w:val="auto"/>
                <w:sz w:val="14"/>
                <w:szCs w:val="14"/>
                <w:lang w:val="fr-BE"/>
              </w:rPr>
              <w:t>côté</w:t>
            </w:r>
            <w:r w:rsidR="00D91A9D">
              <w:rPr>
                <w:i/>
                <w:caps/>
                <w:color w:val="auto"/>
                <w:sz w:val="14"/>
                <w:szCs w:val="14"/>
                <w:lang w:val="fr-BE"/>
              </w:rPr>
              <w:t xml:space="preserve"> </w:t>
            </w:r>
            <w:r w:rsidRPr="00891140">
              <w:rPr>
                <w:i/>
                <w:color w:val="auto"/>
                <w:sz w:val="14"/>
                <w:szCs w:val="14"/>
                <w:lang w:val="fr-BE"/>
              </w:rPr>
              <w:t>PROJECTEUR</w:t>
            </w:r>
          </w:p>
        </w:tc>
        <w:tc>
          <w:tcPr>
            <w:tcW w:w="1134" w:type="dxa"/>
          </w:tcPr>
          <w:p w14:paraId="28FA8E7C" w14:textId="77777777" w:rsidR="00196135" w:rsidRDefault="00196135" w:rsidP="00AF7F26">
            <w:pPr>
              <w:spacing w:after="0"/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 w:rsidRPr="00891140">
              <w:rPr>
                <w:i/>
                <w:color w:val="auto"/>
                <w:sz w:val="14"/>
                <w:szCs w:val="14"/>
                <w:lang w:val="fr-BE"/>
              </w:rPr>
              <w:t>SPORT</w:t>
            </w:r>
          </w:p>
          <w:p w14:paraId="20EFDDA8" w14:textId="43560F74" w:rsidR="00AF7F26" w:rsidRPr="00891140" w:rsidRDefault="00342DC9" w:rsidP="00AF7F26">
            <w:pPr>
              <w:spacing w:before="0" w:after="0"/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>
              <w:rPr>
                <w:i/>
                <w:color w:val="auto"/>
                <w:sz w:val="14"/>
                <w:szCs w:val="14"/>
                <w:lang w:val="fr-BE"/>
              </w:rPr>
              <w:t>(2ème</w:t>
            </w:r>
            <w:r w:rsidR="00AF7F26" w:rsidRPr="00891140">
              <w:rPr>
                <w:i/>
                <w:color w:val="auto"/>
                <w:sz w:val="14"/>
                <w:szCs w:val="14"/>
                <w:lang w:val="fr-BE"/>
              </w:rPr>
              <w:t xml:space="preserve"> étage)</w:t>
            </w:r>
          </w:p>
        </w:tc>
      </w:tr>
      <w:tr w:rsidR="00196135" w:rsidRPr="00723065" w14:paraId="49826E09" w14:textId="2D174947" w:rsidTr="00D91A9D">
        <w:trPr>
          <w:trHeight w:val="731"/>
        </w:trPr>
        <w:tc>
          <w:tcPr>
            <w:tcW w:w="993" w:type="dxa"/>
            <w:shd w:val="clear" w:color="auto" w:fill="auto"/>
          </w:tcPr>
          <w:p w14:paraId="4D3D9EFA" w14:textId="77777777" w:rsidR="00891140" w:rsidRDefault="00891140" w:rsidP="00B73D6A">
            <w:pPr>
              <w:spacing w:before="120" w:after="0"/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>
              <w:rPr>
                <w:i/>
                <w:color w:val="auto"/>
                <w:sz w:val="14"/>
                <w:szCs w:val="14"/>
                <w:lang w:val="fr-BE"/>
              </w:rPr>
              <w:t>JAUNE</w:t>
            </w:r>
          </w:p>
          <w:p w14:paraId="66D786B9" w14:textId="2BEA0E91" w:rsidR="00196135" w:rsidRPr="00891140" w:rsidRDefault="00196135" w:rsidP="00891140">
            <w:pPr>
              <w:spacing w:before="0" w:after="0"/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 w:rsidRPr="00891140">
              <w:rPr>
                <w:i/>
                <w:color w:val="auto"/>
                <w:sz w:val="14"/>
                <w:szCs w:val="14"/>
                <w:lang w:val="fr-BE"/>
              </w:rPr>
              <w:t>(1</w:t>
            </w:r>
            <w:r w:rsidRPr="00891140">
              <w:rPr>
                <w:i/>
                <w:color w:val="auto"/>
                <w:sz w:val="14"/>
                <w:szCs w:val="14"/>
                <w:vertAlign w:val="superscript"/>
                <w:lang w:val="fr-BE"/>
              </w:rPr>
              <w:t>er</w:t>
            </w:r>
            <w:r w:rsidRPr="00891140">
              <w:rPr>
                <w:i/>
                <w:color w:val="auto"/>
                <w:sz w:val="14"/>
                <w:szCs w:val="14"/>
                <w:lang w:val="fr-BE"/>
              </w:rPr>
              <w:t xml:space="preserve"> étage)</w:t>
            </w:r>
          </w:p>
          <w:p w14:paraId="1A40C04A" w14:textId="6FFFA9CD" w:rsidR="00196135" w:rsidRPr="00891140" w:rsidRDefault="00196135" w:rsidP="00196135">
            <w:pPr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</w:p>
        </w:tc>
        <w:tc>
          <w:tcPr>
            <w:tcW w:w="1134" w:type="dxa"/>
            <w:shd w:val="clear" w:color="auto" w:fill="auto"/>
          </w:tcPr>
          <w:p w14:paraId="1CB40AF4" w14:textId="77777777" w:rsidR="00891140" w:rsidRDefault="00891140" w:rsidP="00B73D6A">
            <w:pPr>
              <w:spacing w:before="120" w:after="0"/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>
              <w:rPr>
                <w:i/>
                <w:color w:val="auto"/>
                <w:sz w:val="14"/>
                <w:szCs w:val="14"/>
                <w:lang w:val="fr-BE"/>
              </w:rPr>
              <w:t>DADA</w:t>
            </w:r>
          </w:p>
          <w:p w14:paraId="411D9FB7" w14:textId="22511C36" w:rsidR="00196135" w:rsidRPr="00891140" w:rsidRDefault="00196135" w:rsidP="00891140">
            <w:pPr>
              <w:spacing w:before="0" w:after="0"/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 w:rsidRPr="00891140">
              <w:rPr>
                <w:i/>
                <w:color w:val="auto"/>
                <w:sz w:val="14"/>
                <w:szCs w:val="14"/>
                <w:lang w:val="fr-BE"/>
              </w:rPr>
              <w:t xml:space="preserve"> (RDC)</w:t>
            </w:r>
          </w:p>
        </w:tc>
        <w:tc>
          <w:tcPr>
            <w:tcW w:w="1105" w:type="dxa"/>
            <w:shd w:val="clear" w:color="auto" w:fill="auto"/>
          </w:tcPr>
          <w:p w14:paraId="1598986F" w14:textId="77777777" w:rsidR="00891140" w:rsidRDefault="00891140" w:rsidP="00B73D6A">
            <w:pPr>
              <w:spacing w:before="120" w:after="0"/>
              <w:jc w:val="left"/>
              <w:rPr>
                <w:i/>
                <w:caps/>
                <w:color w:val="auto"/>
                <w:sz w:val="14"/>
                <w:szCs w:val="14"/>
                <w:lang w:val="fr-BE"/>
              </w:rPr>
            </w:pPr>
            <w:r>
              <w:rPr>
                <w:i/>
                <w:caps/>
                <w:color w:val="auto"/>
                <w:sz w:val="14"/>
                <w:szCs w:val="14"/>
                <w:lang w:val="fr-BE"/>
              </w:rPr>
              <w:t>Le Prunier</w:t>
            </w:r>
          </w:p>
          <w:p w14:paraId="2884F83D" w14:textId="032AA214" w:rsidR="00196135" w:rsidRPr="00891140" w:rsidRDefault="00196135" w:rsidP="00891140">
            <w:pPr>
              <w:spacing w:before="0" w:after="0"/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 w:rsidRPr="00891140">
              <w:rPr>
                <w:i/>
                <w:color w:val="auto"/>
                <w:sz w:val="14"/>
                <w:szCs w:val="14"/>
                <w:lang w:val="fr-BE"/>
              </w:rPr>
              <w:t>(2</w:t>
            </w:r>
            <w:r w:rsidRPr="00891140">
              <w:rPr>
                <w:i/>
                <w:color w:val="auto"/>
                <w:sz w:val="14"/>
                <w:szCs w:val="14"/>
                <w:vertAlign w:val="superscript"/>
                <w:lang w:val="fr-BE"/>
              </w:rPr>
              <w:t>ème</w:t>
            </w:r>
            <w:r w:rsidRPr="00891140">
              <w:rPr>
                <w:i/>
                <w:color w:val="auto"/>
                <w:sz w:val="14"/>
                <w:szCs w:val="14"/>
                <w:lang w:val="fr-BE"/>
              </w:rPr>
              <w:t xml:space="preserve"> étage)</w:t>
            </w:r>
          </w:p>
        </w:tc>
        <w:tc>
          <w:tcPr>
            <w:tcW w:w="1163" w:type="dxa"/>
            <w:shd w:val="clear" w:color="auto" w:fill="auto"/>
          </w:tcPr>
          <w:p w14:paraId="1033FDF3" w14:textId="60D7229C" w:rsidR="00196135" w:rsidRPr="00891140" w:rsidRDefault="00196135" w:rsidP="00196135">
            <w:pPr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 w:rsidRPr="00891140">
              <w:rPr>
                <w:i/>
                <w:color w:val="auto"/>
                <w:sz w:val="14"/>
                <w:szCs w:val="14"/>
                <w:lang w:val="fr-BE"/>
              </w:rPr>
              <w:t xml:space="preserve">FERRER </w:t>
            </w:r>
          </w:p>
        </w:tc>
        <w:tc>
          <w:tcPr>
            <w:tcW w:w="992" w:type="dxa"/>
            <w:shd w:val="clear" w:color="auto" w:fill="auto"/>
          </w:tcPr>
          <w:p w14:paraId="35A21930" w14:textId="664F17CF" w:rsidR="00196135" w:rsidRPr="00891140" w:rsidRDefault="00196135" w:rsidP="00196135">
            <w:pPr>
              <w:jc w:val="left"/>
              <w:rPr>
                <w:i/>
                <w:caps/>
                <w:color w:val="auto"/>
                <w:sz w:val="14"/>
                <w:szCs w:val="14"/>
                <w:lang w:val="fr-BE"/>
              </w:rPr>
            </w:pPr>
            <w:r w:rsidRPr="00891140">
              <w:rPr>
                <w:i/>
                <w:caps/>
                <w:color w:val="auto"/>
                <w:sz w:val="14"/>
                <w:szCs w:val="14"/>
                <w:lang w:val="fr-BE"/>
              </w:rPr>
              <w:t>Coriandre</w:t>
            </w:r>
          </w:p>
        </w:tc>
        <w:tc>
          <w:tcPr>
            <w:tcW w:w="1134" w:type="dxa"/>
            <w:shd w:val="clear" w:color="auto" w:fill="auto"/>
          </w:tcPr>
          <w:p w14:paraId="26AD0BF9" w14:textId="75FF6C9E" w:rsidR="00196135" w:rsidRPr="00891140" w:rsidRDefault="00196135" w:rsidP="00891140">
            <w:pPr>
              <w:spacing w:before="0" w:after="0"/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</w:p>
        </w:tc>
        <w:tc>
          <w:tcPr>
            <w:tcW w:w="851" w:type="dxa"/>
            <w:shd w:val="clear" w:color="auto" w:fill="auto"/>
          </w:tcPr>
          <w:p w14:paraId="57B11883" w14:textId="49171FD0" w:rsidR="00196135" w:rsidRPr="00891140" w:rsidRDefault="00196135" w:rsidP="00196135">
            <w:pPr>
              <w:jc w:val="left"/>
              <w:rPr>
                <w:i/>
                <w:strike/>
                <w:color w:val="auto"/>
                <w:sz w:val="14"/>
                <w:szCs w:val="14"/>
                <w:lang w:val="fr-BE"/>
              </w:rPr>
            </w:pPr>
          </w:p>
        </w:tc>
        <w:tc>
          <w:tcPr>
            <w:tcW w:w="1134" w:type="dxa"/>
          </w:tcPr>
          <w:p w14:paraId="7F65C617" w14:textId="77777777" w:rsidR="00196135" w:rsidRPr="00891140" w:rsidRDefault="00196135" w:rsidP="00196135">
            <w:pPr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</w:p>
        </w:tc>
        <w:tc>
          <w:tcPr>
            <w:tcW w:w="1134" w:type="dxa"/>
          </w:tcPr>
          <w:p w14:paraId="33155817" w14:textId="73DB43D5" w:rsidR="00196135" w:rsidRPr="00891140" w:rsidRDefault="00196135" w:rsidP="00196135">
            <w:pPr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 w:rsidRPr="00891140">
              <w:rPr>
                <w:i/>
                <w:color w:val="auto"/>
                <w:sz w:val="14"/>
                <w:szCs w:val="14"/>
                <w:lang w:val="fr-BE"/>
              </w:rPr>
              <w:t xml:space="preserve">½ </w:t>
            </w:r>
            <w:r w:rsidR="00D91A9D" w:rsidRPr="00D91A9D">
              <w:rPr>
                <w:i/>
                <w:caps/>
                <w:color w:val="auto"/>
                <w:sz w:val="14"/>
                <w:szCs w:val="14"/>
                <w:lang w:val="fr-BE"/>
              </w:rPr>
              <w:t>côté</w:t>
            </w:r>
            <w:r w:rsidRPr="00891140">
              <w:rPr>
                <w:i/>
                <w:color w:val="auto"/>
                <w:sz w:val="14"/>
                <w:szCs w:val="14"/>
                <w:lang w:val="fr-BE"/>
              </w:rPr>
              <w:t xml:space="preserve"> CUISINE</w:t>
            </w:r>
          </w:p>
        </w:tc>
        <w:tc>
          <w:tcPr>
            <w:tcW w:w="1134" w:type="dxa"/>
          </w:tcPr>
          <w:p w14:paraId="7162FB10" w14:textId="77777777" w:rsidR="00196135" w:rsidRPr="00891140" w:rsidRDefault="00196135" w:rsidP="00196135">
            <w:pPr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</w:p>
        </w:tc>
      </w:tr>
      <w:tr w:rsidR="00196135" w:rsidRPr="00723065" w14:paraId="2D6D0E31" w14:textId="7D467F95" w:rsidTr="00D91A9D">
        <w:trPr>
          <w:trHeight w:val="731"/>
        </w:trPr>
        <w:tc>
          <w:tcPr>
            <w:tcW w:w="993" w:type="dxa"/>
            <w:shd w:val="clear" w:color="auto" w:fill="auto"/>
          </w:tcPr>
          <w:p w14:paraId="2BC43CAB" w14:textId="77777777" w:rsidR="00196135" w:rsidRPr="00891140" w:rsidRDefault="00196135" w:rsidP="00196135">
            <w:pPr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</w:p>
        </w:tc>
        <w:tc>
          <w:tcPr>
            <w:tcW w:w="1134" w:type="dxa"/>
            <w:shd w:val="clear" w:color="auto" w:fill="auto"/>
          </w:tcPr>
          <w:p w14:paraId="143701FA" w14:textId="77777777" w:rsidR="00891140" w:rsidRDefault="00891140" w:rsidP="00B73D6A">
            <w:pPr>
              <w:spacing w:before="120" w:after="0"/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>
              <w:rPr>
                <w:i/>
                <w:color w:val="auto"/>
                <w:sz w:val="14"/>
                <w:szCs w:val="14"/>
                <w:lang w:val="fr-BE"/>
              </w:rPr>
              <w:t>GRAFITTI</w:t>
            </w:r>
          </w:p>
          <w:p w14:paraId="22582718" w14:textId="3EE938DB" w:rsidR="00196135" w:rsidRPr="00891140" w:rsidRDefault="00196135" w:rsidP="00891140">
            <w:pPr>
              <w:spacing w:before="0" w:after="0"/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 w:rsidRPr="00891140">
              <w:rPr>
                <w:i/>
                <w:color w:val="auto"/>
                <w:sz w:val="14"/>
                <w:szCs w:val="14"/>
                <w:lang w:val="fr-BE"/>
              </w:rPr>
              <w:t>(1</w:t>
            </w:r>
            <w:r w:rsidRPr="00891140">
              <w:rPr>
                <w:i/>
                <w:color w:val="auto"/>
                <w:sz w:val="14"/>
                <w:szCs w:val="14"/>
                <w:vertAlign w:val="superscript"/>
                <w:lang w:val="fr-BE"/>
              </w:rPr>
              <w:t>er</w:t>
            </w:r>
            <w:r w:rsidRPr="00891140">
              <w:rPr>
                <w:i/>
                <w:color w:val="auto"/>
                <w:sz w:val="14"/>
                <w:szCs w:val="14"/>
                <w:lang w:val="fr-BE"/>
              </w:rPr>
              <w:t xml:space="preserve"> étage) </w:t>
            </w:r>
          </w:p>
        </w:tc>
        <w:tc>
          <w:tcPr>
            <w:tcW w:w="1105" w:type="dxa"/>
            <w:shd w:val="clear" w:color="auto" w:fill="auto"/>
          </w:tcPr>
          <w:p w14:paraId="50860B36" w14:textId="77777777" w:rsidR="00891140" w:rsidRDefault="00891140" w:rsidP="00B73D6A">
            <w:pPr>
              <w:spacing w:before="120" w:after="0"/>
              <w:jc w:val="left"/>
              <w:rPr>
                <w:i/>
                <w:caps/>
                <w:color w:val="auto"/>
                <w:sz w:val="14"/>
                <w:szCs w:val="14"/>
                <w:lang w:val="fr-BE"/>
              </w:rPr>
            </w:pPr>
            <w:r>
              <w:rPr>
                <w:i/>
                <w:caps/>
                <w:color w:val="auto"/>
                <w:sz w:val="14"/>
                <w:szCs w:val="14"/>
                <w:lang w:val="fr-BE"/>
              </w:rPr>
              <w:t>L’Oranger</w:t>
            </w:r>
          </w:p>
          <w:p w14:paraId="2AE07553" w14:textId="756C22F5" w:rsidR="00196135" w:rsidRPr="00891140" w:rsidRDefault="00196135" w:rsidP="00891140">
            <w:pPr>
              <w:spacing w:before="0" w:after="0"/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 w:rsidRPr="00891140">
              <w:rPr>
                <w:i/>
                <w:color w:val="auto"/>
                <w:sz w:val="14"/>
                <w:szCs w:val="14"/>
                <w:lang w:val="fr-BE"/>
              </w:rPr>
              <w:t>(3</w:t>
            </w:r>
            <w:r w:rsidRPr="00891140">
              <w:rPr>
                <w:i/>
                <w:color w:val="auto"/>
                <w:sz w:val="14"/>
                <w:szCs w:val="14"/>
                <w:vertAlign w:val="superscript"/>
                <w:lang w:val="fr-BE"/>
              </w:rPr>
              <w:t xml:space="preserve">ème </w:t>
            </w:r>
            <w:r w:rsidRPr="00891140">
              <w:rPr>
                <w:i/>
                <w:color w:val="auto"/>
                <w:sz w:val="14"/>
                <w:szCs w:val="14"/>
                <w:lang w:val="fr-BE"/>
              </w:rPr>
              <w:t>étage))</w:t>
            </w:r>
          </w:p>
        </w:tc>
        <w:tc>
          <w:tcPr>
            <w:tcW w:w="1163" w:type="dxa"/>
            <w:shd w:val="clear" w:color="auto" w:fill="auto"/>
          </w:tcPr>
          <w:p w14:paraId="0001AE13" w14:textId="3857ADEA" w:rsidR="00196135" w:rsidRPr="00891140" w:rsidRDefault="00196135" w:rsidP="00196135">
            <w:pPr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 w:rsidRPr="00891140">
              <w:rPr>
                <w:i/>
                <w:color w:val="auto"/>
                <w:sz w:val="14"/>
                <w:szCs w:val="14"/>
                <w:lang w:val="fr-BE"/>
              </w:rPr>
              <w:t xml:space="preserve">YOURCENAR </w:t>
            </w:r>
          </w:p>
        </w:tc>
        <w:tc>
          <w:tcPr>
            <w:tcW w:w="992" w:type="dxa"/>
            <w:shd w:val="clear" w:color="auto" w:fill="auto"/>
          </w:tcPr>
          <w:p w14:paraId="5B7FB5DD" w14:textId="77777777" w:rsidR="00196135" w:rsidRPr="00891140" w:rsidRDefault="00196135" w:rsidP="00196135">
            <w:pPr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</w:p>
        </w:tc>
        <w:tc>
          <w:tcPr>
            <w:tcW w:w="1134" w:type="dxa"/>
            <w:shd w:val="clear" w:color="auto" w:fill="auto"/>
          </w:tcPr>
          <w:p w14:paraId="4D70CA82" w14:textId="77777777" w:rsidR="00196135" w:rsidRPr="00891140" w:rsidRDefault="00196135" w:rsidP="00196135">
            <w:pPr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</w:p>
        </w:tc>
        <w:tc>
          <w:tcPr>
            <w:tcW w:w="851" w:type="dxa"/>
            <w:shd w:val="clear" w:color="auto" w:fill="auto"/>
          </w:tcPr>
          <w:p w14:paraId="7B15C227" w14:textId="1DE08E71" w:rsidR="00196135" w:rsidRPr="00891140" w:rsidRDefault="00196135" w:rsidP="00196135">
            <w:pPr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</w:p>
        </w:tc>
        <w:tc>
          <w:tcPr>
            <w:tcW w:w="1134" w:type="dxa"/>
          </w:tcPr>
          <w:p w14:paraId="472F07E6" w14:textId="77777777" w:rsidR="00196135" w:rsidRPr="00891140" w:rsidRDefault="00196135" w:rsidP="00196135">
            <w:pPr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</w:p>
        </w:tc>
        <w:tc>
          <w:tcPr>
            <w:tcW w:w="1134" w:type="dxa"/>
          </w:tcPr>
          <w:p w14:paraId="5F139A14" w14:textId="77777777" w:rsidR="00196135" w:rsidRPr="00891140" w:rsidRDefault="00196135" w:rsidP="00196135">
            <w:pPr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</w:p>
        </w:tc>
        <w:tc>
          <w:tcPr>
            <w:tcW w:w="1134" w:type="dxa"/>
          </w:tcPr>
          <w:p w14:paraId="14997131" w14:textId="77777777" w:rsidR="00196135" w:rsidRPr="00891140" w:rsidRDefault="00196135" w:rsidP="00196135">
            <w:pPr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</w:p>
        </w:tc>
      </w:tr>
      <w:tr w:rsidR="00196135" w:rsidRPr="00723065" w14:paraId="126517CB" w14:textId="5D98143B" w:rsidTr="00D91A9D">
        <w:trPr>
          <w:trHeight w:val="568"/>
        </w:trPr>
        <w:tc>
          <w:tcPr>
            <w:tcW w:w="993" w:type="dxa"/>
            <w:shd w:val="clear" w:color="auto" w:fill="auto"/>
          </w:tcPr>
          <w:p w14:paraId="4BC634AF" w14:textId="77777777" w:rsidR="00196135" w:rsidRPr="00891140" w:rsidRDefault="00196135" w:rsidP="00196135">
            <w:pPr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</w:p>
        </w:tc>
        <w:tc>
          <w:tcPr>
            <w:tcW w:w="1134" w:type="dxa"/>
            <w:shd w:val="clear" w:color="auto" w:fill="auto"/>
          </w:tcPr>
          <w:p w14:paraId="78DDB0B9" w14:textId="77777777" w:rsidR="00891140" w:rsidRDefault="00891140" w:rsidP="00B73D6A">
            <w:pPr>
              <w:spacing w:before="120" w:after="0"/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>
              <w:rPr>
                <w:i/>
                <w:color w:val="auto"/>
                <w:sz w:val="14"/>
                <w:szCs w:val="14"/>
                <w:lang w:val="fr-BE"/>
              </w:rPr>
              <w:t>HAPPENING</w:t>
            </w:r>
          </w:p>
          <w:p w14:paraId="0DDFF0F9" w14:textId="3759534E" w:rsidR="00196135" w:rsidRPr="00891140" w:rsidRDefault="00196135" w:rsidP="00891140">
            <w:pPr>
              <w:spacing w:before="0" w:after="0"/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 w:rsidRPr="00891140">
              <w:rPr>
                <w:i/>
                <w:color w:val="auto"/>
                <w:sz w:val="14"/>
                <w:szCs w:val="14"/>
                <w:lang w:val="fr-BE"/>
              </w:rPr>
              <w:t>(1</w:t>
            </w:r>
            <w:r w:rsidRPr="00891140">
              <w:rPr>
                <w:i/>
                <w:color w:val="auto"/>
                <w:sz w:val="14"/>
                <w:szCs w:val="14"/>
                <w:vertAlign w:val="superscript"/>
                <w:lang w:val="fr-BE"/>
              </w:rPr>
              <w:t>er</w:t>
            </w:r>
            <w:r w:rsidRPr="00891140">
              <w:rPr>
                <w:i/>
                <w:color w:val="auto"/>
                <w:sz w:val="14"/>
                <w:szCs w:val="14"/>
                <w:lang w:val="fr-BE"/>
              </w:rPr>
              <w:t xml:space="preserve"> étage)</w:t>
            </w:r>
          </w:p>
        </w:tc>
        <w:tc>
          <w:tcPr>
            <w:tcW w:w="1105" w:type="dxa"/>
            <w:shd w:val="clear" w:color="auto" w:fill="auto"/>
          </w:tcPr>
          <w:p w14:paraId="632C3A4D" w14:textId="77777777" w:rsidR="00196135" w:rsidRPr="00891140" w:rsidRDefault="00196135" w:rsidP="00196135">
            <w:pPr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</w:p>
        </w:tc>
        <w:tc>
          <w:tcPr>
            <w:tcW w:w="1163" w:type="dxa"/>
            <w:shd w:val="clear" w:color="auto" w:fill="auto"/>
          </w:tcPr>
          <w:p w14:paraId="32C57E81" w14:textId="77777777" w:rsidR="00196135" w:rsidRPr="00891140" w:rsidRDefault="00196135" w:rsidP="00196135">
            <w:pPr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</w:p>
        </w:tc>
        <w:tc>
          <w:tcPr>
            <w:tcW w:w="992" w:type="dxa"/>
            <w:shd w:val="clear" w:color="auto" w:fill="auto"/>
          </w:tcPr>
          <w:p w14:paraId="5D92EF3B" w14:textId="77777777" w:rsidR="00196135" w:rsidRPr="00891140" w:rsidRDefault="00196135" w:rsidP="00196135">
            <w:pPr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</w:p>
        </w:tc>
        <w:tc>
          <w:tcPr>
            <w:tcW w:w="1134" w:type="dxa"/>
            <w:shd w:val="clear" w:color="auto" w:fill="auto"/>
          </w:tcPr>
          <w:p w14:paraId="68F09880" w14:textId="77777777" w:rsidR="00196135" w:rsidRPr="00891140" w:rsidRDefault="00196135" w:rsidP="00196135">
            <w:pPr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</w:p>
        </w:tc>
        <w:tc>
          <w:tcPr>
            <w:tcW w:w="851" w:type="dxa"/>
            <w:shd w:val="clear" w:color="auto" w:fill="auto"/>
          </w:tcPr>
          <w:p w14:paraId="7117602E" w14:textId="77777777" w:rsidR="00196135" w:rsidRPr="00891140" w:rsidRDefault="00196135" w:rsidP="00196135">
            <w:pPr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</w:p>
        </w:tc>
        <w:tc>
          <w:tcPr>
            <w:tcW w:w="1134" w:type="dxa"/>
          </w:tcPr>
          <w:p w14:paraId="58BFC576" w14:textId="77777777" w:rsidR="00196135" w:rsidRPr="00891140" w:rsidRDefault="00196135" w:rsidP="00196135">
            <w:pPr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</w:p>
        </w:tc>
        <w:tc>
          <w:tcPr>
            <w:tcW w:w="1134" w:type="dxa"/>
          </w:tcPr>
          <w:p w14:paraId="51CABDB3" w14:textId="77777777" w:rsidR="00196135" w:rsidRPr="00891140" w:rsidRDefault="00196135" w:rsidP="00196135">
            <w:pPr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</w:p>
        </w:tc>
        <w:tc>
          <w:tcPr>
            <w:tcW w:w="1134" w:type="dxa"/>
          </w:tcPr>
          <w:p w14:paraId="2E4CF473" w14:textId="77777777" w:rsidR="00196135" w:rsidRPr="00891140" w:rsidRDefault="00196135" w:rsidP="00196135">
            <w:pPr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</w:p>
        </w:tc>
      </w:tr>
    </w:tbl>
    <w:p w14:paraId="4B4E7B58" w14:textId="77777777" w:rsidR="00C010F2" w:rsidRDefault="00C010F2" w:rsidP="00C010F2">
      <w:pPr>
        <w:spacing w:before="0" w:after="0" w:line="480" w:lineRule="auto"/>
        <w:rPr>
          <w:b/>
          <w:lang w:val="fr-BE"/>
        </w:rPr>
      </w:pPr>
    </w:p>
    <w:p w14:paraId="1CDECC71" w14:textId="77777777" w:rsidR="00742461" w:rsidRPr="00EC1655" w:rsidRDefault="00742461" w:rsidP="00C010F2">
      <w:pPr>
        <w:spacing w:before="0" w:after="0" w:line="480" w:lineRule="auto"/>
        <w:rPr>
          <w:b/>
          <w:lang w:val="fr-BE"/>
        </w:rPr>
      </w:pPr>
      <w:r w:rsidRPr="00EC1655">
        <w:rPr>
          <w:b/>
          <w:lang w:val="fr-BE"/>
        </w:rPr>
        <w:t>Date(s) et heure(s) souhaitée</w:t>
      </w:r>
      <w:r w:rsidR="00C11067" w:rsidRPr="00EC1655">
        <w:rPr>
          <w:b/>
          <w:lang w:val="fr-BE"/>
        </w:rPr>
        <w:t>s</w:t>
      </w:r>
      <w:r w:rsidR="00053431">
        <w:rPr>
          <w:b/>
          <w:lang w:val="fr-BE"/>
        </w:rPr>
        <w:t> ?</w:t>
      </w:r>
    </w:p>
    <w:p w14:paraId="2A55CCFD" w14:textId="77777777" w:rsidR="00C11067" w:rsidRPr="00C11067" w:rsidRDefault="006172E3" w:rsidP="006172E3">
      <w:pPr>
        <w:tabs>
          <w:tab w:val="right" w:leader="dot" w:pos="9356"/>
        </w:tabs>
        <w:spacing w:before="0" w:after="0"/>
        <w:rPr>
          <w:lang w:val="fr-BE"/>
        </w:rPr>
      </w:pPr>
      <w:r>
        <w:rPr>
          <w:lang w:val="fr-BE"/>
        </w:rPr>
        <w:tab/>
      </w:r>
    </w:p>
    <w:p w14:paraId="38A5D9C1" w14:textId="77777777" w:rsidR="00C20743" w:rsidRDefault="006172E3" w:rsidP="006172E3">
      <w:pPr>
        <w:tabs>
          <w:tab w:val="right" w:leader="dot" w:pos="9356"/>
        </w:tabs>
        <w:spacing w:before="0" w:after="0"/>
        <w:rPr>
          <w:lang w:val="fr-BE"/>
        </w:rPr>
      </w:pPr>
      <w:r>
        <w:rPr>
          <w:lang w:val="fr-BE"/>
        </w:rPr>
        <w:tab/>
      </w:r>
    </w:p>
    <w:p w14:paraId="4D9FA4C4" w14:textId="7795A1A0" w:rsidR="00C80BE5" w:rsidRDefault="006172E3" w:rsidP="006172E3">
      <w:pPr>
        <w:tabs>
          <w:tab w:val="right" w:leader="dot" w:pos="9356"/>
        </w:tabs>
        <w:spacing w:before="0" w:after="0"/>
        <w:rPr>
          <w:lang w:val="fr-BE"/>
        </w:rPr>
      </w:pPr>
      <w:r>
        <w:rPr>
          <w:lang w:val="fr-BE"/>
        </w:rPr>
        <w:tab/>
      </w:r>
    </w:p>
    <w:p w14:paraId="426672E8" w14:textId="5B8A5542" w:rsidR="00C069D4" w:rsidRDefault="00C069D4" w:rsidP="006172E3">
      <w:pPr>
        <w:tabs>
          <w:tab w:val="right" w:leader="dot" w:pos="9356"/>
        </w:tabs>
        <w:spacing w:before="0" w:after="0"/>
        <w:rPr>
          <w:lang w:val="fr-BE"/>
        </w:rPr>
      </w:pPr>
      <w:r>
        <w:rPr>
          <w:lang w:val="fr-BE"/>
        </w:rPr>
        <w:tab/>
      </w:r>
    </w:p>
    <w:p w14:paraId="2AC28538" w14:textId="2E7D4AF4" w:rsidR="006957E0" w:rsidRDefault="006957E0" w:rsidP="006172E3">
      <w:pPr>
        <w:tabs>
          <w:tab w:val="right" w:leader="dot" w:pos="9356"/>
        </w:tabs>
        <w:spacing w:before="0" w:after="0"/>
        <w:rPr>
          <w:lang w:val="fr-BE"/>
        </w:rPr>
      </w:pPr>
      <w:r>
        <w:rPr>
          <w:lang w:val="fr-BE"/>
        </w:rPr>
        <w:tab/>
      </w:r>
    </w:p>
    <w:p w14:paraId="0080E360" w14:textId="77777777" w:rsidR="00C80BE5" w:rsidRDefault="006172E3" w:rsidP="006172E3">
      <w:pPr>
        <w:tabs>
          <w:tab w:val="right" w:leader="dot" w:pos="9356"/>
        </w:tabs>
        <w:spacing w:before="0" w:after="0"/>
        <w:rPr>
          <w:lang w:val="fr-BE"/>
        </w:rPr>
      </w:pPr>
      <w:r>
        <w:rPr>
          <w:lang w:val="fr-BE"/>
        </w:rPr>
        <w:tab/>
      </w:r>
    </w:p>
    <w:p w14:paraId="1F53DB5D" w14:textId="3B85EF84" w:rsidR="00C010F2" w:rsidRPr="00C11067" w:rsidRDefault="006F2BAF" w:rsidP="008C541E">
      <w:pPr>
        <w:tabs>
          <w:tab w:val="right" w:leader="dot" w:pos="9356"/>
        </w:tabs>
        <w:spacing w:before="0" w:after="0" w:line="480" w:lineRule="auto"/>
        <w:rPr>
          <w:lang w:val="fr-BE"/>
        </w:rPr>
      </w:pPr>
      <w:r>
        <w:rPr>
          <w:b/>
          <w:lang w:val="fr-BE"/>
        </w:rPr>
        <w:br w:type="page"/>
      </w:r>
      <w:r w:rsidR="00C010F2" w:rsidRPr="00EC1655">
        <w:rPr>
          <w:b/>
          <w:lang w:val="fr-BE"/>
        </w:rPr>
        <w:lastRenderedPageBreak/>
        <w:t>Quel type d’activité allez-vous</w:t>
      </w:r>
      <w:r w:rsidR="00193EF7">
        <w:rPr>
          <w:b/>
          <w:lang w:val="fr-BE"/>
        </w:rPr>
        <w:t xml:space="preserve"> proposer</w:t>
      </w:r>
      <w:r w:rsidR="00C010F2" w:rsidRPr="00053431">
        <w:rPr>
          <w:b/>
          <w:lang w:val="fr-BE"/>
        </w:rPr>
        <w:t> ?</w:t>
      </w:r>
    </w:p>
    <w:p w14:paraId="6F133BC6" w14:textId="77777777" w:rsidR="00C010F2" w:rsidRPr="00C11067" w:rsidRDefault="00C010F2" w:rsidP="00C010F2">
      <w:pPr>
        <w:tabs>
          <w:tab w:val="right" w:leader="dot" w:pos="9356"/>
        </w:tabs>
        <w:spacing w:before="0" w:after="0"/>
        <w:rPr>
          <w:lang w:val="fr-BE"/>
        </w:rPr>
      </w:pPr>
      <w:r>
        <w:rPr>
          <w:lang w:val="fr-BE"/>
        </w:rPr>
        <w:tab/>
      </w:r>
    </w:p>
    <w:p w14:paraId="4FE91596" w14:textId="77777777" w:rsidR="00C010F2" w:rsidRPr="00C11067" w:rsidRDefault="00C010F2" w:rsidP="00C010F2">
      <w:pPr>
        <w:tabs>
          <w:tab w:val="right" w:leader="dot" w:pos="9356"/>
        </w:tabs>
        <w:spacing w:before="0" w:after="0"/>
        <w:rPr>
          <w:lang w:val="fr-BE"/>
        </w:rPr>
      </w:pPr>
      <w:r>
        <w:rPr>
          <w:lang w:val="fr-BE"/>
        </w:rPr>
        <w:tab/>
      </w:r>
    </w:p>
    <w:p w14:paraId="3BEE02AB" w14:textId="77777777" w:rsidR="00C010F2" w:rsidRPr="00C11067" w:rsidRDefault="00C010F2" w:rsidP="00C010F2">
      <w:pPr>
        <w:tabs>
          <w:tab w:val="right" w:leader="dot" w:pos="9356"/>
        </w:tabs>
        <w:spacing w:before="0" w:after="0"/>
        <w:rPr>
          <w:lang w:val="fr-BE"/>
        </w:rPr>
      </w:pPr>
      <w:r>
        <w:rPr>
          <w:lang w:val="fr-BE"/>
        </w:rPr>
        <w:tab/>
      </w:r>
    </w:p>
    <w:p w14:paraId="34E93888" w14:textId="77777777" w:rsidR="00C010F2" w:rsidRDefault="00C010F2" w:rsidP="00C010F2">
      <w:pPr>
        <w:tabs>
          <w:tab w:val="right" w:leader="dot" w:pos="9356"/>
        </w:tabs>
        <w:spacing w:before="0" w:after="0"/>
        <w:rPr>
          <w:lang w:val="fr-BE"/>
        </w:rPr>
      </w:pPr>
      <w:r>
        <w:rPr>
          <w:lang w:val="fr-BE"/>
        </w:rPr>
        <w:tab/>
      </w:r>
    </w:p>
    <w:p w14:paraId="722A8E26" w14:textId="77777777" w:rsidR="00C010F2" w:rsidRDefault="00C010F2" w:rsidP="006F2BAF">
      <w:pPr>
        <w:tabs>
          <w:tab w:val="right" w:leader="dot" w:pos="9356"/>
        </w:tabs>
        <w:spacing w:before="0" w:after="0" w:line="480" w:lineRule="auto"/>
        <w:rPr>
          <w:lang w:val="fr-BE"/>
        </w:rPr>
      </w:pPr>
      <w:r>
        <w:rPr>
          <w:lang w:val="fr-BE"/>
        </w:rPr>
        <w:tab/>
      </w:r>
    </w:p>
    <w:p w14:paraId="659C325A" w14:textId="7C414091" w:rsidR="00053431" w:rsidRPr="00053431" w:rsidRDefault="003A6142" w:rsidP="006172E3">
      <w:pPr>
        <w:tabs>
          <w:tab w:val="right" w:leader="dot" w:pos="9356"/>
        </w:tabs>
        <w:spacing w:before="0" w:after="0" w:line="480" w:lineRule="auto"/>
        <w:rPr>
          <w:b/>
          <w:lang w:val="fr-BE"/>
        </w:rPr>
      </w:pPr>
      <w:r>
        <w:rPr>
          <w:b/>
          <w:lang w:val="fr-BE"/>
        </w:rPr>
        <w:t>Nombre de participant</w:t>
      </w:r>
      <w:r w:rsidR="008C541E">
        <w:rPr>
          <w:b/>
          <w:lang w:val="fr-BE"/>
        </w:rPr>
        <w:t xml:space="preserve"> et d’encadrant</w:t>
      </w:r>
      <w:r>
        <w:rPr>
          <w:b/>
          <w:lang w:val="fr-BE"/>
        </w:rPr>
        <w:t> ?</w:t>
      </w:r>
    </w:p>
    <w:p w14:paraId="34448BED" w14:textId="77777777" w:rsidR="00053431" w:rsidRDefault="006172E3" w:rsidP="006172E3">
      <w:pPr>
        <w:tabs>
          <w:tab w:val="left" w:leader="dot" w:pos="9356"/>
        </w:tabs>
        <w:spacing w:before="0" w:after="0"/>
        <w:rPr>
          <w:lang w:val="fr-BE"/>
        </w:rPr>
      </w:pPr>
      <w:r>
        <w:rPr>
          <w:lang w:val="fr-BE"/>
        </w:rPr>
        <w:tab/>
      </w:r>
    </w:p>
    <w:p w14:paraId="44B8C5C9" w14:textId="77777777" w:rsidR="00C80BE5" w:rsidRDefault="006172E3" w:rsidP="006172E3">
      <w:pPr>
        <w:tabs>
          <w:tab w:val="left" w:leader="dot" w:pos="9356"/>
        </w:tabs>
        <w:spacing w:before="0" w:after="0"/>
        <w:rPr>
          <w:lang w:val="fr-BE"/>
        </w:rPr>
      </w:pPr>
      <w:r>
        <w:rPr>
          <w:lang w:val="fr-BE"/>
        </w:rPr>
        <w:tab/>
      </w:r>
    </w:p>
    <w:p w14:paraId="7F887CD1" w14:textId="77777777" w:rsidR="00053431" w:rsidRDefault="006172E3" w:rsidP="006172E3">
      <w:pPr>
        <w:tabs>
          <w:tab w:val="left" w:leader="dot" w:pos="9356"/>
        </w:tabs>
        <w:spacing w:before="0" w:after="0"/>
        <w:rPr>
          <w:lang w:val="fr-BE"/>
        </w:rPr>
      </w:pPr>
      <w:r>
        <w:rPr>
          <w:lang w:val="fr-BE"/>
        </w:rPr>
        <w:tab/>
      </w:r>
    </w:p>
    <w:p w14:paraId="32296519" w14:textId="77777777" w:rsidR="00053431" w:rsidRDefault="006172E3" w:rsidP="006172E3">
      <w:pPr>
        <w:tabs>
          <w:tab w:val="left" w:leader="dot" w:pos="9356"/>
        </w:tabs>
        <w:spacing w:before="0" w:after="0" w:line="480" w:lineRule="auto"/>
        <w:rPr>
          <w:lang w:val="fr-BE"/>
        </w:rPr>
      </w:pPr>
      <w:r>
        <w:rPr>
          <w:lang w:val="fr-BE"/>
        </w:rPr>
        <w:tab/>
      </w:r>
    </w:p>
    <w:p w14:paraId="18851197" w14:textId="77777777" w:rsidR="00922496" w:rsidRDefault="00922496" w:rsidP="00922496">
      <w:pPr>
        <w:spacing w:before="0" w:after="0" w:line="480" w:lineRule="auto"/>
        <w:rPr>
          <w:lang w:val="fr-BE"/>
        </w:rPr>
      </w:pPr>
      <w:r w:rsidRPr="00530E4F">
        <w:rPr>
          <w:b/>
          <w:lang w:val="fr-BE"/>
        </w:rPr>
        <w:t>Quel est le public visé ?</w:t>
      </w:r>
      <w:r>
        <w:rPr>
          <w:b/>
          <w:lang w:val="fr-BE"/>
        </w:rPr>
        <w:t xml:space="preserve"> </w:t>
      </w:r>
    </w:p>
    <w:p w14:paraId="440098EF" w14:textId="77777777" w:rsidR="00922496" w:rsidRPr="0075579B" w:rsidRDefault="00922496" w:rsidP="00063F29">
      <w:pPr>
        <w:tabs>
          <w:tab w:val="right" w:leader="dot" w:pos="9356"/>
        </w:tabs>
        <w:spacing w:before="0" w:after="0" w:line="360" w:lineRule="auto"/>
        <w:rPr>
          <w:lang w:val="fr-BE"/>
        </w:rPr>
      </w:pPr>
      <w:r w:rsidRPr="0075579B">
        <w:rPr>
          <w:lang w:val="fr-BE"/>
        </w:rPr>
        <w:t>Âge :</w:t>
      </w:r>
      <w:r>
        <w:rPr>
          <w:lang w:val="fr-BE"/>
        </w:rPr>
        <w:t xml:space="preserve"> </w:t>
      </w:r>
      <w:r>
        <w:rPr>
          <w:lang w:val="fr-BE"/>
        </w:rPr>
        <w:tab/>
      </w:r>
    </w:p>
    <w:p w14:paraId="65F7E2D0" w14:textId="77777777" w:rsidR="00922496" w:rsidRPr="0075579B" w:rsidRDefault="00922496" w:rsidP="00063F29">
      <w:pPr>
        <w:tabs>
          <w:tab w:val="right" w:leader="dot" w:pos="9356"/>
        </w:tabs>
        <w:spacing w:before="0" w:after="0" w:line="360" w:lineRule="auto"/>
        <w:rPr>
          <w:lang w:val="fr-BE"/>
        </w:rPr>
      </w:pPr>
      <w:r w:rsidRPr="0075579B">
        <w:rPr>
          <w:lang w:val="fr-BE"/>
        </w:rPr>
        <w:t>Genre</w:t>
      </w:r>
      <w:r>
        <w:rPr>
          <w:lang w:val="fr-BE"/>
        </w:rPr>
        <w:t xml:space="preserve"> : </w:t>
      </w:r>
      <w:r>
        <w:rPr>
          <w:lang w:val="fr-BE"/>
        </w:rPr>
        <w:tab/>
      </w:r>
    </w:p>
    <w:p w14:paraId="4354D3C2" w14:textId="0DEFC699" w:rsidR="00B830A6" w:rsidRDefault="00922496" w:rsidP="00922496">
      <w:pPr>
        <w:tabs>
          <w:tab w:val="right" w:leader="dot" w:pos="9356"/>
        </w:tabs>
        <w:spacing w:before="0" w:after="0" w:line="480" w:lineRule="auto"/>
        <w:rPr>
          <w:lang w:val="fr-BE"/>
        </w:rPr>
      </w:pPr>
      <w:r w:rsidRPr="0075579B">
        <w:rPr>
          <w:lang w:val="fr-BE"/>
        </w:rPr>
        <w:t>Caractéristiques</w:t>
      </w:r>
      <w:r>
        <w:rPr>
          <w:lang w:val="fr-BE"/>
        </w:rPr>
        <w:t xml:space="preserve"> : </w:t>
      </w:r>
      <w:r>
        <w:rPr>
          <w:lang w:val="fr-BE"/>
        </w:rPr>
        <w:tab/>
      </w:r>
    </w:p>
    <w:p w14:paraId="61982FF3" w14:textId="77777777" w:rsidR="00B830A6" w:rsidRDefault="00B830A6" w:rsidP="00B830A6">
      <w:pPr>
        <w:spacing w:before="0" w:after="0" w:line="480" w:lineRule="auto"/>
        <w:rPr>
          <w:b/>
          <w:lang w:val="fr-BE"/>
        </w:rPr>
      </w:pPr>
      <w:r w:rsidRPr="008623BD">
        <w:rPr>
          <w:b/>
          <w:lang w:val="fr-BE"/>
        </w:rPr>
        <w:t xml:space="preserve">Allez-vous demander une participation financière au public ? Si oui, de combien ? </w:t>
      </w:r>
    </w:p>
    <w:p w14:paraId="267461E8" w14:textId="77777777" w:rsidR="00B830A6" w:rsidRPr="006172E3" w:rsidRDefault="00B830A6" w:rsidP="00B830A6">
      <w:pPr>
        <w:tabs>
          <w:tab w:val="right" w:leader="dot" w:pos="9356"/>
        </w:tabs>
        <w:spacing w:before="0" w:after="0"/>
        <w:rPr>
          <w:lang w:val="fr-BE"/>
        </w:rPr>
      </w:pPr>
      <w:r w:rsidRPr="006172E3">
        <w:rPr>
          <w:lang w:val="fr-BE"/>
        </w:rPr>
        <w:tab/>
      </w:r>
    </w:p>
    <w:p w14:paraId="59DCD8F2" w14:textId="77777777" w:rsidR="00B830A6" w:rsidRPr="006172E3" w:rsidRDefault="00B830A6" w:rsidP="00B830A6">
      <w:pPr>
        <w:tabs>
          <w:tab w:val="right" w:leader="dot" w:pos="9356"/>
        </w:tabs>
        <w:spacing w:before="0" w:after="0"/>
        <w:rPr>
          <w:lang w:val="fr-BE"/>
        </w:rPr>
      </w:pPr>
      <w:r>
        <w:rPr>
          <w:lang w:val="fr-BE"/>
        </w:rPr>
        <w:tab/>
      </w:r>
    </w:p>
    <w:p w14:paraId="087BA9B0" w14:textId="77777777" w:rsidR="00B830A6" w:rsidRPr="006172E3" w:rsidRDefault="00B830A6" w:rsidP="00B830A6">
      <w:pPr>
        <w:tabs>
          <w:tab w:val="right" w:leader="dot" w:pos="9356"/>
        </w:tabs>
        <w:spacing w:before="0" w:after="0"/>
        <w:rPr>
          <w:lang w:val="fr-BE"/>
        </w:rPr>
      </w:pPr>
      <w:r>
        <w:rPr>
          <w:lang w:val="fr-BE"/>
        </w:rPr>
        <w:tab/>
      </w:r>
    </w:p>
    <w:p w14:paraId="0B297C63" w14:textId="77777777" w:rsidR="00B830A6" w:rsidRDefault="00B830A6" w:rsidP="00B830A6">
      <w:pPr>
        <w:tabs>
          <w:tab w:val="right" w:leader="dot" w:pos="9356"/>
        </w:tabs>
        <w:spacing w:before="0" w:after="0" w:line="480" w:lineRule="auto"/>
        <w:rPr>
          <w:lang w:val="fr-BE"/>
        </w:rPr>
      </w:pPr>
      <w:r w:rsidRPr="006172E3">
        <w:rPr>
          <w:lang w:val="fr-BE"/>
        </w:rPr>
        <w:tab/>
      </w:r>
    </w:p>
    <w:p w14:paraId="101398E7" w14:textId="77777777" w:rsidR="00B830A6" w:rsidRPr="0075579B" w:rsidRDefault="00B830A6" w:rsidP="00922496">
      <w:pPr>
        <w:tabs>
          <w:tab w:val="right" w:leader="dot" w:pos="9356"/>
        </w:tabs>
        <w:spacing w:before="0" w:after="0" w:line="480" w:lineRule="auto"/>
        <w:rPr>
          <w:lang w:val="fr-BE"/>
        </w:rPr>
      </w:pPr>
    </w:p>
    <w:p w14:paraId="624A7FF4" w14:textId="055931B1" w:rsidR="00373BED" w:rsidRDefault="00373BED" w:rsidP="00063F29">
      <w:pPr>
        <w:pStyle w:val="En-tte"/>
        <w:tabs>
          <w:tab w:val="clear" w:pos="4536"/>
          <w:tab w:val="clear" w:pos="9072"/>
        </w:tabs>
        <w:spacing w:before="0" w:line="480" w:lineRule="auto"/>
        <w:rPr>
          <w:lang w:val="fr-BE"/>
        </w:rPr>
      </w:pPr>
    </w:p>
    <w:p w14:paraId="16D9213A" w14:textId="5BB07BF5" w:rsidR="00C010F2" w:rsidRDefault="00EF76D8" w:rsidP="00895C2D">
      <w:pPr>
        <w:pStyle w:val="En-tte"/>
        <w:tabs>
          <w:tab w:val="clear" w:pos="4536"/>
          <w:tab w:val="clear" w:pos="9072"/>
        </w:tabs>
        <w:spacing w:before="0" w:line="480" w:lineRule="auto"/>
        <w:ind w:left="2126" w:firstLine="1418"/>
        <w:rPr>
          <w:lang w:val="fr-BE"/>
        </w:rPr>
      </w:pPr>
      <w:r>
        <w:rPr>
          <w:lang w:val="fr-BE"/>
        </w:rPr>
        <w:t>-----------------------------------------------</w:t>
      </w:r>
    </w:p>
    <w:p w14:paraId="22DC793A" w14:textId="77777777" w:rsidR="00895C2D" w:rsidRDefault="00895C2D" w:rsidP="00895C2D">
      <w:pPr>
        <w:pStyle w:val="En-tte"/>
        <w:tabs>
          <w:tab w:val="clear" w:pos="4536"/>
          <w:tab w:val="clear" w:pos="9072"/>
        </w:tabs>
        <w:spacing w:before="0"/>
        <w:rPr>
          <w:lang w:val="fr-BE"/>
        </w:rPr>
      </w:pPr>
    </w:p>
    <w:p w14:paraId="7F2360A9" w14:textId="77777777" w:rsidR="00895C2D" w:rsidRPr="0041098C" w:rsidRDefault="00895C2D" w:rsidP="00895C2D">
      <w:pPr>
        <w:pStyle w:val="En-tte"/>
        <w:tabs>
          <w:tab w:val="clear" w:pos="4536"/>
          <w:tab w:val="clear" w:pos="9072"/>
        </w:tabs>
        <w:spacing w:before="0"/>
        <w:rPr>
          <w:b/>
          <w:i/>
          <w:lang w:val="fr-BE"/>
        </w:rPr>
      </w:pPr>
      <w:r w:rsidRPr="0041098C">
        <w:rPr>
          <w:b/>
          <w:i/>
          <w:lang w:val="fr-BE"/>
        </w:rPr>
        <w:t xml:space="preserve">La cellule </w:t>
      </w:r>
      <w:r w:rsidR="00BE6DB2" w:rsidRPr="0041098C">
        <w:rPr>
          <w:b/>
          <w:i/>
          <w:lang w:val="fr-BE"/>
        </w:rPr>
        <w:t>« </w:t>
      </w:r>
      <w:r w:rsidRPr="0041098C">
        <w:rPr>
          <w:b/>
          <w:i/>
          <w:lang w:val="fr-BE"/>
        </w:rPr>
        <w:t>Espaces de proximité</w:t>
      </w:r>
      <w:r w:rsidR="00BE6DB2" w:rsidRPr="0041098C">
        <w:rPr>
          <w:b/>
          <w:i/>
          <w:lang w:val="fr-BE"/>
        </w:rPr>
        <w:t> »</w:t>
      </w:r>
      <w:r w:rsidRPr="0041098C">
        <w:rPr>
          <w:b/>
          <w:i/>
          <w:lang w:val="fr-BE"/>
        </w:rPr>
        <w:t xml:space="preserve"> fait partie du Programme de Prévention Urbaine (PPU) de la commune de Schaerbeek. Elle met à disposition plusieurs locaux permettant aux associations ou aux habitants de mettre en place leur projet à destination des habitants d’un quartier </w:t>
      </w:r>
      <w:r w:rsidR="0069747E" w:rsidRPr="0041098C">
        <w:rPr>
          <w:b/>
          <w:i/>
          <w:lang w:val="fr-BE"/>
        </w:rPr>
        <w:t xml:space="preserve">dans le but de développer et </w:t>
      </w:r>
      <w:r w:rsidRPr="0041098C">
        <w:rPr>
          <w:b/>
          <w:i/>
          <w:lang w:val="fr-BE"/>
        </w:rPr>
        <w:t>renforcer le lien social entre les habitants</w:t>
      </w:r>
      <w:r w:rsidR="0069747E" w:rsidRPr="0041098C">
        <w:rPr>
          <w:b/>
          <w:i/>
          <w:lang w:val="fr-BE"/>
        </w:rPr>
        <w:t xml:space="preserve"> et ainsi améliorer le vivre ensemble.</w:t>
      </w:r>
    </w:p>
    <w:p w14:paraId="6F102233" w14:textId="0211C81E" w:rsidR="00C80BE5" w:rsidRPr="00FB6C69" w:rsidRDefault="00C80BE5" w:rsidP="00C11067">
      <w:pPr>
        <w:pStyle w:val="En-tte"/>
        <w:tabs>
          <w:tab w:val="clear" w:pos="4536"/>
          <w:tab w:val="clear" w:pos="9072"/>
        </w:tabs>
        <w:spacing w:before="0"/>
        <w:rPr>
          <w:lang w:val="fr-BE"/>
        </w:rPr>
      </w:pPr>
      <w:bookmarkStart w:id="0" w:name="_GoBack"/>
      <w:bookmarkEnd w:id="0"/>
    </w:p>
    <w:sectPr w:rsidR="00C80BE5" w:rsidRPr="00FB6C69" w:rsidSect="0056760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54" w:right="964" w:bottom="964" w:left="96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0867C" w14:textId="77777777" w:rsidR="00CB5AD7" w:rsidRDefault="00CB5AD7" w:rsidP="00C03764">
      <w:r>
        <w:separator/>
      </w:r>
    </w:p>
    <w:p w14:paraId="0D9406C9" w14:textId="77777777" w:rsidR="00CB5AD7" w:rsidRDefault="00CB5AD7"/>
  </w:endnote>
  <w:endnote w:type="continuationSeparator" w:id="0">
    <w:p w14:paraId="41ABCC5C" w14:textId="77777777" w:rsidR="00CB5AD7" w:rsidRDefault="00CB5AD7" w:rsidP="00C03764">
      <w:r>
        <w:continuationSeparator/>
      </w:r>
    </w:p>
    <w:p w14:paraId="76CBB838" w14:textId="77777777" w:rsidR="00CB5AD7" w:rsidRDefault="00CB5A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E6BD0" w14:textId="77777777" w:rsidR="00CB5AD7" w:rsidRDefault="00CB5AD7" w:rsidP="00193873">
    <w:pPr>
      <w:pStyle w:val="Pieddepage"/>
    </w:pPr>
  </w:p>
  <w:p w14:paraId="0D6AB92C" w14:textId="5899065D" w:rsidR="00CB5AD7" w:rsidRDefault="00CB5AD7" w:rsidP="00193873">
    <w:pPr>
      <w:pStyle w:val="Pieddepage"/>
    </w:pPr>
    <w:r>
      <w:fldChar w:fldCharType="begin"/>
    </w:r>
    <w:r>
      <w:instrText xml:space="preserve"> PAGE   \* MERGEFORMAT </w:instrText>
    </w:r>
    <w:r>
      <w:fldChar w:fldCharType="separate"/>
    </w:r>
    <w:r w:rsidR="00FB6C69">
      <w:rPr>
        <w:noProof/>
      </w:rPr>
      <w:t>2</w:t>
    </w:r>
    <w:r>
      <w:fldChar w:fldCharType="end"/>
    </w:r>
  </w:p>
  <w:p w14:paraId="524E7FB6" w14:textId="77777777" w:rsidR="00CB5AD7" w:rsidRPr="00193873" w:rsidRDefault="00CB5AD7" w:rsidP="00C02F18">
    <w:pPr>
      <w:pStyle w:val="MASQUlimpression"/>
    </w:pPr>
    <w:r>
      <w:rPr>
        <w:noProof/>
        <w:lang w:val="fr-BE" w:eastAsia="fr-BE"/>
      </w:rPr>
      <w:drawing>
        <wp:anchor distT="0" distB="0" distL="114300" distR="114300" simplePos="0" relativeHeight="251658240" behindDoc="1" locked="1" layoutInCell="1" allowOverlap="1" wp14:anchorId="1761571C" wp14:editId="0C57796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1105" cy="10695305"/>
          <wp:effectExtent l="0" t="0" r="0" b="0"/>
          <wp:wrapNone/>
          <wp:docPr id="2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1069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4ED2F" w14:textId="77777777" w:rsidR="00CB5AD7" w:rsidRDefault="00CB5AD7">
    <w:pPr>
      <w:pStyle w:val="Pieddepage"/>
    </w:pPr>
  </w:p>
  <w:p w14:paraId="745BF239" w14:textId="77777777" w:rsidR="00CB5AD7" w:rsidRDefault="00CB5AD7">
    <w:pPr>
      <w:pStyle w:val="Pieddepage"/>
    </w:pPr>
  </w:p>
  <w:p w14:paraId="06685FDC" w14:textId="77777777" w:rsidR="00CB5AD7" w:rsidRDefault="00CB5AD7" w:rsidP="00C02F18">
    <w:pPr>
      <w:pStyle w:val="MASQUlimpression"/>
    </w:pPr>
    <w:r>
      <w:rPr>
        <w:noProof/>
        <w:lang w:val="fr-BE" w:eastAsia="fr-BE"/>
      </w:rPr>
      <w:drawing>
        <wp:anchor distT="0" distB="0" distL="114300" distR="114300" simplePos="0" relativeHeight="251657216" behindDoc="1" locked="1" layoutInCell="1" allowOverlap="0" wp14:anchorId="12D85E86" wp14:editId="11AEFDD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1105" cy="10709910"/>
          <wp:effectExtent l="0" t="0" r="0" b="0"/>
          <wp:wrapNone/>
          <wp:docPr id="1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1070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0A583" w14:textId="77777777" w:rsidR="00CB5AD7" w:rsidRPr="00FF1C42" w:rsidRDefault="00CB5AD7" w:rsidP="00C03764">
      <w:pPr>
        <w:rPr>
          <w:color w:val="7C8FA4"/>
        </w:rPr>
      </w:pPr>
      <w:r w:rsidRPr="00FF1C42">
        <w:rPr>
          <w:color w:val="7C8FA4"/>
        </w:rPr>
        <w:separator/>
      </w:r>
    </w:p>
    <w:p w14:paraId="3A7A8DD9" w14:textId="77777777" w:rsidR="00CB5AD7" w:rsidRDefault="00CB5AD7"/>
  </w:footnote>
  <w:footnote w:type="continuationSeparator" w:id="0">
    <w:p w14:paraId="4CC24059" w14:textId="77777777" w:rsidR="00CB5AD7" w:rsidRDefault="00CB5AD7" w:rsidP="00C03764">
      <w:r>
        <w:continuationSeparator/>
      </w:r>
    </w:p>
    <w:p w14:paraId="532B6E12" w14:textId="77777777" w:rsidR="00CB5AD7" w:rsidRDefault="00CB5A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6C622" w14:textId="77777777" w:rsidR="00CB5AD7" w:rsidRDefault="00CB5AD7" w:rsidP="002C442B">
    <w:pPr>
      <w:pStyle w:val="MASQUlimpression"/>
    </w:pPr>
  </w:p>
  <w:p w14:paraId="263BB928" w14:textId="77777777" w:rsidR="00CB5AD7" w:rsidRDefault="00CB5AD7" w:rsidP="00C02F18">
    <w:pPr>
      <w:rPr>
        <w:lang w:val="en-GB"/>
      </w:rPr>
    </w:pPr>
  </w:p>
  <w:p w14:paraId="5C3AFB38" w14:textId="77777777" w:rsidR="00CB5AD7" w:rsidRDefault="00CB5AD7" w:rsidP="00C02F18"/>
  <w:p w14:paraId="5DC46E88" w14:textId="77777777" w:rsidR="00CB5AD7" w:rsidRDefault="00CB5AD7" w:rsidP="00C02F1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8649E" w14:textId="77777777" w:rsidR="00CB5AD7" w:rsidRPr="00667B38" w:rsidRDefault="00CB5AD7" w:rsidP="0056760B">
    <w:pPr>
      <w:pStyle w:val="Intro"/>
      <w:ind w:left="1560"/>
      <w:rPr>
        <w:color w:val="AAB4CA"/>
        <w:sz w:val="20"/>
        <w:szCs w:val="20"/>
      </w:rPr>
    </w:pPr>
    <w:bookmarkStart w:id="1" w:name="_Toc480983956"/>
    <w:r w:rsidRPr="00667B38">
      <w:rPr>
        <w:color w:val="AAB4CA"/>
        <w:sz w:val="20"/>
        <w:szCs w:val="20"/>
      </w:rPr>
      <w:t>Développement Stratégique et Durable</w:t>
    </w:r>
    <w:r w:rsidRPr="00667B38">
      <w:rPr>
        <w:color w:val="AAB4CA"/>
        <w:sz w:val="20"/>
        <w:szCs w:val="20"/>
      </w:rPr>
      <w:br/>
      <w:t>Service Accompagnement</w:t>
    </w:r>
    <w:r w:rsidRPr="00667B38">
      <w:rPr>
        <w:color w:val="AAB4CA"/>
        <w:sz w:val="20"/>
        <w:szCs w:val="20"/>
      </w:rPr>
      <w:br/>
      <w:t>Espaces de Proximité</w:t>
    </w:r>
    <w:r w:rsidRPr="00667B38">
      <w:rPr>
        <w:color w:val="AAB4CA"/>
        <w:sz w:val="20"/>
        <w:szCs w:val="20"/>
      </w:rPr>
      <w:br/>
      <w:t>Tél :  02/ 240 67 92</w:t>
    </w:r>
    <w:r w:rsidRPr="00667B38">
      <w:rPr>
        <w:color w:val="AAB4CA"/>
        <w:sz w:val="20"/>
        <w:szCs w:val="20"/>
      </w:rPr>
      <w:br/>
    </w:r>
    <w:hyperlink r:id="rId1" w:history="1">
      <w:r w:rsidRPr="00667B38">
        <w:rPr>
          <w:color w:val="AAB4CA"/>
          <w:sz w:val="20"/>
          <w:szCs w:val="20"/>
        </w:rPr>
        <w:t>espacesdeproximite@schaerbeek.be</w:t>
      </w:r>
    </w:hyperlink>
    <w:r w:rsidRPr="00667B38">
      <w:rPr>
        <w:color w:val="AAB4CA"/>
        <w:sz w:val="20"/>
        <w:szCs w:val="20"/>
      </w:rPr>
      <w:br/>
    </w:r>
    <w:bookmarkEnd w:id="1"/>
  </w:p>
  <w:p w14:paraId="0E58CBE1" w14:textId="77777777" w:rsidR="00CB5AD7" w:rsidRPr="0056760B" w:rsidRDefault="00CB5AD7" w:rsidP="0056760B">
    <w:pPr>
      <w:pStyle w:val="Intro"/>
      <w:ind w:left="1560"/>
      <w:rPr>
        <w:color w:val="AAB4C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.8pt;height:34.8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A53EE3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227B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56D2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CEB7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C5C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8C25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AE7D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B00D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E64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B881272"/>
    <w:multiLevelType w:val="multilevel"/>
    <w:tmpl w:val="AAE82018"/>
    <w:lvl w:ilvl="0">
      <w:start w:val="1"/>
      <w:numFmt w:val="decimal"/>
      <w:pStyle w:val="Listenumros"/>
      <w:lvlText w:val="%1)"/>
      <w:lvlJc w:val="left"/>
      <w:pPr>
        <w:ind w:left="360" w:hanging="360"/>
      </w:pPr>
      <w:rPr>
        <w:rFonts w:hint="default"/>
        <w:b/>
        <w:i w:val="0"/>
        <w:color w:val="7C8FA4"/>
      </w:rPr>
    </w:lvl>
    <w:lvl w:ilvl="1">
      <w:start w:val="1"/>
      <w:numFmt w:val="lowerLetter"/>
      <w:pStyle w:val="Listenumros2"/>
      <w:lvlText w:val="%2)"/>
      <w:lvlJc w:val="left"/>
      <w:pPr>
        <w:ind w:left="720" w:hanging="360"/>
      </w:pPr>
      <w:rPr>
        <w:rFonts w:hint="default"/>
        <w:b/>
        <w:i w:val="0"/>
        <w:color w:val="7C8FA4"/>
      </w:rPr>
    </w:lvl>
    <w:lvl w:ilvl="2">
      <w:start w:val="1"/>
      <w:numFmt w:val="lowerRoman"/>
      <w:pStyle w:val="Listenumros3"/>
      <w:lvlText w:val="%3)"/>
      <w:lvlJc w:val="left"/>
      <w:pPr>
        <w:ind w:left="1080" w:hanging="360"/>
      </w:pPr>
      <w:rPr>
        <w:rFonts w:hint="default"/>
        <w:b/>
        <w:i w:val="0"/>
        <w:color w:val="7C8FA4"/>
      </w:rPr>
    </w:lvl>
    <w:lvl w:ilvl="3">
      <w:start w:val="1"/>
      <w:numFmt w:val="decimal"/>
      <w:pStyle w:val="Listenumros4"/>
      <w:lvlText w:val="(%4)"/>
      <w:lvlJc w:val="left"/>
      <w:pPr>
        <w:ind w:left="1440" w:hanging="360"/>
      </w:pPr>
      <w:rPr>
        <w:rFonts w:hint="default"/>
        <w:b/>
        <w:i w:val="0"/>
        <w:color w:val="7C8FA4"/>
      </w:rPr>
    </w:lvl>
    <w:lvl w:ilvl="4">
      <w:start w:val="1"/>
      <w:numFmt w:val="lowerLetter"/>
      <w:pStyle w:val="Listenumros5"/>
      <w:lvlText w:val="(%5)"/>
      <w:lvlJc w:val="left"/>
      <w:pPr>
        <w:ind w:left="1800" w:hanging="360"/>
      </w:pPr>
      <w:rPr>
        <w:rFonts w:hint="default"/>
        <w:b/>
        <w:i w:val="0"/>
        <w:color w:val="7C8FA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B387645"/>
    <w:multiLevelType w:val="hybridMultilevel"/>
    <w:tmpl w:val="D6CE5926"/>
    <w:lvl w:ilvl="0" w:tplc="ED848F02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D7724"/>
    <w:multiLevelType w:val="hybridMultilevel"/>
    <w:tmpl w:val="4198BD6E"/>
    <w:lvl w:ilvl="0" w:tplc="6AA0D404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B4E73"/>
    <w:multiLevelType w:val="hybridMultilevel"/>
    <w:tmpl w:val="72AA82A4"/>
    <w:lvl w:ilvl="0" w:tplc="BEECF744">
      <w:numFmt w:val="bullet"/>
      <w:lvlText w:val="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F7E54"/>
    <w:multiLevelType w:val="hybridMultilevel"/>
    <w:tmpl w:val="076AB974"/>
    <w:lvl w:ilvl="0" w:tplc="43020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60AF5"/>
    <w:multiLevelType w:val="hybridMultilevel"/>
    <w:tmpl w:val="728288B2"/>
    <w:lvl w:ilvl="0" w:tplc="106071CE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D11EB"/>
    <w:multiLevelType w:val="multilevel"/>
    <w:tmpl w:val="F74E34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EC429E5"/>
    <w:multiLevelType w:val="multilevel"/>
    <w:tmpl w:val="13CAA128"/>
    <w:lvl w:ilvl="0">
      <w:start w:val="1"/>
      <w:numFmt w:val="none"/>
      <w:pStyle w:val="Titre1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none"/>
      <w:pStyle w:val="Titre2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none"/>
      <w:pStyle w:val="Titre3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none"/>
      <w:pStyle w:val="Titre4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2B368EF"/>
    <w:multiLevelType w:val="multilevel"/>
    <w:tmpl w:val="A6664996"/>
    <w:lvl w:ilvl="0">
      <w:start w:val="1"/>
      <w:numFmt w:val="bullet"/>
      <w:pStyle w:val="Listepuces"/>
      <w:lvlText w:val="►"/>
      <w:lvlJc w:val="left"/>
      <w:pPr>
        <w:ind w:left="360" w:hanging="360"/>
      </w:pPr>
      <w:rPr>
        <w:rFonts w:ascii="Arial" w:hAnsi="Arial" w:hint="default"/>
        <w:color w:val="7C8FA4"/>
      </w:rPr>
    </w:lvl>
    <w:lvl w:ilvl="1">
      <w:start w:val="1"/>
      <w:numFmt w:val="bullet"/>
      <w:pStyle w:val="Listepuces2"/>
      <w:lvlText w:val="►"/>
      <w:lvlJc w:val="left"/>
      <w:pPr>
        <w:ind w:left="720" w:hanging="360"/>
      </w:pPr>
      <w:rPr>
        <w:rFonts w:ascii="Arial" w:hAnsi="Arial" w:hint="default"/>
        <w:color w:val="7C8FA4"/>
      </w:rPr>
    </w:lvl>
    <w:lvl w:ilvl="2">
      <w:start w:val="1"/>
      <w:numFmt w:val="bullet"/>
      <w:pStyle w:val="Listepuces3"/>
      <w:lvlText w:val="►"/>
      <w:lvlJc w:val="left"/>
      <w:pPr>
        <w:ind w:left="1080" w:hanging="360"/>
      </w:pPr>
      <w:rPr>
        <w:rFonts w:ascii="Arial" w:hAnsi="Arial" w:hint="default"/>
        <w:color w:val="7C8FA4"/>
      </w:rPr>
    </w:lvl>
    <w:lvl w:ilvl="3">
      <w:start w:val="1"/>
      <w:numFmt w:val="bullet"/>
      <w:pStyle w:val="Listepuces4"/>
      <w:lvlText w:val="●"/>
      <w:lvlJc w:val="left"/>
      <w:pPr>
        <w:ind w:left="1440" w:hanging="360"/>
      </w:pPr>
      <w:rPr>
        <w:rFonts w:ascii="Calibri" w:hAnsi="Calibri" w:hint="default"/>
        <w:color w:val="7C8FA4"/>
      </w:rPr>
    </w:lvl>
    <w:lvl w:ilvl="4">
      <w:start w:val="1"/>
      <w:numFmt w:val="bullet"/>
      <w:pStyle w:val="Listepuces5"/>
      <w:lvlText w:val="●"/>
      <w:lvlJc w:val="left"/>
      <w:pPr>
        <w:ind w:left="1800" w:hanging="360"/>
      </w:pPr>
      <w:rPr>
        <w:rFonts w:ascii="Calibri" w:hAnsi="Calibri" w:hint="default"/>
        <w:color w:val="7C8FA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03C3549"/>
    <w:multiLevelType w:val="hybridMultilevel"/>
    <w:tmpl w:val="700AA67A"/>
    <w:lvl w:ilvl="0" w:tplc="83360DF2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A30F74"/>
    <w:multiLevelType w:val="hybridMultilevel"/>
    <w:tmpl w:val="CCEC2110"/>
    <w:lvl w:ilvl="0" w:tplc="260E430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7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6"/>
  </w:num>
  <w:num w:numId="12">
    <w:abstractNumId w:val="16"/>
  </w:num>
  <w:num w:numId="13">
    <w:abstractNumId w:val="9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8"/>
  </w:num>
  <w:num w:numId="17">
    <w:abstractNumId w:val="12"/>
  </w:num>
  <w:num w:numId="18">
    <w:abstractNumId w:val="13"/>
  </w:num>
  <w:num w:numId="19">
    <w:abstractNumId w:val="16"/>
  </w:num>
  <w:num w:numId="20">
    <w:abstractNumId w:val="14"/>
  </w:num>
  <w:num w:numId="21">
    <w:abstractNumId w:val="18"/>
  </w:num>
  <w:num w:numId="22">
    <w:abstractNumId w:val="19"/>
  </w:num>
  <w:num w:numId="23">
    <w:abstractNumId w:val="1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42"/>
    <w:rsid w:val="000112D2"/>
    <w:rsid w:val="000170AB"/>
    <w:rsid w:val="00023AE2"/>
    <w:rsid w:val="000327D8"/>
    <w:rsid w:val="0004122C"/>
    <w:rsid w:val="00041E7A"/>
    <w:rsid w:val="0004391E"/>
    <w:rsid w:val="00045F4F"/>
    <w:rsid w:val="00053431"/>
    <w:rsid w:val="00063F29"/>
    <w:rsid w:val="00064C6B"/>
    <w:rsid w:val="00065327"/>
    <w:rsid w:val="000702EB"/>
    <w:rsid w:val="0008160B"/>
    <w:rsid w:val="00082E88"/>
    <w:rsid w:val="00083A8D"/>
    <w:rsid w:val="000A476E"/>
    <w:rsid w:val="000B2F33"/>
    <w:rsid w:val="000D4F79"/>
    <w:rsid w:val="000E2E72"/>
    <w:rsid w:val="000E5194"/>
    <w:rsid w:val="000F43DE"/>
    <w:rsid w:val="000F5AF4"/>
    <w:rsid w:val="001006C5"/>
    <w:rsid w:val="001150C0"/>
    <w:rsid w:val="00127F84"/>
    <w:rsid w:val="0013115F"/>
    <w:rsid w:val="00131B1E"/>
    <w:rsid w:val="00135320"/>
    <w:rsid w:val="001370EE"/>
    <w:rsid w:val="001438DE"/>
    <w:rsid w:val="00151EE3"/>
    <w:rsid w:val="0015636D"/>
    <w:rsid w:val="001820C0"/>
    <w:rsid w:val="00187177"/>
    <w:rsid w:val="00193873"/>
    <w:rsid w:val="00193EF7"/>
    <w:rsid w:val="00196135"/>
    <w:rsid w:val="001B0182"/>
    <w:rsid w:val="001B25BE"/>
    <w:rsid w:val="001B4F15"/>
    <w:rsid w:val="001C7179"/>
    <w:rsid w:val="001C71AB"/>
    <w:rsid w:val="001D6E86"/>
    <w:rsid w:val="001F0940"/>
    <w:rsid w:val="001F0FEC"/>
    <w:rsid w:val="001F4ACF"/>
    <w:rsid w:val="001F7677"/>
    <w:rsid w:val="002005E8"/>
    <w:rsid w:val="00201034"/>
    <w:rsid w:val="00217E16"/>
    <w:rsid w:val="00223085"/>
    <w:rsid w:val="00237DDA"/>
    <w:rsid w:val="002504FD"/>
    <w:rsid w:val="00257F96"/>
    <w:rsid w:val="00261B67"/>
    <w:rsid w:val="00281B7A"/>
    <w:rsid w:val="0028342C"/>
    <w:rsid w:val="00291A02"/>
    <w:rsid w:val="002923C4"/>
    <w:rsid w:val="00293827"/>
    <w:rsid w:val="002A572C"/>
    <w:rsid w:val="002B2A25"/>
    <w:rsid w:val="002C0FD4"/>
    <w:rsid w:val="002C442B"/>
    <w:rsid w:val="002C6775"/>
    <w:rsid w:val="002D1064"/>
    <w:rsid w:val="002E0306"/>
    <w:rsid w:val="002E0500"/>
    <w:rsid w:val="002E4E15"/>
    <w:rsid w:val="003007C2"/>
    <w:rsid w:val="00302223"/>
    <w:rsid w:val="00316324"/>
    <w:rsid w:val="003208E7"/>
    <w:rsid w:val="00342DC9"/>
    <w:rsid w:val="003468D1"/>
    <w:rsid w:val="00352114"/>
    <w:rsid w:val="0035447E"/>
    <w:rsid w:val="00367CE9"/>
    <w:rsid w:val="00373BED"/>
    <w:rsid w:val="003800C0"/>
    <w:rsid w:val="003940AE"/>
    <w:rsid w:val="00395C58"/>
    <w:rsid w:val="003A6142"/>
    <w:rsid w:val="003A718E"/>
    <w:rsid w:val="003B5A88"/>
    <w:rsid w:val="003B702D"/>
    <w:rsid w:val="003C0C7E"/>
    <w:rsid w:val="003C1EF1"/>
    <w:rsid w:val="003C59A8"/>
    <w:rsid w:val="003D23B4"/>
    <w:rsid w:val="003E4437"/>
    <w:rsid w:val="003F0AAA"/>
    <w:rsid w:val="00402D79"/>
    <w:rsid w:val="00407C5F"/>
    <w:rsid w:val="0041098C"/>
    <w:rsid w:val="00416DD9"/>
    <w:rsid w:val="00421DBE"/>
    <w:rsid w:val="0043058E"/>
    <w:rsid w:val="0044100C"/>
    <w:rsid w:val="004440F2"/>
    <w:rsid w:val="00451FC2"/>
    <w:rsid w:val="004656A9"/>
    <w:rsid w:val="00472A46"/>
    <w:rsid w:val="00472BD3"/>
    <w:rsid w:val="00473C85"/>
    <w:rsid w:val="004762CB"/>
    <w:rsid w:val="00480D2C"/>
    <w:rsid w:val="00494037"/>
    <w:rsid w:val="004B39A7"/>
    <w:rsid w:val="004E0582"/>
    <w:rsid w:val="004E1425"/>
    <w:rsid w:val="004F3565"/>
    <w:rsid w:val="004F584D"/>
    <w:rsid w:val="00505805"/>
    <w:rsid w:val="00510F12"/>
    <w:rsid w:val="00530E4F"/>
    <w:rsid w:val="00540A10"/>
    <w:rsid w:val="00541EC2"/>
    <w:rsid w:val="005424C8"/>
    <w:rsid w:val="0056760B"/>
    <w:rsid w:val="005B407B"/>
    <w:rsid w:val="005F6DF5"/>
    <w:rsid w:val="006024C3"/>
    <w:rsid w:val="00605C3B"/>
    <w:rsid w:val="006172E3"/>
    <w:rsid w:val="00620E68"/>
    <w:rsid w:val="00635E33"/>
    <w:rsid w:val="00637900"/>
    <w:rsid w:val="00652907"/>
    <w:rsid w:val="0066322D"/>
    <w:rsid w:val="00667237"/>
    <w:rsid w:val="00667B38"/>
    <w:rsid w:val="00676C33"/>
    <w:rsid w:val="006801D9"/>
    <w:rsid w:val="00684A4D"/>
    <w:rsid w:val="006957E0"/>
    <w:rsid w:val="0069747E"/>
    <w:rsid w:val="006B3951"/>
    <w:rsid w:val="006B3ABB"/>
    <w:rsid w:val="006B4DDC"/>
    <w:rsid w:val="006D5187"/>
    <w:rsid w:val="006F2BAF"/>
    <w:rsid w:val="006F3605"/>
    <w:rsid w:val="00706110"/>
    <w:rsid w:val="00711B66"/>
    <w:rsid w:val="00717070"/>
    <w:rsid w:val="00723065"/>
    <w:rsid w:val="00734C0D"/>
    <w:rsid w:val="00742461"/>
    <w:rsid w:val="00757223"/>
    <w:rsid w:val="00770A1D"/>
    <w:rsid w:val="00773AAE"/>
    <w:rsid w:val="00773AF0"/>
    <w:rsid w:val="00774A44"/>
    <w:rsid w:val="00775927"/>
    <w:rsid w:val="00776548"/>
    <w:rsid w:val="007A58C5"/>
    <w:rsid w:val="007C7C1B"/>
    <w:rsid w:val="007E27D1"/>
    <w:rsid w:val="007F732F"/>
    <w:rsid w:val="00802E41"/>
    <w:rsid w:val="00804E70"/>
    <w:rsid w:val="00810002"/>
    <w:rsid w:val="00810E43"/>
    <w:rsid w:val="00816859"/>
    <w:rsid w:val="00822D1E"/>
    <w:rsid w:val="008419F6"/>
    <w:rsid w:val="00854365"/>
    <w:rsid w:val="008623BD"/>
    <w:rsid w:val="00872DC7"/>
    <w:rsid w:val="0088549C"/>
    <w:rsid w:val="00891140"/>
    <w:rsid w:val="00895C2D"/>
    <w:rsid w:val="008A1212"/>
    <w:rsid w:val="008A42B0"/>
    <w:rsid w:val="008A4778"/>
    <w:rsid w:val="008A53DC"/>
    <w:rsid w:val="008B0D42"/>
    <w:rsid w:val="008C2C58"/>
    <w:rsid w:val="008C541E"/>
    <w:rsid w:val="008E5FA4"/>
    <w:rsid w:val="008F1335"/>
    <w:rsid w:val="00922496"/>
    <w:rsid w:val="0092739F"/>
    <w:rsid w:val="009273B3"/>
    <w:rsid w:val="0093415A"/>
    <w:rsid w:val="009428E4"/>
    <w:rsid w:val="00946056"/>
    <w:rsid w:val="0095610F"/>
    <w:rsid w:val="00956122"/>
    <w:rsid w:val="009629E7"/>
    <w:rsid w:val="00965EAD"/>
    <w:rsid w:val="009733B2"/>
    <w:rsid w:val="009771C2"/>
    <w:rsid w:val="0098257E"/>
    <w:rsid w:val="009900E4"/>
    <w:rsid w:val="009924C6"/>
    <w:rsid w:val="009A0D69"/>
    <w:rsid w:val="009A7281"/>
    <w:rsid w:val="009B08B9"/>
    <w:rsid w:val="009C0416"/>
    <w:rsid w:val="009C255D"/>
    <w:rsid w:val="009D5FFC"/>
    <w:rsid w:val="009E18D1"/>
    <w:rsid w:val="009F3DCE"/>
    <w:rsid w:val="009F51E5"/>
    <w:rsid w:val="00A138F2"/>
    <w:rsid w:val="00A43390"/>
    <w:rsid w:val="00A57558"/>
    <w:rsid w:val="00A70B89"/>
    <w:rsid w:val="00A77C54"/>
    <w:rsid w:val="00A81A25"/>
    <w:rsid w:val="00A822B8"/>
    <w:rsid w:val="00A90C9E"/>
    <w:rsid w:val="00AA7F2F"/>
    <w:rsid w:val="00AB4460"/>
    <w:rsid w:val="00AC118E"/>
    <w:rsid w:val="00AC1FA5"/>
    <w:rsid w:val="00AC43AF"/>
    <w:rsid w:val="00AE1591"/>
    <w:rsid w:val="00AE786A"/>
    <w:rsid w:val="00AF1B6A"/>
    <w:rsid w:val="00AF7F26"/>
    <w:rsid w:val="00B020F2"/>
    <w:rsid w:val="00B117B0"/>
    <w:rsid w:val="00B15454"/>
    <w:rsid w:val="00B47A78"/>
    <w:rsid w:val="00B505C2"/>
    <w:rsid w:val="00B51B15"/>
    <w:rsid w:val="00B554E3"/>
    <w:rsid w:val="00B57310"/>
    <w:rsid w:val="00B62898"/>
    <w:rsid w:val="00B659C2"/>
    <w:rsid w:val="00B70D70"/>
    <w:rsid w:val="00B73D6A"/>
    <w:rsid w:val="00B76833"/>
    <w:rsid w:val="00B830A6"/>
    <w:rsid w:val="00B92774"/>
    <w:rsid w:val="00B93B3B"/>
    <w:rsid w:val="00B94446"/>
    <w:rsid w:val="00BA774C"/>
    <w:rsid w:val="00BA77E9"/>
    <w:rsid w:val="00BB2A1C"/>
    <w:rsid w:val="00BC084F"/>
    <w:rsid w:val="00BC196E"/>
    <w:rsid w:val="00BD46FE"/>
    <w:rsid w:val="00BE0DDF"/>
    <w:rsid w:val="00BE389F"/>
    <w:rsid w:val="00BE4FA4"/>
    <w:rsid w:val="00BE5BBA"/>
    <w:rsid w:val="00BE6DB2"/>
    <w:rsid w:val="00BF7F47"/>
    <w:rsid w:val="00C004BB"/>
    <w:rsid w:val="00C010F2"/>
    <w:rsid w:val="00C02F18"/>
    <w:rsid w:val="00C03764"/>
    <w:rsid w:val="00C069D4"/>
    <w:rsid w:val="00C07E15"/>
    <w:rsid w:val="00C11067"/>
    <w:rsid w:val="00C14570"/>
    <w:rsid w:val="00C20743"/>
    <w:rsid w:val="00C35FB7"/>
    <w:rsid w:val="00C536B8"/>
    <w:rsid w:val="00C609DE"/>
    <w:rsid w:val="00C62A47"/>
    <w:rsid w:val="00C6513F"/>
    <w:rsid w:val="00C80BE5"/>
    <w:rsid w:val="00C81491"/>
    <w:rsid w:val="00C8263C"/>
    <w:rsid w:val="00C96663"/>
    <w:rsid w:val="00CB006C"/>
    <w:rsid w:val="00CB5AD7"/>
    <w:rsid w:val="00CB5D36"/>
    <w:rsid w:val="00CC0D4E"/>
    <w:rsid w:val="00CC25F6"/>
    <w:rsid w:val="00CD7824"/>
    <w:rsid w:val="00CE346F"/>
    <w:rsid w:val="00CE446E"/>
    <w:rsid w:val="00D10C05"/>
    <w:rsid w:val="00D17111"/>
    <w:rsid w:val="00D22F2D"/>
    <w:rsid w:val="00D251D3"/>
    <w:rsid w:val="00D32E4C"/>
    <w:rsid w:val="00D42C49"/>
    <w:rsid w:val="00D519C1"/>
    <w:rsid w:val="00D52F5C"/>
    <w:rsid w:val="00D64051"/>
    <w:rsid w:val="00D83428"/>
    <w:rsid w:val="00D83B1C"/>
    <w:rsid w:val="00D91A9D"/>
    <w:rsid w:val="00D96E49"/>
    <w:rsid w:val="00DB485F"/>
    <w:rsid w:val="00DC22DC"/>
    <w:rsid w:val="00DC76F4"/>
    <w:rsid w:val="00DD4B27"/>
    <w:rsid w:val="00DD6105"/>
    <w:rsid w:val="00DE3547"/>
    <w:rsid w:val="00DE4B44"/>
    <w:rsid w:val="00DF299D"/>
    <w:rsid w:val="00E05770"/>
    <w:rsid w:val="00E10245"/>
    <w:rsid w:val="00E2555C"/>
    <w:rsid w:val="00E43BC5"/>
    <w:rsid w:val="00E464B8"/>
    <w:rsid w:val="00E54684"/>
    <w:rsid w:val="00E56790"/>
    <w:rsid w:val="00E7598E"/>
    <w:rsid w:val="00E939E5"/>
    <w:rsid w:val="00EA1417"/>
    <w:rsid w:val="00EA6598"/>
    <w:rsid w:val="00EA6E1D"/>
    <w:rsid w:val="00EA7D1D"/>
    <w:rsid w:val="00EB1EE8"/>
    <w:rsid w:val="00EC1655"/>
    <w:rsid w:val="00EC47C3"/>
    <w:rsid w:val="00EC7CFF"/>
    <w:rsid w:val="00ED0594"/>
    <w:rsid w:val="00ED1D84"/>
    <w:rsid w:val="00EE19B4"/>
    <w:rsid w:val="00EE57CC"/>
    <w:rsid w:val="00EF76D8"/>
    <w:rsid w:val="00F1001D"/>
    <w:rsid w:val="00F23068"/>
    <w:rsid w:val="00F25F0E"/>
    <w:rsid w:val="00F26BB9"/>
    <w:rsid w:val="00F44EFB"/>
    <w:rsid w:val="00F51876"/>
    <w:rsid w:val="00F55816"/>
    <w:rsid w:val="00F61182"/>
    <w:rsid w:val="00F618DE"/>
    <w:rsid w:val="00F83E64"/>
    <w:rsid w:val="00F9694A"/>
    <w:rsid w:val="00F97E52"/>
    <w:rsid w:val="00FA59EE"/>
    <w:rsid w:val="00FB3ADC"/>
    <w:rsid w:val="00FB6C69"/>
    <w:rsid w:val="00FC0728"/>
    <w:rsid w:val="00FC55BF"/>
    <w:rsid w:val="00FE025B"/>
    <w:rsid w:val="00FE1A87"/>
    <w:rsid w:val="00FE3101"/>
    <w:rsid w:val="00FF1625"/>
    <w:rsid w:val="00FF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5856D"/>
  <w15:chartTrackingRefBased/>
  <w15:docId w15:val="{47853E9A-BDFE-418B-B9F5-EED7B3D2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rial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3" w:qFormat="1"/>
    <w:lsdException w:name="Intense Quote" w:uiPriority="3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semiHidden="1" w:uiPriority="3" w:qFormat="1"/>
    <w:lsdException w:name="Intense Reference" w:semiHidden="1" w:uiPriority="3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al"/>
    <w:uiPriority w:val="1"/>
    <w:qFormat/>
    <w:rsid w:val="00FF1C42"/>
    <w:pPr>
      <w:spacing w:before="100" w:after="160"/>
      <w:jc w:val="both"/>
    </w:pPr>
    <w:rPr>
      <w:color w:val="425563"/>
      <w:sz w:val="21"/>
      <w:szCs w:val="21"/>
      <w:lang w:val="fr-FR" w:eastAsia="en-US"/>
    </w:rPr>
  </w:style>
  <w:style w:type="paragraph" w:styleId="Titre1">
    <w:name w:val="heading 1"/>
    <w:aliases w:val="Titel1"/>
    <w:basedOn w:val="Normal"/>
    <w:next w:val="Normal"/>
    <w:link w:val="Titre1Car"/>
    <w:uiPriority w:val="9"/>
    <w:qFormat/>
    <w:rsid w:val="00201034"/>
    <w:pPr>
      <w:keepNext/>
      <w:keepLines/>
      <w:numPr>
        <w:numId w:val="12"/>
      </w:numPr>
      <w:spacing w:before="240" w:after="360"/>
      <w:jc w:val="left"/>
      <w:outlineLvl w:val="0"/>
    </w:pPr>
    <w:rPr>
      <w:rFonts w:eastAsia="Times New Roman"/>
      <w:b/>
      <w:smallCaps/>
      <w:color w:val="1BAFA0"/>
      <w:sz w:val="32"/>
      <w:szCs w:val="32"/>
    </w:rPr>
  </w:style>
  <w:style w:type="paragraph" w:styleId="Titre2">
    <w:name w:val="heading 2"/>
    <w:aliases w:val="Titel2"/>
    <w:basedOn w:val="Normal"/>
    <w:next w:val="Normal"/>
    <w:link w:val="Titre2Car"/>
    <w:uiPriority w:val="9"/>
    <w:qFormat/>
    <w:rsid w:val="00201034"/>
    <w:pPr>
      <w:keepNext/>
      <w:keepLines/>
      <w:numPr>
        <w:ilvl w:val="1"/>
        <w:numId w:val="12"/>
      </w:numPr>
      <w:spacing w:before="600" w:after="240"/>
      <w:jc w:val="left"/>
      <w:outlineLvl w:val="1"/>
    </w:pPr>
    <w:rPr>
      <w:rFonts w:eastAsia="Times New Roman"/>
      <w:b/>
      <w:sz w:val="28"/>
      <w:szCs w:val="26"/>
    </w:rPr>
  </w:style>
  <w:style w:type="paragraph" w:styleId="Titre3">
    <w:name w:val="heading 3"/>
    <w:aliases w:val="Titel 3"/>
    <w:basedOn w:val="Normal"/>
    <w:next w:val="Normal"/>
    <w:link w:val="Titre3Car"/>
    <w:uiPriority w:val="9"/>
    <w:qFormat/>
    <w:rsid w:val="00201034"/>
    <w:pPr>
      <w:keepNext/>
      <w:keepLines/>
      <w:numPr>
        <w:ilvl w:val="2"/>
        <w:numId w:val="12"/>
      </w:numPr>
      <w:spacing w:before="360" w:after="0"/>
      <w:jc w:val="left"/>
      <w:outlineLvl w:val="2"/>
    </w:pPr>
    <w:rPr>
      <w:rFonts w:eastAsia="Times New Roman"/>
      <w:b/>
      <w:sz w:val="24"/>
    </w:rPr>
  </w:style>
  <w:style w:type="paragraph" w:styleId="Titre4">
    <w:name w:val="heading 4"/>
    <w:aliases w:val="Titel 4"/>
    <w:basedOn w:val="Normal"/>
    <w:next w:val="Normal"/>
    <w:link w:val="Titre4Car"/>
    <w:uiPriority w:val="9"/>
    <w:qFormat/>
    <w:rsid w:val="00201034"/>
    <w:pPr>
      <w:keepNext/>
      <w:keepLines/>
      <w:numPr>
        <w:ilvl w:val="3"/>
        <w:numId w:val="12"/>
      </w:numPr>
      <w:spacing w:before="240" w:after="0"/>
      <w:jc w:val="left"/>
      <w:outlineLvl w:val="3"/>
    </w:pPr>
    <w:rPr>
      <w:rFonts w:eastAsia="Times New Roman"/>
      <w:i/>
      <w:iCs/>
      <w:color w:val="1BAFA0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201034"/>
    <w:pPr>
      <w:keepNext/>
      <w:keepLines/>
      <w:spacing w:before="40" w:after="0"/>
      <w:outlineLvl w:val="4"/>
    </w:pPr>
    <w:rPr>
      <w:rFonts w:eastAsia="Times New Roman"/>
      <w:color w:val="313F4A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201034"/>
    <w:pPr>
      <w:keepNext/>
      <w:keepLines/>
      <w:spacing w:before="40" w:after="0"/>
      <w:outlineLvl w:val="5"/>
    </w:pPr>
    <w:rPr>
      <w:rFonts w:eastAsia="Times New Roman"/>
      <w:color w:val="202A31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201034"/>
    <w:pPr>
      <w:keepNext/>
      <w:keepLines/>
      <w:spacing w:before="40" w:after="0"/>
      <w:outlineLvl w:val="6"/>
    </w:pPr>
    <w:rPr>
      <w:rFonts w:eastAsia="Times New Roman"/>
      <w:i/>
      <w:iCs/>
      <w:color w:val="202A31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201034"/>
    <w:pPr>
      <w:keepNext/>
      <w:keepLines/>
      <w:spacing w:before="40" w:after="0"/>
      <w:outlineLvl w:val="7"/>
    </w:pPr>
    <w:rPr>
      <w:rFonts w:eastAsia="Times New Roman"/>
      <w:color w:val="272727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201034"/>
    <w:pPr>
      <w:keepNext/>
      <w:keepLines/>
      <w:spacing w:before="40" w:after="0"/>
      <w:outlineLvl w:val="8"/>
    </w:pPr>
    <w:rPr>
      <w:rFonts w:eastAsia="Times New Roman"/>
      <w:i/>
      <w:iCs/>
      <w:color w:val="2727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C35FB7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link w:val="En-tte"/>
    <w:uiPriority w:val="99"/>
    <w:semiHidden/>
    <w:rsid w:val="00620E68"/>
    <w:rPr>
      <w:sz w:val="21"/>
      <w:lang w:val="en-GB"/>
    </w:rPr>
  </w:style>
  <w:style w:type="paragraph" w:styleId="Pieddepage">
    <w:name w:val="footer"/>
    <w:basedOn w:val="Normal"/>
    <w:link w:val="PieddepageCar"/>
    <w:uiPriority w:val="99"/>
    <w:rsid w:val="00C02F18"/>
    <w:pPr>
      <w:tabs>
        <w:tab w:val="center" w:pos="4536"/>
        <w:tab w:val="right" w:pos="9072"/>
      </w:tabs>
      <w:spacing w:after="0"/>
      <w:jc w:val="right"/>
    </w:pPr>
    <w:rPr>
      <w:b/>
      <w:color w:val="7C8FA4"/>
    </w:rPr>
  </w:style>
  <w:style w:type="character" w:customStyle="1" w:styleId="PieddepageCar">
    <w:name w:val="Pied de page Car"/>
    <w:link w:val="Pieddepage"/>
    <w:uiPriority w:val="99"/>
    <w:rsid w:val="00C02F18"/>
    <w:rPr>
      <w:b/>
      <w:color w:val="7C8FA4"/>
    </w:rPr>
  </w:style>
  <w:style w:type="paragraph" w:styleId="Adresseexpditeur">
    <w:name w:val="envelope return"/>
    <w:basedOn w:val="Normal"/>
    <w:uiPriority w:val="99"/>
    <w:semiHidden/>
    <w:rsid w:val="00201034"/>
    <w:pPr>
      <w:spacing w:after="0"/>
    </w:pPr>
    <w:rPr>
      <w:rFonts w:eastAsia="Times New Roman"/>
      <w:sz w:val="20"/>
      <w:szCs w:val="20"/>
    </w:rPr>
  </w:style>
  <w:style w:type="paragraph" w:styleId="Adressedestinataire">
    <w:name w:val="envelope address"/>
    <w:aliases w:val="Adres bestemmeling"/>
    <w:basedOn w:val="Normal"/>
    <w:semiHidden/>
    <w:rsid w:val="00201034"/>
    <w:pPr>
      <w:spacing w:before="580" w:after="0"/>
      <w:ind w:left="352"/>
      <w:contextualSpacing/>
    </w:pPr>
    <w:rPr>
      <w:rFonts w:eastAsia="Times New Roman"/>
      <w:szCs w:val="24"/>
    </w:rPr>
  </w:style>
  <w:style w:type="paragraph" w:styleId="Date">
    <w:name w:val="Date"/>
    <w:aliases w:val="Datum"/>
    <w:basedOn w:val="Normal"/>
    <w:next w:val="Normal"/>
    <w:link w:val="DateCar"/>
    <w:semiHidden/>
    <w:rsid w:val="00201034"/>
    <w:pPr>
      <w:spacing w:after="0"/>
      <w:ind w:left="1980"/>
    </w:pPr>
  </w:style>
  <w:style w:type="character" w:customStyle="1" w:styleId="DateCar">
    <w:name w:val="Date Car"/>
    <w:aliases w:val="Datum Car"/>
    <w:link w:val="Date"/>
    <w:semiHidden/>
    <w:rsid w:val="00201034"/>
    <w:rPr>
      <w:rFonts w:ascii="Calibri" w:hAnsi="Calibri"/>
    </w:rPr>
  </w:style>
  <w:style w:type="paragraph" w:styleId="Signature">
    <w:name w:val="Signature"/>
    <w:basedOn w:val="Normal"/>
    <w:link w:val="SignatureCar"/>
    <w:uiPriority w:val="99"/>
    <w:semiHidden/>
    <w:rsid w:val="00CE346F"/>
    <w:pPr>
      <w:tabs>
        <w:tab w:val="left" w:pos="5670"/>
      </w:tabs>
      <w:spacing w:before="2200" w:after="0"/>
      <w:ind w:left="1134"/>
      <w:contextualSpacing/>
    </w:pPr>
  </w:style>
  <w:style w:type="character" w:customStyle="1" w:styleId="SignatureCar">
    <w:name w:val="Signature Car"/>
    <w:link w:val="Signature"/>
    <w:uiPriority w:val="99"/>
    <w:semiHidden/>
    <w:rsid w:val="001438DE"/>
    <w:rPr>
      <w:sz w:val="21"/>
      <w:lang w:val="en-GB"/>
    </w:rPr>
  </w:style>
  <w:style w:type="character" w:customStyle="1" w:styleId="Titre1Car">
    <w:name w:val="Titre 1 Car"/>
    <w:aliases w:val="Titel1 Car"/>
    <w:link w:val="Titre1"/>
    <w:uiPriority w:val="9"/>
    <w:rsid w:val="00201034"/>
    <w:rPr>
      <w:rFonts w:eastAsia="Times New Roman" w:cs="Times New Roman"/>
      <w:b/>
      <w:smallCaps/>
      <w:color w:val="1BAFA0"/>
      <w:sz w:val="32"/>
      <w:szCs w:val="32"/>
    </w:rPr>
  </w:style>
  <w:style w:type="character" w:customStyle="1" w:styleId="Titre2Car">
    <w:name w:val="Titre 2 Car"/>
    <w:aliases w:val="Titel2 Car"/>
    <w:link w:val="Titre2"/>
    <w:uiPriority w:val="9"/>
    <w:rsid w:val="00201034"/>
    <w:rPr>
      <w:rFonts w:eastAsia="Times New Roman" w:cs="Times New Roman"/>
      <w:b/>
      <w:sz w:val="28"/>
      <w:szCs w:val="26"/>
    </w:rPr>
  </w:style>
  <w:style w:type="character" w:customStyle="1" w:styleId="Titre3Car">
    <w:name w:val="Titre 3 Car"/>
    <w:aliases w:val="Titel 3 Car"/>
    <w:link w:val="Titre3"/>
    <w:uiPriority w:val="9"/>
    <w:rsid w:val="00201034"/>
    <w:rPr>
      <w:rFonts w:eastAsia="Times New Roman" w:cs="Times New Roman"/>
      <w:b/>
      <w:color w:val="425563"/>
      <w:sz w:val="24"/>
    </w:rPr>
  </w:style>
  <w:style w:type="character" w:customStyle="1" w:styleId="Titre4Car">
    <w:name w:val="Titre 4 Car"/>
    <w:aliases w:val="Titel 4 Car"/>
    <w:link w:val="Titre4"/>
    <w:uiPriority w:val="9"/>
    <w:rsid w:val="00201034"/>
    <w:rPr>
      <w:rFonts w:eastAsia="Times New Roman" w:cs="Times New Roman"/>
      <w:i/>
      <w:iCs/>
      <w:color w:val="1BAFA0"/>
    </w:rPr>
  </w:style>
  <w:style w:type="character" w:customStyle="1" w:styleId="Titre5Car">
    <w:name w:val="Titre 5 Car"/>
    <w:link w:val="Titre5"/>
    <w:uiPriority w:val="9"/>
    <w:semiHidden/>
    <w:rsid w:val="00201034"/>
    <w:rPr>
      <w:rFonts w:eastAsia="Times New Roman" w:cs="Times New Roman"/>
      <w:color w:val="313F4A"/>
    </w:rPr>
  </w:style>
  <w:style w:type="paragraph" w:styleId="Listepuces">
    <w:name w:val="List Bullet"/>
    <w:aliases w:val="Bulletlijst"/>
    <w:basedOn w:val="Normal"/>
    <w:uiPriority w:val="11"/>
    <w:unhideWhenUsed/>
    <w:rsid w:val="00B117B0"/>
    <w:pPr>
      <w:numPr>
        <w:numId w:val="6"/>
      </w:numPr>
      <w:spacing w:before="210" w:after="0"/>
      <w:ind w:left="357" w:hanging="357"/>
    </w:pPr>
  </w:style>
  <w:style w:type="paragraph" w:styleId="Listepuces2">
    <w:name w:val="List Bullet 2"/>
    <w:aliases w:val="Bulletlijst 2"/>
    <w:basedOn w:val="Listepuces"/>
    <w:uiPriority w:val="11"/>
    <w:unhideWhenUsed/>
    <w:rsid w:val="00D83428"/>
    <w:pPr>
      <w:numPr>
        <w:ilvl w:val="1"/>
      </w:numPr>
      <w:spacing w:before="40" w:after="40"/>
      <w:ind w:left="714" w:hanging="357"/>
    </w:pPr>
  </w:style>
  <w:style w:type="paragraph" w:styleId="Listepuces3">
    <w:name w:val="List Bullet 3"/>
    <w:aliases w:val="Bulletlijst 3"/>
    <w:basedOn w:val="Listepuces"/>
    <w:uiPriority w:val="11"/>
    <w:unhideWhenUsed/>
    <w:rsid w:val="00B117B0"/>
    <w:pPr>
      <w:numPr>
        <w:ilvl w:val="2"/>
      </w:numPr>
      <w:spacing w:before="0"/>
      <w:ind w:left="1077" w:hanging="357"/>
    </w:pPr>
  </w:style>
  <w:style w:type="paragraph" w:styleId="Listepuces4">
    <w:name w:val="List Bullet 4"/>
    <w:aliases w:val="Bulletlijst 4"/>
    <w:basedOn w:val="Normal"/>
    <w:uiPriority w:val="11"/>
    <w:unhideWhenUsed/>
    <w:rsid w:val="00C03764"/>
    <w:pPr>
      <w:numPr>
        <w:ilvl w:val="3"/>
        <w:numId w:val="6"/>
      </w:numPr>
      <w:contextualSpacing/>
    </w:pPr>
  </w:style>
  <w:style w:type="paragraph" w:styleId="Listenumros">
    <w:name w:val="List Number"/>
    <w:aliases w:val="Genummerde lijst"/>
    <w:basedOn w:val="Normal"/>
    <w:uiPriority w:val="11"/>
    <w:unhideWhenUsed/>
    <w:rsid w:val="00B117B0"/>
    <w:pPr>
      <w:numPr>
        <w:numId w:val="13"/>
      </w:numPr>
      <w:spacing w:before="210" w:after="0"/>
      <w:ind w:left="357" w:hanging="357"/>
    </w:pPr>
  </w:style>
  <w:style w:type="paragraph" w:styleId="Listenumros2">
    <w:name w:val="List Number 2"/>
    <w:aliases w:val="Genummerde lijst 2"/>
    <w:basedOn w:val="Listenumros"/>
    <w:uiPriority w:val="11"/>
    <w:unhideWhenUsed/>
    <w:rsid w:val="00316324"/>
    <w:pPr>
      <w:numPr>
        <w:ilvl w:val="1"/>
      </w:numPr>
      <w:spacing w:before="0" w:after="60"/>
      <w:ind w:left="714" w:hanging="357"/>
    </w:pPr>
  </w:style>
  <w:style w:type="paragraph" w:styleId="Listenumros3">
    <w:name w:val="List Number 3"/>
    <w:aliases w:val="Genummerde lijst 3"/>
    <w:basedOn w:val="Normal"/>
    <w:next w:val="Listenumros"/>
    <w:uiPriority w:val="11"/>
    <w:unhideWhenUsed/>
    <w:rsid w:val="00B117B0"/>
    <w:pPr>
      <w:numPr>
        <w:ilvl w:val="2"/>
        <w:numId w:val="13"/>
      </w:numPr>
      <w:spacing w:after="0"/>
      <w:ind w:left="1077" w:hanging="357"/>
    </w:pPr>
  </w:style>
  <w:style w:type="paragraph" w:styleId="Listenumros4">
    <w:name w:val="List Number 4"/>
    <w:aliases w:val="Genummerde lijst 4"/>
    <w:basedOn w:val="Normal"/>
    <w:uiPriority w:val="11"/>
    <w:unhideWhenUsed/>
    <w:rsid w:val="00C03764"/>
    <w:pPr>
      <w:numPr>
        <w:ilvl w:val="3"/>
        <w:numId w:val="13"/>
      </w:numPr>
      <w:contextualSpacing/>
    </w:pPr>
  </w:style>
  <w:style w:type="paragraph" w:styleId="Listenumros5">
    <w:name w:val="List Number 5"/>
    <w:aliases w:val="Genummerde lijst 5"/>
    <w:basedOn w:val="Normal"/>
    <w:uiPriority w:val="11"/>
    <w:unhideWhenUsed/>
    <w:rsid w:val="00C03764"/>
    <w:pPr>
      <w:numPr>
        <w:ilvl w:val="4"/>
        <w:numId w:val="13"/>
      </w:numPr>
      <w:contextualSpacing/>
    </w:pPr>
  </w:style>
  <w:style w:type="paragraph" w:styleId="Listepuces5">
    <w:name w:val="List Bullet 5"/>
    <w:aliases w:val="Bulletlijst 5"/>
    <w:basedOn w:val="Normal"/>
    <w:uiPriority w:val="11"/>
    <w:unhideWhenUsed/>
    <w:rsid w:val="00C03764"/>
    <w:pPr>
      <w:numPr>
        <w:ilvl w:val="4"/>
        <w:numId w:val="6"/>
      </w:numPr>
      <w:contextualSpacing/>
    </w:pPr>
  </w:style>
  <w:style w:type="paragraph" w:customStyle="1" w:styleId="Info-Service">
    <w:name w:val="Info- Service"/>
    <w:aliases w:val="Dienst"/>
    <w:basedOn w:val="Normal"/>
    <w:next w:val="Info-Dossier"/>
    <w:link w:val="Info-ServiceCar"/>
    <w:semiHidden/>
    <w:qFormat/>
    <w:rsid w:val="004762CB"/>
    <w:pPr>
      <w:spacing w:after="20"/>
    </w:pPr>
    <w:rPr>
      <w:smallCaps/>
      <w:sz w:val="22"/>
    </w:rPr>
  </w:style>
  <w:style w:type="paragraph" w:customStyle="1" w:styleId="Info-Dossier">
    <w:name w:val="Info- Dossier"/>
    <w:basedOn w:val="Info-Service"/>
    <w:next w:val="Info-EmailTelRef"/>
    <w:link w:val="Info-DossierCar"/>
    <w:semiHidden/>
    <w:qFormat/>
    <w:rsid w:val="00201034"/>
    <w:pPr>
      <w:contextualSpacing/>
      <w:jc w:val="left"/>
    </w:pPr>
    <w:rPr>
      <w:b/>
      <w:color w:val="7C8FA4"/>
      <w:sz w:val="16"/>
      <w:szCs w:val="15"/>
    </w:rPr>
  </w:style>
  <w:style w:type="character" w:customStyle="1" w:styleId="Info-ServiceCar">
    <w:name w:val="Info- Service Car"/>
    <w:aliases w:val="Dienst Car"/>
    <w:link w:val="Info-Service"/>
    <w:semiHidden/>
    <w:rsid w:val="00B70D70"/>
    <w:rPr>
      <w:smallCaps/>
      <w:sz w:val="22"/>
    </w:rPr>
  </w:style>
  <w:style w:type="paragraph" w:customStyle="1" w:styleId="Info-EmailTelRef">
    <w:name w:val="Info- Email/Tel/Ref"/>
    <w:basedOn w:val="Info-Service"/>
    <w:next w:val="Normal"/>
    <w:link w:val="Info-EmailTelRefCar"/>
    <w:uiPriority w:val="1"/>
    <w:semiHidden/>
    <w:qFormat/>
    <w:rsid w:val="00201034"/>
    <w:rPr>
      <w:sz w:val="18"/>
    </w:rPr>
  </w:style>
  <w:style w:type="character" w:customStyle="1" w:styleId="Info-DossierCar">
    <w:name w:val="Info- Dossier Car"/>
    <w:link w:val="Info-Dossier"/>
    <w:semiHidden/>
    <w:rsid w:val="00201034"/>
    <w:rPr>
      <w:rFonts w:ascii="Calibri" w:hAnsi="Calibri"/>
      <w:b/>
      <w:smallCaps/>
      <w:color w:val="7C8FA4"/>
      <w:sz w:val="16"/>
      <w:szCs w:val="15"/>
    </w:rPr>
  </w:style>
  <w:style w:type="table" w:styleId="Grilledutableau">
    <w:name w:val="Table Grid"/>
    <w:basedOn w:val="TableauNormal"/>
    <w:uiPriority w:val="39"/>
    <w:rsid w:val="000B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fo-EmailTelRefCar">
    <w:name w:val="Info- Email/Tel/Ref Car"/>
    <w:link w:val="Info-EmailTelRef"/>
    <w:uiPriority w:val="1"/>
    <w:semiHidden/>
    <w:rsid w:val="00201034"/>
    <w:rPr>
      <w:rFonts w:ascii="Calibri" w:hAnsi="Calibri"/>
      <w:b w:val="0"/>
      <w:smallCaps/>
      <w:color w:val="7C8FA4"/>
      <w:sz w:val="18"/>
      <w:szCs w:val="15"/>
    </w:rPr>
  </w:style>
  <w:style w:type="paragraph" w:customStyle="1" w:styleId="MASQUlimpression">
    <w:name w:val="MASQUÉ à l'impression"/>
    <w:next w:val="Normal"/>
    <w:semiHidden/>
    <w:qFormat/>
    <w:rsid w:val="00201034"/>
    <w:pPr>
      <w:contextualSpacing/>
    </w:pPr>
    <w:rPr>
      <w:vanish/>
      <w:color w:val="425563"/>
      <w:sz w:val="2"/>
      <w:szCs w:val="21"/>
      <w:lang w:val="en-GB" w:eastAsia="en-US"/>
    </w:rPr>
  </w:style>
  <w:style w:type="paragraph" w:styleId="Titre">
    <w:name w:val="Title"/>
    <w:basedOn w:val="Normal"/>
    <w:next w:val="Normal"/>
    <w:link w:val="TitreCar"/>
    <w:uiPriority w:val="7"/>
    <w:semiHidden/>
    <w:qFormat/>
    <w:rsid w:val="00201034"/>
    <w:pPr>
      <w:spacing w:after="240"/>
      <w:contextualSpacing/>
      <w:jc w:val="left"/>
    </w:pPr>
    <w:rPr>
      <w:rFonts w:eastAsia="Times New Roman"/>
      <w:b/>
      <w:smallCaps/>
      <w:color w:val="1BAFA0"/>
      <w:sz w:val="32"/>
      <w:szCs w:val="24"/>
    </w:rPr>
  </w:style>
  <w:style w:type="character" w:customStyle="1" w:styleId="TitreCar">
    <w:name w:val="Titre Car"/>
    <w:link w:val="Titre"/>
    <w:uiPriority w:val="7"/>
    <w:semiHidden/>
    <w:rsid w:val="00201034"/>
    <w:rPr>
      <w:rFonts w:eastAsia="Times New Roman" w:cs="Times New Roman"/>
      <w:b/>
      <w:smallCaps/>
      <w:color w:val="1BAFA0"/>
      <w:sz w:val="32"/>
      <w:szCs w:val="24"/>
    </w:rPr>
  </w:style>
  <w:style w:type="paragraph" w:styleId="Sous-titre">
    <w:name w:val="Subtitle"/>
    <w:basedOn w:val="Normal"/>
    <w:next w:val="Normal"/>
    <w:link w:val="Sous-titreCar"/>
    <w:uiPriority w:val="8"/>
    <w:semiHidden/>
    <w:qFormat/>
    <w:rsid w:val="002E0306"/>
    <w:pPr>
      <w:numPr>
        <w:ilvl w:val="1"/>
      </w:numPr>
      <w:jc w:val="left"/>
    </w:pPr>
    <w:rPr>
      <w:rFonts w:eastAsia="Times New Roman"/>
      <w:color w:val="1BAFA0"/>
      <w:spacing w:val="15"/>
    </w:rPr>
  </w:style>
  <w:style w:type="character" w:customStyle="1" w:styleId="Sous-titreCar">
    <w:name w:val="Sous-titre Car"/>
    <w:link w:val="Sous-titre"/>
    <w:uiPriority w:val="8"/>
    <w:semiHidden/>
    <w:rsid w:val="00DB485F"/>
    <w:rPr>
      <w:rFonts w:eastAsia="Times New Roman"/>
      <w:color w:val="1BAFA0"/>
      <w:spacing w:val="15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57310"/>
    <w:pPr>
      <w:spacing w:after="0"/>
    </w:pPr>
    <w:rPr>
      <w:sz w:val="18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B57310"/>
    <w:rPr>
      <w:sz w:val="18"/>
      <w:szCs w:val="20"/>
      <w:lang w:val="en-GB"/>
    </w:rPr>
  </w:style>
  <w:style w:type="character" w:styleId="Appelnotedebasdep">
    <w:name w:val="footnote reference"/>
    <w:uiPriority w:val="99"/>
    <w:semiHidden/>
    <w:unhideWhenUsed/>
    <w:rsid w:val="00201034"/>
    <w:rPr>
      <w:rFonts w:ascii="Calibri" w:hAnsi="Calibri"/>
      <w:b/>
      <w:color w:val="7C8FA4"/>
      <w:vertAlign w:val="superscript"/>
    </w:rPr>
  </w:style>
  <w:style w:type="character" w:styleId="Emphaseintense">
    <w:name w:val="Intense Emphasis"/>
    <w:aliases w:val="Intense nadruk"/>
    <w:uiPriority w:val="3"/>
    <w:qFormat/>
    <w:rsid w:val="00201034"/>
    <w:rPr>
      <w:rFonts w:ascii="Calibri" w:hAnsi="Calibri"/>
      <w:b/>
      <w:color w:val="1BAFA0"/>
      <w:lang w:val="fr-FR"/>
    </w:rPr>
  </w:style>
  <w:style w:type="character" w:styleId="Emphaseple">
    <w:name w:val="Subtle Emphasis"/>
    <w:aliases w:val="Middelmatig nadruk"/>
    <w:uiPriority w:val="3"/>
    <w:qFormat/>
    <w:rsid w:val="00201034"/>
    <w:rPr>
      <w:rFonts w:ascii="Calibri" w:hAnsi="Calibri"/>
      <w:i/>
      <w:iCs/>
      <w:color w:val="7C8FA4"/>
    </w:rPr>
  </w:style>
  <w:style w:type="character" w:styleId="lev">
    <w:name w:val="Strong"/>
    <w:aliases w:val="Verheven"/>
    <w:uiPriority w:val="22"/>
    <w:qFormat/>
    <w:rsid w:val="00201034"/>
    <w:rPr>
      <w:rFonts w:ascii="Calibri" w:hAnsi="Calibri"/>
      <w:b/>
      <w:bCs/>
    </w:rPr>
  </w:style>
  <w:style w:type="character" w:styleId="Textedelespacerserv">
    <w:name w:val="Placeholder Text"/>
    <w:uiPriority w:val="99"/>
    <w:semiHidden/>
    <w:rsid w:val="003D23B4"/>
    <w:rPr>
      <w:rFonts w:ascii="Calibri" w:hAnsi="Calibri"/>
      <w:color w:val="808080"/>
    </w:rPr>
  </w:style>
  <w:style w:type="paragraph" w:styleId="Citation">
    <w:name w:val="Quote"/>
    <w:aliases w:val="Citaat"/>
    <w:basedOn w:val="Normal"/>
    <w:next w:val="Normal"/>
    <w:link w:val="CitationCar"/>
    <w:uiPriority w:val="3"/>
    <w:qFormat/>
    <w:rsid w:val="003800C0"/>
    <w:pPr>
      <w:spacing w:before="200"/>
      <w:ind w:left="567" w:right="567"/>
      <w:jc w:val="center"/>
    </w:pPr>
    <w:rPr>
      <w:i/>
      <w:iCs/>
      <w:color w:val="404040"/>
    </w:rPr>
  </w:style>
  <w:style w:type="character" w:customStyle="1" w:styleId="CitationCar">
    <w:name w:val="Citation Car"/>
    <w:aliases w:val="Citaat Car"/>
    <w:link w:val="Citation"/>
    <w:uiPriority w:val="3"/>
    <w:rsid w:val="003800C0"/>
    <w:rPr>
      <w:i/>
      <w:iCs/>
      <w:color w:val="404040"/>
      <w:sz w:val="21"/>
    </w:rPr>
  </w:style>
  <w:style w:type="paragraph" w:styleId="Citationintense">
    <w:name w:val="Intense Quote"/>
    <w:aliases w:val="Intens citaat"/>
    <w:basedOn w:val="Normal"/>
    <w:next w:val="Normal"/>
    <w:link w:val="CitationintenseCar"/>
    <w:uiPriority w:val="3"/>
    <w:qFormat/>
    <w:rsid w:val="0008160B"/>
    <w:pPr>
      <w:pBdr>
        <w:top w:val="single" w:sz="4" w:space="10" w:color="1BAFA0"/>
        <w:bottom w:val="single" w:sz="4" w:space="10" w:color="1BAFA0"/>
      </w:pBdr>
      <w:spacing w:before="360" w:after="360"/>
      <w:ind w:left="567" w:right="567"/>
      <w:jc w:val="center"/>
    </w:pPr>
    <w:rPr>
      <w:i/>
      <w:iCs/>
      <w:color w:val="1BAFA0"/>
    </w:rPr>
  </w:style>
  <w:style w:type="character" w:customStyle="1" w:styleId="CitationintenseCar">
    <w:name w:val="Citation intense Car"/>
    <w:aliases w:val="Intens citaat Car"/>
    <w:link w:val="Citationintense"/>
    <w:uiPriority w:val="3"/>
    <w:rsid w:val="0008160B"/>
    <w:rPr>
      <w:i/>
      <w:iCs/>
      <w:color w:val="1BAFA0"/>
    </w:rPr>
  </w:style>
  <w:style w:type="table" w:styleId="TableauGrille4-Accentuation1">
    <w:name w:val="Grid Table 4 Accent 1"/>
    <w:basedOn w:val="TableauNormal"/>
    <w:uiPriority w:val="49"/>
    <w:rsid w:val="00775927"/>
    <w:tblPr>
      <w:tblStyleRowBandSize w:val="1"/>
      <w:tblStyleColBandSize w:val="1"/>
      <w:tblBorders>
        <w:top w:val="single" w:sz="4" w:space="0" w:color="829AAC"/>
        <w:left w:val="single" w:sz="4" w:space="0" w:color="829AAC"/>
        <w:bottom w:val="single" w:sz="4" w:space="0" w:color="829AAC"/>
        <w:right w:val="single" w:sz="4" w:space="0" w:color="829AAC"/>
        <w:insideH w:val="single" w:sz="4" w:space="0" w:color="829AAC"/>
        <w:insideV w:val="single" w:sz="4" w:space="0" w:color="829AA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25563"/>
          <w:left w:val="single" w:sz="4" w:space="0" w:color="425563"/>
          <w:bottom w:val="single" w:sz="4" w:space="0" w:color="425563"/>
          <w:right w:val="single" w:sz="4" w:space="0" w:color="425563"/>
          <w:insideH w:val="nil"/>
          <w:insideV w:val="nil"/>
        </w:tcBorders>
        <w:shd w:val="clear" w:color="auto" w:fill="425563"/>
      </w:tcPr>
    </w:tblStylePr>
    <w:tblStylePr w:type="lastRow">
      <w:rPr>
        <w:b/>
        <w:bCs/>
      </w:rPr>
      <w:tblPr/>
      <w:tcPr>
        <w:tcBorders>
          <w:top w:val="double" w:sz="4" w:space="0" w:color="4255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DE3"/>
      </w:tcPr>
    </w:tblStylePr>
    <w:tblStylePr w:type="band1Horz">
      <w:tblPr/>
      <w:tcPr>
        <w:shd w:val="clear" w:color="auto" w:fill="D5DDE3"/>
      </w:tcPr>
    </w:tblStylePr>
  </w:style>
  <w:style w:type="table" w:customStyle="1" w:styleId="SCHAERBEEEK">
    <w:name w:val="SCHAERBEEEK"/>
    <w:basedOn w:val="TableauGrille4-Accentuation1"/>
    <w:uiPriority w:val="99"/>
    <w:rsid w:val="009733B2"/>
    <w:pPr>
      <w:contextualSpacing/>
    </w:pPr>
    <w:tblPr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25563"/>
          <w:left w:val="single" w:sz="4" w:space="0" w:color="425563"/>
          <w:bottom w:val="single" w:sz="4" w:space="0" w:color="425563"/>
          <w:right w:val="single" w:sz="4" w:space="0" w:color="425563"/>
          <w:insideH w:val="nil"/>
          <w:insideV w:val="nil"/>
        </w:tcBorders>
        <w:shd w:val="clear" w:color="auto" w:fill="425563"/>
      </w:tcPr>
    </w:tblStylePr>
    <w:tblStylePr w:type="lastRow">
      <w:rPr>
        <w:b/>
        <w:bCs/>
      </w:rPr>
      <w:tblPr/>
      <w:tcPr>
        <w:tcBorders>
          <w:top w:val="double" w:sz="4" w:space="0" w:color="4255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DE3"/>
      </w:tcPr>
    </w:tblStylePr>
    <w:tblStylePr w:type="band1Horz">
      <w:tblPr/>
      <w:tcPr>
        <w:shd w:val="clear" w:color="auto" w:fill="D5DDE3"/>
      </w:tcPr>
    </w:tblStylePr>
  </w:style>
  <w:style w:type="paragraph" w:customStyle="1" w:styleId="Intro">
    <w:name w:val="Intro"/>
    <w:aliases w:val="Inleiding"/>
    <w:basedOn w:val="Date"/>
    <w:link w:val="IntroCar"/>
    <w:uiPriority w:val="1"/>
    <w:qFormat/>
    <w:rsid w:val="00872DC7"/>
    <w:pPr>
      <w:jc w:val="left"/>
    </w:pPr>
    <w:rPr>
      <w:smallCaps/>
      <w:lang w:val="fr-BE"/>
    </w:rPr>
  </w:style>
  <w:style w:type="character" w:customStyle="1" w:styleId="IntroCar">
    <w:name w:val="Intro Car"/>
    <w:aliases w:val="Inleiding Car"/>
    <w:link w:val="Intro"/>
    <w:uiPriority w:val="1"/>
    <w:rsid w:val="00872DC7"/>
    <w:rPr>
      <w:rFonts w:ascii="Calibri" w:hAnsi="Calibri"/>
      <w:smallCaps/>
      <w:lang w:val="fr-BE"/>
    </w:rPr>
  </w:style>
  <w:style w:type="paragraph" w:styleId="Paragraphedeliste">
    <w:name w:val="List Paragraph"/>
    <w:basedOn w:val="Normal"/>
    <w:uiPriority w:val="34"/>
    <w:semiHidden/>
    <w:qFormat/>
    <w:rsid w:val="0031632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D23B4"/>
    <w:pPr>
      <w:spacing w:before="0" w:after="0"/>
    </w:pPr>
    <w:rPr>
      <w:rFonts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D23B4"/>
    <w:rPr>
      <w:rFonts w:cs="Segoe UI"/>
      <w:sz w:val="18"/>
      <w:szCs w:val="18"/>
    </w:rPr>
  </w:style>
  <w:style w:type="paragraph" w:styleId="Sansinterligne">
    <w:name w:val="No Spacing"/>
    <w:aliases w:val="Zonder interlinie"/>
    <w:uiPriority w:val="2"/>
    <w:qFormat/>
    <w:rsid w:val="00201034"/>
    <w:pPr>
      <w:jc w:val="both"/>
    </w:pPr>
    <w:rPr>
      <w:color w:val="425563"/>
      <w:sz w:val="21"/>
      <w:szCs w:val="21"/>
      <w:lang w:val="fr-FR" w:eastAsia="en-US"/>
    </w:rPr>
  </w:style>
  <w:style w:type="character" w:styleId="Accentuation">
    <w:name w:val="Emphasis"/>
    <w:aliases w:val="Scherper"/>
    <w:uiPriority w:val="3"/>
    <w:qFormat/>
    <w:rsid w:val="00201034"/>
    <w:rPr>
      <w:rFonts w:ascii="Calibri" w:hAnsi="Calibri"/>
      <w:i/>
      <w:iCs/>
    </w:rPr>
  </w:style>
  <w:style w:type="character" w:styleId="Rfrenceintense">
    <w:name w:val="Intense Reference"/>
    <w:uiPriority w:val="3"/>
    <w:semiHidden/>
    <w:qFormat/>
    <w:rsid w:val="00201034"/>
    <w:rPr>
      <w:rFonts w:ascii="Calibri" w:hAnsi="Calibri"/>
      <w:b/>
      <w:bCs/>
      <w:smallCaps/>
      <w:color w:val="425563"/>
      <w:spacing w:val="5"/>
    </w:rPr>
  </w:style>
  <w:style w:type="character" w:styleId="Rfrenceple">
    <w:name w:val="Subtle Reference"/>
    <w:uiPriority w:val="3"/>
    <w:semiHidden/>
    <w:qFormat/>
    <w:rsid w:val="00201034"/>
    <w:rPr>
      <w:rFonts w:ascii="Calibri" w:hAnsi="Calibri"/>
      <w:smallCaps/>
      <w:color w:val="5A5A5A"/>
    </w:rPr>
  </w:style>
  <w:style w:type="character" w:customStyle="1" w:styleId="Titre6Car">
    <w:name w:val="Titre 6 Car"/>
    <w:link w:val="Titre6"/>
    <w:uiPriority w:val="9"/>
    <w:semiHidden/>
    <w:rsid w:val="00201034"/>
    <w:rPr>
      <w:rFonts w:eastAsia="Times New Roman" w:cs="Times New Roman"/>
      <w:color w:val="202A31"/>
    </w:rPr>
  </w:style>
  <w:style w:type="character" w:customStyle="1" w:styleId="Titre7Car">
    <w:name w:val="Titre 7 Car"/>
    <w:link w:val="Titre7"/>
    <w:uiPriority w:val="9"/>
    <w:semiHidden/>
    <w:rsid w:val="00201034"/>
    <w:rPr>
      <w:rFonts w:eastAsia="Times New Roman" w:cs="Times New Roman"/>
      <w:i/>
      <w:iCs/>
      <w:color w:val="202A31"/>
    </w:rPr>
  </w:style>
  <w:style w:type="character" w:customStyle="1" w:styleId="Titre8Car">
    <w:name w:val="Titre 8 Car"/>
    <w:link w:val="Titre8"/>
    <w:uiPriority w:val="9"/>
    <w:semiHidden/>
    <w:rsid w:val="00201034"/>
    <w:rPr>
      <w:rFonts w:eastAsia="Times New Roman" w:cs="Times New Roman"/>
      <w:color w:val="272727"/>
    </w:rPr>
  </w:style>
  <w:style w:type="character" w:customStyle="1" w:styleId="Titre9Car">
    <w:name w:val="Titre 9 Car"/>
    <w:link w:val="Titre9"/>
    <w:uiPriority w:val="9"/>
    <w:semiHidden/>
    <w:rsid w:val="00201034"/>
    <w:rPr>
      <w:rFonts w:eastAsia="Times New Roman" w:cs="Times New Roman"/>
      <w:i/>
      <w:iCs/>
      <w:color w:val="272727"/>
    </w:rPr>
  </w:style>
  <w:style w:type="character" w:styleId="Titredulivre">
    <w:name w:val="Book Title"/>
    <w:uiPriority w:val="33"/>
    <w:semiHidden/>
    <w:qFormat/>
    <w:rsid w:val="00201034"/>
    <w:rPr>
      <w:rFonts w:ascii="Calibri" w:hAnsi="Calibri"/>
      <w:b/>
      <w:bCs/>
      <w:i/>
      <w:iCs/>
      <w:spacing w:val="5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01034"/>
    <w:pPr>
      <w:spacing w:before="0" w:after="200"/>
    </w:pPr>
    <w:rPr>
      <w:i/>
      <w:iCs/>
      <w:color w:val="7C8FA4"/>
      <w:sz w:val="18"/>
      <w:szCs w:val="18"/>
    </w:rPr>
  </w:style>
  <w:style w:type="paragraph" w:styleId="Bibliographie">
    <w:name w:val="Bibliography"/>
    <w:basedOn w:val="Normal"/>
    <w:next w:val="Normal"/>
    <w:uiPriority w:val="37"/>
    <w:semiHidden/>
    <w:unhideWhenUsed/>
    <w:rsid w:val="00201034"/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01034"/>
    <w:pPr>
      <w:numPr>
        <w:numId w:val="0"/>
      </w:numPr>
      <w:spacing w:after="0"/>
      <w:jc w:val="both"/>
      <w:outlineLvl w:val="9"/>
    </w:pPr>
    <w:rPr>
      <w:b w:val="0"/>
      <w:smallCaps w:val="0"/>
      <w:color w:val="313F4A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201034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201034"/>
    <w:pPr>
      <w:spacing w:after="100"/>
      <w:ind w:left="21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201034"/>
    <w:pPr>
      <w:spacing w:after="100"/>
      <w:ind w:left="42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201034"/>
    <w:pPr>
      <w:spacing w:after="100"/>
      <w:ind w:left="63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201034"/>
    <w:pPr>
      <w:spacing w:after="100"/>
      <w:ind w:left="84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201034"/>
    <w:pPr>
      <w:spacing w:after="100"/>
      <w:ind w:left="105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201034"/>
    <w:pPr>
      <w:spacing w:after="100"/>
      <w:ind w:left="126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201034"/>
    <w:pPr>
      <w:spacing w:after="100"/>
      <w:ind w:left="147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201034"/>
    <w:pPr>
      <w:spacing w:after="100"/>
      <w:ind w:left="1680"/>
    </w:pPr>
  </w:style>
  <w:style w:type="character" w:styleId="AcronymeHTML">
    <w:name w:val="HTML Acronym"/>
    <w:uiPriority w:val="99"/>
    <w:semiHidden/>
    <w:unhideWhenUsed/>
    <w:rsid w:val="00201034"/>
    <w:rPr>
      <w:rFonts w:ascii="Calibri" w:hAnsi="Calibri"/>
    </w:rPr>
  </w:style>
  <w:style w:type="character" w:styleId="Appeldenotedefin">
    <w:name w:val="endnote reference"/>
    <w:uiPriority w:val="99"/>
    <w:semiHidden/>
    <w:unhideWhenUsed/>
    <w:rsid w:val="00201034"/>
    <w:rPr>
      <w:rFonts w:ascii="Calibri" w:hAnsi="Calibri"/>
      <w:vertAlign w:val="superscript"/>
    </w:rPr>
  </w:style>
  <w:style w:type="character" w:styleId="CitationHTML">
    <w:name w:val="HTML Cite"/>
    <w:uiPriority w:val="99"/>
    <w:semiHidden/>
    <w:unhideWhenUsed/>
    <w:rsid w:val="00201034"/>
    <w:rPr>
      <w:rFonts w:ascii="Calibri" w:hAnsi="Calibri"/>
      <w:i/>
      <w:iCs/>
    </w:rPr>
  </w:style>
  <w:style w:type="character" w:styleId="ClavierHTML">
    <w:name w:val="HTML Keyboard"/>
    <w:uiPriority w:val="99"/>
    <w:semiHidden/>
    <w:unhideWhenUsed/>
    <w:rsid w:val="00201034"/>
    <w:rPr>
      <w:rFonts w:ascii="Calibri" w:hAnsi="Calibri" w:cs="Consolas"/>
      <w:sz w:val="20"/>
      <w:szCs w:val="20"/>
    </w:rPr>
  </w:style>
  <w:style w:type="character" w:styleId="CodeHTML">
    <w:name w:val="HTML Code"/>
    <w:uiPriority w:val="99"/>
    <w:semiHidden/>
    <w:unhideWhenUsed/>
    <w:rsid w:val="00201034"/>
    <w:rPr>
      <w:rFonts w:ascii="Calibri" w:hAnsi="Calibri" w:cs="Consolas"/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01034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201034"/>
    <w:rPr>
      <w:sz w:val="20"/>
      <w:szCs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0103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01034"/>
  </w:style>
  <w:style w:type="paragraph" w:styleId="Corpsdetexte3">
    <w:name w:val="Body Text 3"/>
    <w:basedOn w:val="Normal"/>
    <w:link w:val="Corpsdetexte3Car"/>
    <w:uiPriority w:val="99"/>
    <w:semiHidden/>
    <w:unhideWhenUsed/>
    <w:rsid w:val="00201034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201034"/>
    <w:rPr>
      <w:sz w:val="16"/>
      <w:szCs w:val="16"/>
    </w:rPr>
  </w:style>
  <w:style w:type="character" w:styleId="DfinitionHTML">
    <w:name w:val="HTML Definition"/>
    <w:uiPriority w:val="99"/>
    <w:semiHidden/>
    <w:unhideWhenUsed/>
    <w:rsid w:val="00201034"/>
    <w:rPr>
      <w:rFonts w:ascii="Calibri" w:hAnsi="Calibri"/>
      <w:i/>
      <w:iCs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010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eastAsia="Times New Roman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01034"/>
    <w:rPr>
      <w:rFonts w:eastAsia="Times New Roman" w:cs="Times New Roman"/>
      <w:sz w:val="24"/>
      <w:szCs w:val="24"/>
      <w:shd w:val="pct20" w:color="auto" w:fill="auto"/>
    </w:rPr>
  </w:style>
  <w:style w:type="character" w:styleId="ExempleHTML">
    <w:name w:val="HTML Sample"/>
    <w:uiPriority w:val="99"/>
    <w:semiHidden/>
    <w:unhideWhenUsed/>
    <w:rsid w:val="00201034"/>
    <w:rPr>
      <w:rFonts w:ascii="Calibri" w:hAnsi="Calibri" w:cs="Consolas"/>
      <w:sz w:val="24"/>
      <w:szCs w:val="24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01034"/>
    <w:pPr>
      <w:spacing w:before="0" w:after="0"/>
    </w:pPr>
    <w:rPr>
      <w:rFonts w:cs="Segoe UI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01034"/>
    <w:rPr>
      <w:rFonts w:cs="Segoe UI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01034"/>
    <w:pPr>
      <w:spacing w:before="0" w:after="0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201034"/>
  </w:style>
  <w:style w:type="paragraph" w:styleId="Index1">
    <w:name w:val="index 1"/>
    <w:basedOn w:val="Normal"/>
    <w:next w:val="Normal"/>
    <w:autoRedefine/>
    <w:uiPriority w:val="99"/>
    <w:semiHidden/>
    <w:unhideWhenUsed/>
    <w:rsid w:val="00201034"/>
    <w:pPr>
      <w:spacing w:before="0" w:after="0"/>
      <w:ind w:left="210" w:hanging="210"/>
    </w:pPr>
  </w:style>
  <w:style w:type="character" w:styleId="Lienhypertexte">
    <w:name w:val="Hyperlink"/>
    <w:uiPriority w:val="99"/>
    <w:unhideWhenUsed/>
    <w:rsid w:val="00201034"/>
    <w:rPr>
      <w:rFonts w:ascii="Calibri" w:hAnsi="Calibri"/>
      <w:color w:val="425563"/>
      <w:u w:val="single"/>
    </w:rPr>
  </w:style>
  <w:style w:type="character" w:styleId="Lienhypertextesuivivisit">
    <w:name w:val="FollowedHyperlink"/>
    <w:uiPriority w:val="99"/>
    <w:semiHidden/>
    <w:unhideWhenUsed/>
    <w:rsid w:val="00201034"/>
    <w:rPr>
      <w:rFonts w:ascii="Calibri" w:hAnsi="Calibri"/>
      <w:color w:val="1BAFA0"/>
      <w:u w:val="single"/>
    </w:rPr>
  </w:style>
  <w:style w:type="character" w:styleId="Marquedecommentaire">
    <w:name w:val="annotation reference"/>
    <w:uiPriority w:val="99"/>
    <w:semiHidden/>
    <w:unhideWhenUsed/>
    <w:rsid w:val="00201034"/>
    <w:rPr>
      <w:rFonts w:ascii="Calibri" w:hAnsi="Calibri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01034"/>
    <w:rPr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201034"/>
    <w:pPr>
      <w:pBdr>
        <w:top w:val="single" w:sz="2" w:space="10" w:color="425563" w:shadow="1"/>
        <w:left w:val="single" w:sz="2" w:space="10" w:color="425563" w:shadow="1"/>
        <w:bottom w:val="single" w:sz="2" w:space="10" w:color="425563" w:shadow="1"/>
        <w:right w:val="single" w:sz="2" w:space="10" w:color="425563" w:shadow="1"/>
      </w:pBdr>
      <w:ind w:left="1152" w:right="1152"/>
    </w:pPr>
    <w:rPr>
      <w:rFonts w:eastAsia="Times New Roman"/>
      <w:i/>
      <w:iCs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01034"/>
    <w:pPr>
      <w:spacing w:before="0" w:after="0"/>
    </w:pPr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201034"/>
    <w:rPr>
      <w:sz w:val="20"/>
      <w:szCs w:val="20"/>
    </w:rPr>
  </w:style>
  <w:style w:type="character" w:styleId="Numrodeligne">
    <w:name w:val="line number"/>
    <w:uiPriority w:val="99"/>
    <w:semiHidden/>
    <w:unhideWhenUsed/>
    <w:rsid w:val="00201034"/>
    <w:rPr>
      <w:rFonts w:ascii="Calibri" w:hAnsi="Calibri"/>
    </w:rPr>
  </w:style>
  <w:style w:type="character" w:styleId="Numrodepage">
    <w:name w:val="page number"/>
    <w:uiPriority w:val="99"/>
    <w:semiHidden/>
    <w:unhideWhenUsed/>
    <w:rsid w:val="003D23B4"/>
    <w:rPr>
      <w:rFonts w:ascii="Calibri" w:hAnsi="Calibri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D23B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D23B4"/>
    <w:rPr>
      <w:b/>
      <w:bCs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D23B4"/>
    <w:pPr>
      <w:spacing w:before="0" w:after="0"/>
    </w:pPr>
    <w:rPr>
      <w:rFonts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3D23B4"/>
    <w:rPr>
      <w:rFonts w:cs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3D23B4"/>
    <w:pPr>
      <w:spacing w:after="16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3D23B4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D23B4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3D23B4"/>
  </w:style>
  <w:style w:type="paragraph" w:styleId="Retraitnormal">
    <w:name w:val="Normal Indent"/>
    <w:basedOn w:val="Normal"/>
    <w:uiPriority w:val="99"/>
    <w:semiHidden/>
    <w:unhideWhenUsed/>
    <w:rsid w:val="003D23B4"/>
    <w:pPr>
      <w:ind w:left="709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3D23B4"/>
  </w:style>
  <w:style w:type="character" w:customStyle="1" w:styleId="SalutationsCar">
    <w:name w:val="Salutations Car"/>
    <w:basedOn w:val="Policepardfaut"/>
    <w:link w:val="Salutations"/>
    <w:uiPriority w:val="99"/>
    <w:semiHidden/>
    <w:rsid w:val="003D23B4"/>
  </w:style>
  <w:style w:type="paragraph" w:styleId="Tabledesillustrations">
    <w:name w:val="table of figures"/>
    <w:basedOn w:val="Normal"/>
    <w:next w:val="Normal"/>
    <w:uiPriority w:val="99"/>
    <w:semiHidden/>
    <w:unhideWhenUsed/>
    <w:rsid w:val="003D23B4"/>
    <w:pPr>
      <w:spacing w:after="0"/>
    </w:p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3D23B4"/>
    <w:pPr>
      <w:spacing w:after="0"/>
      <w:ind w:left="210" w:hanging="210"/>
    </w:pPr>
  </w:style>
  <w:style w:type="paragraph" w:styleId="Textedemacro">
    <w:name w:val="macro"/>
    <w:link w:val="TextedemacroCar"/>
    <w:uiPriority w:val="99"/>
    <w:semiHidden/>
    <w:unhideWhenUsed/>
    <w:rsid w:val="003D23B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/>
      <w:jc w:val="both"/>
    </w:pPr>
    <w:rPr>
      <w:rFonts w:cs="Consolas"/>
      <w:color w:val="425563"/>
      <w:lang w:val="fr-FR" w:eastAsia="en-US"/>
    </w:rPr>
  </w:style>
  <w:style w:type="character" w:customStyle="1" w:styleId="TextedemacroCar">
    <w:name w:val="Texte de macro Car"/>
    <w:link w:val="Textedemacro"/>
    <w:uiPriority w:val="99"/>
    <w:semiHidden/>
    <w:rsid w:val="003D23B4"/>
    <w:rPr>
      <w:rFonts w:cs="Consolas"/>
      <w:sz w:val="20"/>
      <w:szCs w:val="20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3D23B4"/>
    <w:pPr>
      <w:spacing w:before="0" w:after="0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3D23B4"/>
  </w:style>
  <w:style w:type="paragraph" w:styleId="Titreindex">
    <w:name w:val="index heading"/>
    <w:basedOn w:val="Normal"/>
    <w:next w:val="Index1"/>
    <w:uiPriority w:val="99"/>
    <w:semiHidden/>
    <w:unhideWhenUsed/>
    <w:rsid w:val="003D23B4"/>
    <w:rPr>
      <w:rFonts w:eastAsia="Times New Roman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3D23B4"/>
    <w:pPr>
      <w:spacing w:before="120"/>
    </w:pPr>
    <w:rPr>
      <w:rFonts w:eastAsia="Times New Roman"/>
      <w:b/>
      <w:bCs/>
      <w:sz w:val="24"/>
      <w:szCs w:val="24"/>
    </w:rPr>
  </w:style>
  <w:style w:type="character" w:styleId="VariableHTML">
    <w:name w:val="HTML Variable"/>
    <w:uiPriority w:val="99"/>
    <w:semiHidden/>
    <w:unhideWhenUsed/>
    <w:rsid w:val="003D23B4"/>
    <w:rPr>
      <w:rFonts w:ascii="Calibri" w:hAnsi="Calibri"/>
      <w:i/>
      <w:iCs/>
    </w:rPr>
  </w:style>
  <w:style w:type="paragraph" w:customStyle="1" w:styleId="Signature-Handtekening3">
    <w:name w:val="Signature - Handtekening 3"/>
    <w:basedOn w:val="Signature"/>
    <w:uiPriority w:val="1"/>
    <w:qFormat/>
    <w:rsid w:val="007F732F"/>
    <w:pPr>
      <w:spacing w:before="1200"/>
      <w:ind w:left="709" w:right="482"/>
      <w:contextualSpacing w:val="0"/>
    </w:pPr>
    <w:rPr>
      <w:b/>
      <w:smallCaps/>
    </w:rPr>
  </w:style>
  <w:style w:type="paragraph" w:customStyle="1" w:styleId="Signature-Handtekening24">
    <w:name w:val="Signature - Handtekening 2+4"/>
    <w:basedOn w:val="Signature"/>
    <w:uiPriority w:val="1"/>
    <w:qFormat/>
    <w:rsid w:val="007F732F"/>
    <w:pPr>
      <w:spacing w:before="0"/>
      <w:ind w:left="709"/>
    </w:pPr>
  </w:style>
  <w:style w:type="paragraph" w:customStyle="1" w:styleId="Signature-Handtekening1">
    <w:name w:val="Signature - Handtekening 1"/>
    <w:basedOn w:val="Signature"/>
    <w:uiPriority w:val="1"/>
    <w:qFormat/>
    <w:rsid w:val="007F732F"/>
    <w:pPr>
      <w:spacing w:before="600"/>
      <w:ind w:left="709" w:right="48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espacesdeproximite@schaerbeek.b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Desktop\Modeles%201030\Document%201030%20F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2017-04-26T00:00:00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AB7B7F-D379-402D-8FE7-489D98BD4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1030 FR</Template>
  <TotalTime>136</TotalTime>
  <Pages>2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Links>
    <vt:vector size="6" baseType="variant">
      <vt:variant>
        <vt:i4>5046388</vt:i4>
      </vt:variant>
      <vt:variant>
        <vt:i4>3</vt:i4>
      </vt:variant>
      <vt:variant>
        <vt:i4>0</vt:i4>
      </vt:variant>
      <vt:variant>
        <vt:i4>5</vt:i4>
      </vt:variant>
      <vt:variant>
        <vt:lpwstr>mailto:espacesdeproximite@schaerbeek.be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Bilen Aynur</cp:lastModifiedBy>
  <cp:revision>29</cp:revision>
  <cp:lastPrinted>2021-03-24T10:50:00Z</cp:lastPrinted>
  <dcterms:created xsi:type="dcterms:W3CDTF">2021-03-30T13:37:00Z</dcterms:created>
  <dcterms:modified xsi:type="dcterms:W3CDTF">2021-12-31T08:36:00Z</dcterms:modified>
</cp:coreProperties>
</file>